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A1" w:rsidRPr="00847BCD" w:rsidRDefault="005B11A1" w:rsidP="00847B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7BCD">
        <w:rPr>
          <w:rFonts w:ascii="Times New Roman" w:hAnsi="Times New Roman" w:cs="Times New Roman"/>
          <w:sz w:val="28"/>
          <w:szCs w:val="28"/>
        </w:rPr>
        <w:t>Департамент образования и науки Курганской области</w:t>
      </w:r>
    </w:p>
    <w:p w:rsidR="005B11A1" w:rsidRPr="00847BCD" w:rsidRDefault="005B11A1" w:rsidP="00847B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847BCD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5B11A1" w:rsidRPr="00847BCD" w:rsidRDefault="005B11A1" w:rsidP="00847B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847BCD">
        <w:rPr>
          <w:rFonts w:ascii="Times New Roman" w:hAnsi="Times New Roman" w:cs="Times New Roman"/>
          <w:sz w:val="28"/>
          <w:szCs w:val="28"/>
        </w:rPr>
        <w:t>«Катайский профессионально-педагогический техникум»</w:t>
      </w:r>
    </w:p>
    <w:p w:rsidR="005B11A1" w:rsidRPr="00847BCD" w:rsidRDefault="005B11A1" w:rsidP="00847B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7BCD">
        <w:rPr>
          <w:rFonts w:ascii="Times New Roman" w:hAnsi="Times New Roman" w:cs="Times New Roman"/>
          <w:sz w:val="28"/>
          <w:szCs w:val="28"/>
        </w:rPr>
        <w:t>Далматовский филиал</w:t>
      </w: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52D7B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профессионального модуля</w:t>
      </w:r>
    </w:p>
    <w:p w:rsidR="005B11A1" w:rsidRPr="00621EF6" w:rsidRDefault="005B11A1" w:rsidP="002B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76E">
        <w:rPr>
          <w:rFonts w:ascii="Times New Roman" w:hAnsi="Times New Roman" w:cs="Times New Roman"/>
          <w:b/>
          <w:bCs/>
          <w:sz w:val="28"/>
          <w:szCs w:val="28"/>
        </w:rPr>
        <w:t xml:space="preserve">ПМ.05 Приготовление, оформление и подготовка к реализации хлебобулочных, мучных кондитерских изделий разнообразного ассортимента </w:t>
      </w:r>
    </w:p>
    <w:p w:rsidR="005B11A1" w:rsidRPr="00452D7B" w:rsidRDefault="005B11A1" w:rsidP="002B2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D7B">
        <w:rPr>
          <w:rFonts w:ascii="Times New Roman" w:hAnsi="Times New Roman" w:cs="Times New Roman"/>
          <w:sz w:val="28"/>
          <w:szCs w:val="28"/>
        </w:rPr>
        <w:t>для профессии</w:t>
      </w: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5B11A1" w:rsidRPr="00452D7B" w:rsidRDefault="005B11A1" w:rsidP="002B276E">
      <w:pPr>
        <w:widowControl w:val="0"/>
        <w:tabs>
          <w:tab w:val="left" w:pos="0"/>
        </w:tabs>
        <w:suppressAutoHyphens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0"/>
        </w:tabs>
        <w:suppressAutoHyphens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Pr="00452D7B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5B11A1" w:rsidRPr="00452D7B" w:rsidRDefault="005B11A1" w:rsidP="002B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11A1" w:rsidRDefault="005B11A1" w:rsidP="002B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1A1" w:rsidRDefault="005B11A1" w:rsidP="002B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1A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5B11A1" w:rsidRPr="00FB2D01">
        <w:trPr>
          <w:trHeight w:val="4706"/>
        </w:trPr>
        <w:tc>
          <w:tcPr>
            <w:tcW w:w="4785" w:type="dxa"/>
          </w:tcPr>
          <w:p w:rsidR="005B11A1" w:rsidRPr="00FD6517" w:rsidRDefault="005B11A1" w:rsidP="00FD6517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7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5B11A1" w:rsidRPr="00FD6517" w:rsidRDefault="005B11A1" w:rsidP="00FD6517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7">
              <w:rPr>
                <w:rFonts w:ascii="Times New Roman" w:hAnsi="Times New Roman" w:cs="Times New Roman"/>
                <w:sz w:val="28"/>
                <w:szCs w:val="28"/>
              </w:rPr>
              <w:t>Цикловой методической комиссией</w:t>
            </w:r>
          </w:p>
          <w:p w:rsidR="005B11A1" w:rsidRPr="00FD6517" w:rsidRDefault="005B11A1" w:rsidP="00FD6517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и специальных дисциплин</w:t>
            </w:r>
          </w:p>
          <w:p w:rsidR="005B11A1" w:rsidRPr="00FD6517" w:rsidRDefault="005B11A1" w:rsidP="00FD6517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01.09.2023г. № 1</w:t>
            </w:r>
          </w:p>
          <w:p w:rsidR="005B11A1" w:rsidRPr="00FD6517" w:rsidRDefault="005B11A1" w:rsidP="00FD6517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7">
              <w:rPr>
                <w:rFonts w:ascii="Times New Roman" w:hAnsi="Times New Roman" w:cs="Times New Roman"/>
                <w:sz w:val="28"/>
                <w:szCs w:val="28"/>
              </w:rPr>
              <w:t>Председатель ЦМК Белых К.С.</w:t>
            </w:r>
          </w:p>
        </w:tc>
        <w:tc>
          <w:tcPr>
            <w:tcW w:w="4785" w:type="dxa"/>
          </w:tcPr>
          <w:p w:rsidR="005B11A1" w:rsidRPr="00FB2D01" w:rsidRDefault="005B11A1" w:rsidP="001609D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01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профессионального модуля  </w:t>
            </w:r>
            <w:r w:rsidRPr="002B276E">
              <w:rPr>
                <w:rFonts w:ascii="Times New Roman" w:hAnsi="Times New Roman" w:cs="Times New Roman"/>
                <w:sz w:val="28"/>
                <w:szCs w:val="28"/>
              </w:rPr>
              <w:t xml:space="preserve">ПМ.05 Приготовление, оформление и подготовка к реализации хлебобулочных, мучных кондитерских изделий разнообразного ассортимента </w:t>
            </w:r>
            <w:r w:rsidRPr="00FB2D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по профессии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  <w:r w:rsidRPr="00FB2D01">
              <w:rPr>
                <w:rFonts w:ascii="Times New Roman" w:hAnsi="Times New Roman" w:cs="Times New Roman"/>
                <w:sz w:val="28"/>
                <w:szCs w:val="28"/>
              </w:rPr>
              <w:t>, требований работодателей к уровню сформированности специализированных компетенций обучающихся, необходимых для обеспечения конкурентоспособности выпускника в соответствии с запросами регионального рынка труда, компетенции WS</w:t>
            </w:r>
            <w:r w:rsidRPr="00FB2D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  <w:p w:rsidR="005B11A1" w:rsidRPr="00FB2D01" w:rsidRDefault="005B11A1" w:rsidP="001609D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1A1" w:rsidRPr="00FB2D01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1A1" w:rsidRPr="00FB2D01" w:rsidRDefault="005B11A1" w:rsidP="002B276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A1" w:rsidRPr="00FB2D01" w:rsidRDefault="005B11A1" w:rsidP="002B276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A1" w:rsidRPr="00FB2D01" w:rsidRDefault="005B11A1" w:rsidP="002B276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2D01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Пауесова Н.И</w:t>
      </w:r>
      <w:r w:rsidRPr="00FB2D01">
        <w:rPr>
          <w:rFonts w:ascii="Times New Roman" w:hAnsi="Times New Roman" w:cs="Times New Roman"/>
          <w:sz w:val="28"/>
          <w:szCs w:val="28"/>
          <w:u w:val="single"/>
        </w:rPr>
        <w:t xml:space="preserve">.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мастер п\о </w:t>
      </w:r>
    </w:p>
    <w:p w:rsidR="005B11A1" w:rsidRPr="00B6387F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1A1" w:rsidRDefault="005B11A1" w:rsidP="002B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ru-RU"/>
        </w:rPr>
        <w:br w:type="page"/>
      </w:r>
    </w:p>
    <w:p w:rsidR="005B11A1" w:rsidRPr="002B276E" w:rsidRDefault="005B11A1" w:rsidP="002B2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276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B11A1" w:rsidRPr="002B276E" w:rsidRDefault="005B11A1" w:rsidP="002B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5B11A1" w:rsidRPr="002B276E">
        <w:trPr>
          <w:trHeight w:val="931"/>
        </w:trPr>
        <w:tc>
          <w:tcPr>
            <w:tcW w:w="9007" w:type="dxa"/>
          </w:tcPr>
          <w:p w:rsidR="005B11A1" w:rsidRPr="002B276E" w:rsidRDefault="005B11A1" w:rsidP="002B276E">
            <w:pPr>
              <w:pStyle w:val="Heading1"/>
              <w:jc w:val="both"/>
              <w:rPr>
                <w:b w:val="0"/>
                <w:bCs w:val="0"/>
                <w:caps/>
                <w:u w:val="none"/>
              </w:rPr>
            </w:pPr>
          </w:p>
          <w:p w:rsidR="005B11A1" w:rsidRPr="002B276E" w:rsidRDefault="005B11A1" w:rsidP="002B276E">
            <w:pPr>
              <w:pStyle w:val="Heading1"/>
              <w:jc w:val="both"/>
              <w:rPr>
                <w:b w:val="0"/>
                <w:bCs w:val="0"/>
                <w:caps/>
                <w:u w:val="none"/>
              </w:rPr>
            </w:pPr>
          </w:p>
          <w:p w:rsidR="005B11A1" w:rsidRPr="002B276E" w:rsidRDefault="005B11A1" w:rsidP="002B276E">
            <w:pPr>
              <w:pStyle w:val="Heading1"/>
              <w:jc w:val="both"/>
              <w:rPr>
                <w:b w:val="0"/>
                <w:bCs w:val="0"/>
                <w:caps/>
                <w:u w:val="none"/>
              </w:rPr>
            </w:pPr>
            <w:r w:rsidRPr="002B276E">
              <w:rPr>
                <w:caps/>
                <w:u w:val="none"/>
              </w:rPr>
              <w:t>1 ПАСПОРТ РАБОЧЕЙ ПРОГРАММЫ ПРОФЕССИОНАЛЬНОГО МОДУЛЯ</w:t>
            </w:r>
          </w:p>
          <w:p w:rsidR="005B11A1" w:rsidRPr="002B276E" w:rsidRDefault="005B11A1" w:rsidP="002B276E">
            <w:p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5B11A1" w:rsidRPr="002B276E" w:rsidRDefault="005B11A1" w:rsidP="002B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6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5B11A1" w:rsidRPr="002B276E" w:rsidRDefault="005B11A1" w:rsidP="002B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6E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5B11A1" w:rsidRPr="002B276E">
        <w:trPr>
          <w:trHeight w:val="720"/>
        </w:trPr>
        <w:tc>
          <w:tcPr>
            <w:tcW w:w="9007" w:type="dxa"/>
          </w:tcPr>
          <w:p w:rsidR="005B11A1" w:rsidRPr="002B276E" w:rsidRDefault="005B11A1" w:rsidP="002B276E">
            <w:p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B276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2  результаты освоения РАБОЧЕЙ ПРОГРАММЫ ПРОФЕССИОНАЛЬНОГО МОДУЛЯ</w:t>
            </w:r>
          </w:p>
          <w:p w:rsidR="005B11A1" w:rsidRPr="002B276E" w:rsidRDefault="005B11A1" w:rsidP="002B276E">
            <w:p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5B11A1" w:rsidRPr="002B276E" w:rsidRDefault="005B11A1" w:rsidP="002B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11A1" w:rsidRPr="002B276E">
        <w:trPr>
          <w:trHeight w:val="594"/>
        </w:trPr>
        <w:tc>
          <w:tcPr>
            <w:tcW w:w="9007" w:type="dxa"/>
          </w:tcPr>
          <w:p w:rsidR="005B11A1" w:rsidRPr="002B276E" w:rsidRDefault="005B11A1" w:rsidP="002B276E">
            <w:pPr>
              <w:pStyle w:val="Heading1"/>
              <w:jc w:val="both"/>
              <w:rPr>
                <w:b w:val="0"/>
                <w:bCs w:val="0"/>
                <w:caps/>
                <w:u w:val="none"/>
              </w:rPr>
            </w:pPr>
            <w:r w:rsidRPr="002B276E">
              <w:rPr>
                <w:caps/>
                <w:u w:val="none"/>
              </w:rPr>
              <w:t>3 СТРУКТУРА и  содержание РАБОЧЕЙ ПРОГРАММЫ профессионального модуля</w:t>
            </w:r>
          </w:p>
          <w:p w:rsidR="005B11A1" w:rsidRPr="002B276E" w:rsidRDefault="005B11A1" w:rsidP="002B276E">
            <w:p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5B11A1" w:rsidRPr="002B276E" w:rsidRDefault="005B11A1" w:rsidP="002B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11A1" w:rsidRPr="002B276E">
        <w:trPr>
          <w:trHeight w:val="692"/>
        </w:trPr>
        <w:tc>
          <w:tcPr>
            <w:tcW w:w="9007" w:type="dxa"/>
          </w:tcPr>
          <w:p w:rsidR="005B11A1" w:rsidRPr="002B276E" w:rsidRDefault="005B11A1" w:rsidP="002B276E">
            <w:pPr>
              <w:pStyle w:val="Heading1"/>
              <w:jc w:val="both"/>
              <w:rPr>
                <w:b w:val="0"/>
                <w:bCs w:val="0"/>
                <w:caps/>
                <w:u w:val="none"/>
              </w:rPr>
            </w:pPr>
            <w:r w:rsidRPr="002B276E">
              <w:rPr>
                <w:caps/>
                <w:u w:val="none"/>
              </w:rPr>
              <w:t>4 условия реализации  РАБОЧЕЙ ПРОГРАММЫ ПРОФЕССИОНАЛЬНОГО МОДУЛЯ</w:t>
            </w:r>
          </w:p>
          <w:p w:rsidR="005B11A1" w:rsidRPr="002B276E" w:rsidRDefault="005B11A1" w:rsidP="002B276E">
            <w:p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5B11A1" w:rsidRPr="002B276E" w:rsidRDefault="005B11A1" w:rsidP="002B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B11A1" w:rsidRPr="002B276E">
        <w:trPr>
          <w:trHeight w:val="692"/>
        </w:trPr>
        <w:tc>
          <w:tcPr>
            <w:tcW w:w="9007" w:type="dxa"/>
          </w:tcPr>
          <w:p w:rsidR="005B11A1" w:rsidRPr="002B276E" w:rsidRDefault="005B11A1" w:rsidP="002B276E">
            <w:p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B276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5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5B11A1" w:rsidRPr="002B276E" w:rsidRDefault="005B11A1" w:rsidP="002B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B11A1" w:rsidRPr="00323567" w:rsidRDefault="005B11A1" w:rsidP="002B276E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Pr="00323567" w:rsidRDefault="005B11A1" w:rsidP="00323567"/>
    <w:p w:rsidR="005B11A1" w:rsidRDefault="005B11A1">
      <w:pPr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ru-RU"/>
        </w:rPr>
        <w:br w:type="page"/>
      </w:r>
    </w:p>
    <w:p w:rsidR="005B11A1" w:rsidRPr="00323567" w:rsidRDefault="005B11A1" w:rsidP="00323567">
      <w:pPr>
        <w:spacing w:after="0" w:line="360" w:lineRule="auto"/>
        <w:ind w:left="714" w:hanging="357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1. ОБЩАЯ ХАРАКТЕРИСТИКА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РАБОЧЕЙ </w:t>
      </w: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B11A1" w:rsidRPr="00323567" w:rsidRDefault="005B11A1" w:rsidP="00323567">
      <w:pPr>
        <w:spacing w:after="0" w:line="360" w:lineRule="auto"/>
        <w:ind w:left="714" w:hanging="357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5B11A1" w:rsidRPr="00323567" w:rsidRDefault="005B11A1" w:rsidP="00323567">
      <w:pPr>
        <w:spacing w:after="0" w:line="360" w:lineRule="auto"/>
        <w:ind w:firstLine="709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5B11A1" w:rsidRPr="00323567" w:rsidRDefault="005B11A1" w:rsidP="00E60479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E604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2B27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Приготовление, оформление и подготовка к реализации хлебобулочных, мучных кондитерских изделий разнообразного ассортимента </w:t>
      </w:r>
      <w:r w:rsidRPr="00E60479">
        <w:rPr>
          <w:rFonts w:ascii="Times New Roman" w:eastAsia="MS Mincho" w:hAnsi="Times New Roman" w:cs="Times New Roman"/>
          <w:sz w:val="24"/>
          <w:szCs w:val="24"/>
          <w:lang w:eastAsia="ru-RU"/>
        </w:rPr>
        <w:t>и соответствующие ему общие компетенции и профессиональные компетенции:</w:t>
      </w:r>
    </w:p>
    <w:p w:rsidR="005B11A1" w:rsidRPr="00323567" w:rsidRDefault="005B11A1" w:rsidP="00E60479">
      <w:pPr>
        <w:spacing w:after="0" w:line="36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518"/>
      </w:tblGrid>
      <w:tr w:rsidR="005B11A1" w:rsidRPr="00E02B47">
        <w:tc>
          <w:tcPr>
            <w:tcW w:w="1229" w:type="dxa"/>
          </w:tcPr>
          <w:p w:rsidR="005B11A1" w:rsidRPr="00323567" w:rsidRDefault="005B11A1" w:rsidP="00323567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8" w:type="dxa"/>
          </w:tcPr>
          <w:p w:rsidR="005B11A1" w:rsidRPr="00323567" w:rsidRDefault="005B11A1" w:rsidP="00323567">
            <w:pPr>
              <w:keepNext/>
              <w:spacing w:after="0" w:line="360" w:lineRule="auto"/>
              <w:ind w:left="714" w:hanging="357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B11A1" w:rsidRPr="00E02B47">
        <w:trPr>
          <w:trHeight w:val="327"/>
        </w:trPr>
        <w:tc>
          <w:tcPr>
            <w:tcW w:w="1229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B11A1" w:rsidRPr="00E02B47">
        <w:tc>
          <w:tcPr>
            <w:tcW w:w="1229" w:type="dxa"/>
            <w:vAlign w:val="center"/>
          </w:tcPr>
          <w:p w:rsidR="005B11A1" w:rsidRPr="00323567" w:rsidRDefault="005B11A1" w:rsidP="00F619C5">
            <w:pPr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518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47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5B11A1" w:rsidRPr="00323567" w:rsidRDefault="005B11A1" w:rsidP="00323567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p w:rsidR="005B11A1" w:rsidRPr="00323567" w:rsidRDefault="005B11A1" w:rsidP="00323567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Выпускник, освоивший программу НПО по профессии должен обладать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профессиональными компетенциями</w:t>
      </w:r>
      <w:r w:rsidRPr="0032356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5B11A1" w:rsidRPr="00E02B47">
        <w:tc>
          <w:tcPr>
            <w:tcW w:w="1204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  <w:vAlign w:val="center"/>
          </w:tcPr>
          <w:p w:rsidR="005B11A1" w:rsidRPr="00323567" w:rsidRDefault="005B11A1" w:rsidP="00F619C5">
            <w:pPr>
              <w:keepNext/>
              <w:spacing w:after="0" w:line="360" w:lineRule="auto"/>
              <w:ind w:left="72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B11A1" w:rsidRPr="00E02B47">
        <w:tc>
          <w:tcPr>
            <w:tcW w:w="1204" w:type="dxa"/>
          </w:tcPr>
          <w:p w:rsidR="005B11A1" w:rsidRDefault="005B11A1" w:rsidP="007974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:rsidR="005B11A1" w:rsidRDefault="005B11A1" w:rsidP="007974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Приготовление, оформление и подготовка к реализации хлебобулочных, муч-</w:t>
            </w:r>
          </w:p>
          <w:p w:rsidR="005B11A1" w:rsidRDefault="005B11A1" w:rsidP="0079743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ных кондитерских изделий разнообразного ассортимента</w:t>
            </w:r>
          </w:p>
        </w:tc>
      </w:tr>
      <w:tr w:rsidR="005B11A1" w:rsidRPr="00E02B47">
        <w:tc>
          <w:tcPr>
            <w:tcW w:w="1204" w:type="dxa"/>
          </w:tcPr>
          <w:p w:rsidR="005B11A1" w:rsidRDefault="005B11A1" w:rsidP="007974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5B11A1" w:rsidRDefault="005B11A1" w:rsidP="0079743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рабочее место кондитера, оборудование, инвентарь, конди- терское сырье, исходные материалы к работе в соответствии с инструкциями и</w:t>
            </w:r>
          </w:p>
          <w:p w:rsidR="005B11A1" w:rsidRDefault="005B11A1" w:rsidP="0079743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регламентами</w:t>
            </w:r>
          </w:p>
        </w:tc>
      </w:tr>
      <w:tr w:rsidR="005B11A1" w:rsidRPr="00E02B47">
        <w:tc>
          <w:tcPr>
            <w:tcW w:w="1204" w:type="dxa"/>
          </w:tcPr>
          <w:p w:rsidR="005B11A1" w:rsidRDefault="005B11A1" w:rsidP="0079743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5B11A1" w:rsidRDefault="005B11A1" w:rsidP="0079743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 и подготовку к использованию отделочных по-</w:t>
            </w:r>
          </w:p>
          <w:p w:rsidR="005B11A1" w:rsidRDefault="005B11A1" w:rsidP="0079743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луфабрикатов для хлебобулочных, мучных кондитерских изделий</w:t>
            </w:r>
          </w:p>
        </w:tc>
      </w:tr>
      <w:tr w:rsidR="005B11A1" w:rsidRPr="00E02B47">
        <w:tc>
          <w:tcPr>
            <w:tcW w:w="1204" w:type="dxa"/>
          </w:tcPr>
          <w:p w:rsidR="005B11A1" w:rsidRDefault="005B11A1" w:rsidP="007974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5.3.</w:t>
            </w:r>
          </w:p>
        </w:tc>
        <w:tc>
          <w:tcPr>
            <w:tcW w:w="8367" w:type="dxa"/>
          </w:tcPr>
          <w:p w:rsidR="005B11A1" w:rsidRDefault="005B11A1" w:rsidP="007974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5B11A1" w:rsidRPr="00E02B47">
        <w:tc>
          <w:tcPr>
            <w:tcW w:w="1204" w:type="dxa"/>
          </w:tcPr>
          <w:p w:rsidR="005B11A1" w:rsidRDefault="005B11A1" w:rsidP="007974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5.4.</w:t>
            </w:r>
          </w:p>
        </w:tc>
        <w:tc>
          <w:tcPr>
            <w:tcW w:w="8367" w:type="dxa"/>
          </w:tcPr>
          <w:p w:rsidR="005B11A1" w:rsidRDefault="005B11A1" w:rsidP="007974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5B11A1" w:rsidRPr="00E02B47">
        <w:tc>
          <w:tcPr>
            <w:tcW w:w="1204" w:type="dxa"/>
          </w:tcPr>
          <w:p w:rsidR="005B11A1" w:rsidRDefault="005B11A1" w:rsidP="007974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5.5.</w:t>
            </w:r>
          </w:p>
        </w:tc>
        <w:tc>
          <w:tcPr>
            <w:tcW w:w="8367" w:type="dxa"/>
          </w:tcPr>
          <w:p w:rsidR="005B11A1" w:rsidRDefault="005B11A1" w:rsidP="007974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5B11A1" w:rsidRPr="00323567" w:rsidRDefault="005B11A1" w:rsidP="00323567"/>
    <w:p w:rsidR="005B11A1" w:rsidRPr="00323567" w:rsidRDefault="005B11A1" w:rsidP="00323567">
      <w:pPr>
        <w:spacing w:after="0" w:line="360" w:lineRule="auto"/>
        <w:ind w:firstLine="709"/>
        <w:rPr>
          <w:rFonts w:ascii="Times New Roman" w:eastAsia="MS Mincho" w:hAnsi="Times New Roman"/>
          <w:b/>
          <w:bCs/>
          <w:i/>
          <w:i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513"/>
      </w:tblGrid>
      <w:tr w:rsidR="005B11A1" w:rsidRPr="00E02B47">
        <w:tc>
          <w:tcPr>
            <w:tcW w:w="2093" w:type="dxa"/>
          </w:tcPr>
          <w:p w:rsidR="005B11A1" w:rsidRPr="00E02B47" w:rsidRDefault="005B11A1" w:rsidP="00E02B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513" w:type="dxa"/>
            <w:vAlign w:val="center"/>
          </w:tcPr>
          <w:p w:rsidR="005B11A1" w:rsidRDefault="005B11A1" w:rsidP="00E02B47">
            <w:pPr>
              <w:pStyle w:val="TableParagraph"/>
              <w:ind w:left="140" w:right="95" w:firstLine="460"/>
              <w:jc w:val="both"/>
            </w:pPr>
            <w:r>
              <w:t>подготовке, уборке рабочего места, выборе, подготовке к работе, безопас- ной эксплуатации технологического оборудования, производственного инвен- таря, инструментов, весоизмерительных приборов;</w:t>
            </w:r>
          </w:p>
          <w:p w:rsidR="005B11A1" w:rsidRDefault="005B11A1" w:rsidP="00E02B47">
            <w:pPr>
              <w:pStyle w:val="TableParagraph"/>
              <w:ind w:left="601"/>
            </w:pPr>
            <w:r>
              <w:t>выборе, оценке качества, безопасности продуктов, полуфабрикатов; приготовлении, хранении фаршей, начинок, отделочных полуфабрикатов; подготовке отделочных полуфабрикатов промышленного производства; приготовлении, подготовке к реализации хлебобулочных, мучных конди-</w:t>
            </w:r>
          </w:p>
          <w:p w:rsidR="005B11A1" w:rsidRDefault="005B11A1" w:rsidP="00E02B47">
            <w:pPr>
              <w:pStyle w:val="TableParagraph"/>
              <w:spacing w:line="252" w:lineRule="exact"/>
              <w:ind w:left="140"/>
            </w:pPr>
            <w:r>
              <w:t>терских изделий, в том числе региональных;</w:t>
            </w:r>
          </w:p>
          <w:p w:rsidR="005B11A1" w:rsidRDefault="005B11A1" w:rsidP="00E02B47">
            <w:pPr>
              <w:pStyle w:val="TableParagraph"/>
              <w:ind w:left="140" w:firstLine="460"/>
            </w:pPr>
            <w:r>
              <w:t>порционировании (комплектовании), эстетичной упаковке на вынос, хра- нении с учетом требований к безопасности;</w:t>
            </w:r>
          </w:p>
          <w:p w:rsidR="005B11A1" w:rsidRPr="00E02B47" w:rsidRDefault="005B11A1" w:rsidP="00797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2B47">
              <w:t>ведении расчетов с потребителями</w:t>
            </w:r>
          </w:p>
        </w:tc>
      </w:tr>
      <w:tr w:rsidR="005B11A1" w:rsidRPr="00E02B47">
        <w:tc>
          <w:tcPr>
            <w:tcW w:w="2093" w:type="dxa"/>
          </w:tcPr>
          <w:p w:rsidR="005B11A1" w:rsidRPr="00E02B47" w:rsidRDefault="005B11A1" w:rsidP="00E02B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513" w:type="dxa"/>
            <w:vAlign w:val="center"/>
          </w:tcPr>
          <w:p w:rsidR="005B11A1" w:rsidRDefault="005B11A1" w:rsidP="00E02B47">
            <w:pPr>
              <w:pStyle w:val="TableParagraph"/>
              <w:ind w:left="140" w:right="92" w:firstLine="460"/>
              <w:jc w:val="both"/>
            </w:pPr>
            <w:r>
              <w:t>рационально организовывать, проводить уборку рабочего места, выби- рать, подготавливать, безопасно эксплуатировать технологическое оборудова- ние, производственный инвентарь, инструменты, весоизмерительные приборы с учетом инструкций и</w:t>
            </w:r>
            <w:r w:rsidRPr="00E02B47">
              <w:rPr>
                <w:spacing w:val="-3"/>
              </w:rPr>
              <w:t xml:space="preserve"> </w:t>
            </w:r>
            <w:r>
              <w:t>регламентов;</w:t>
            </w:r>
          </w:p>
          <w:p w:rsidR="005B11A1" w:rsidRDefault="005B11A1" w:rsidP="00E02B47">
            <w:pPr>
              <w:pStyle w:val="TableParagraph"/>
              <w:ind w:left="140" w:right="95" w:firstLine="460"/>
              <w:jc w:val="both"/>
            </w:pPr>
            <w:r>
              <w:t>соблюдать правила сочетаемости, взаимозаменяемости продуктов, подго- товки и применения пряностей и приправ;</w:t>
            </w:r>
          </w:p>
          <w:p w:rsidR="005B11A1" w:rsidRDefault="005B11A1" w:rsidP="00E02B47">
            <w:pPr>
              <w:pStyle w:val="TableParagraph"/>
              <w:ind w:left="140" w:right="97" w:firstLine="460"/>
              <w:jc w:val="both"/>
            </w:pPr>
            <w:r>
              <w:t>выбирать, применять, комбинировать способы подготовки сырья, замеса теста, приготовления фаршей, начинок, отделочных полуфабрикатов, формо- вания, выпечки, отделки хлебобулочных, мучных кондитерских изделий;</w:t>
            </w:r>
          </w:p>
          <w:p w:rsidR="005B11A1" w:rsidRPr="00E02B47" w:rsidRDefault="005B11A1" w:rsidP="00797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2B47">
              <w:t>хранить, порционировать (комплектовать), эстетично упаковывать на вы- нос готовые изделия с учетом требований к безопасности</w:t>
            </w:r>
          </w:p>
        </w:tc>
      </w:tr>
      <w:tr w:rsidR="005B11A1" w:rsidRPr="00E02B47">
        <w:tc>
          <w:tcPr>
            <w:tcW w:w="2093" w:type="dxa"/>
          </w:tcPr>
          <w:p w:rsidR="005B11A1" w:rsidRPr="00E02B47" w:rsidRDefault="005B11A1" w:rsidP="00E02B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color w:val="0D0D0D"/>
                <w:sz w:val="24"/>
                <w:szCs w:val="24"/>
              </w:rPr>
              <w:t xml:space="preserve">Знать </w:t>
            </w:r>
          </w:p>
        </w:tc>
        <w:tc>
          <w:tcPr>
            <w:tcW w:w="7513" w:type="dxa"/>
            <w:vAlign w:val="center"/>
          </w:tcPr>
          <w:p w:rsidR="005B11A1" w:rsidRDefault="005B11A1" w:rsidP="00E02B47">
            <w:pPr>
              <w:pStyle w:val="TableParagraph"/>
              <w:ind w:left="140" w:right="95" w:firstLine="460"/>
              <w:jc w:val="both"/>
            </w:pPr>
            <w:r>
              <w:t>требования охраны труда, пожарной безопасности, производственной са- нитарии и личной гигиены в организациях питания;</w:t>
            </w:r>
          </w:p>
          <w:p w:rsidR="005B11A1" w:rsidRDefault="005B11A1" w:rsidP="00E02B47">
            <w:pPr>
              <w:pStyle w:val="TableParagraph"/>
              <w:ind w:left="140" w:right="95" w:firstLine="460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весоизмеритель- ных приборов, посуды и правила ухода за ними;</w:t>
            </w:r>
          </w:p>
          <w:p w:rsidR="005B11A1" w:rsidRDefault="005B11A1" w:rsidP="00E02B47">
            <w:pPr>
              <w:pStyle w:val="TableParagraph"/>
              <w:ind w:left="140" w:right="95" w:firstLine="460"/>
              <w:jc w:val="both"/>
            </w:pPr>
            <w:r>
              <w:t>ассортимент, рецептуры, требования к качеству, условия и сроки хране- ния хлебобулочных, мучных кондитерских изделий;</w:t>
            </w:r>
          </w:p>
          <w:p w:rsidR="005B11A1" w:rsidRDefault="005B11A1" w:rsidP="00E02B47">
            <w:pPr>
              <w:pStyle w:val="TableParagraph"/>
              <w:ind w:left="140" w:right="97" w:firstLine="460"/>
              <w:jc w:val="both"/>
            </w:pPr>
            <w: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презен- тации хлебобулочных, мучных кондитерских изделий, в том числе региональ- ных;</w:t>
            </w:r>
          </w:p>
          <w:p w:rsidR="005B11A1" w:rsidRDefault="005B11A1" w:rsidP="00E02B47">
            <w:pPr>
              <w:pStyle w:val="TableParagraph"/>
              <w:ind w:left="140" w:right="97" w:firstLine="460"/>
              <w:jc w:val="both"/>
            </w:pPr>
            <w: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5B11A1" w:rsidRPr="00E02B47" w:rsidRDefault="005B11A1" w:rsidP="00797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2B47">
              <w:t>способы сокращения потерь и сохранения пищевой ценности продуктов при приготовлении</w:t>
            </w:r>
          </w:p>
        </w:tc>
      </w:tr>
    </w:tbl>
    <w:p w:rsidR="005B11A1" w:rsidRDefault="005B11A1" w:rsidP="0045574D">
      <w:pPr>
        <w:spacing w:after="0" w:line="240" w:lineRule="auto"/>
        <w:ind w:left="714" w:hanging="357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5B11A1" w:rsidRDefault="005B11A1" w:rsidP="00323567">
      <w:pPr>
        <w:spacing w:after="0" w:line="360" w:lineRule="auto"/>
        <w:ind w:left="714" w:hanging="357"/>
        <w:rPr>
          <w:rFonts w:ascii="Times New Roman" w:eastAsia="MS Mincho" w:hAnsi="Times New Roman"/>
          <w:color w:val="0D0D0D"/>
          <w:sz w:val="24"/>
          <w:szCs w:val="24"/>
          <w:u w:val="single"/>
          <w:lang w:eastAsia="ru-RU"/>
        </w:rPr>
        <w:sectPr w:rsidR="005B11A1" w:rsidSect="00F619C5">
          <w:pgSz w:w="11907" w:h="16840"/>
          <w:pgMar w:top="567" w:right="851" w:bottom="568" w:left="1418" w:header="709" w:footer="709" w:gutter="0"/>
          <w:cols w:space="720"/>
          <w:titlePg/>
          <w:docGrid w:linePitch="299"/>
        </w:sectPr>
      </w:pPr>
    </w:p>
    <w:p w:rsidR="005B11A1" w:rsidRPr="001F130D" w:rsidRDefault="005B11A1" w:rsidP="001F130D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1F130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2. СТРУКТУРА И СОДЕРЖАНИЕ ПРОФЕССИОНАЛЬНОГО МОДУЛЯ</w:t>
      </w:r>
    </w:p>
    <w:p w:rsidR="005B11A1" w:rsidRDefault="005B11A1" w:rsidP="001F130D">
      <w:pPr>
        <w:spacing w:after="0" w:line="240" w:lineRule="auto"/>
        <w:ind w:left="714" w:hanging="357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1F130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2.1. Структура профессионального модуля</w:t>
      </w:r>
    </w:p>
    <w:p w:rsidR="005B11A1" w:rsidRPr="001F130D" w:rsidRDefault="005B11A1" w:rsidP="001F130D">
      <w:pPr>
        <w:spacing w:after="0" w:line="240" w:lineRule="auto"/>
        <w:ind w:left="714" w:hanging="357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tbl>
      <w:tblPr>
        <w:tblW w:w="48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3401"/>
        <w:gridCol w:w="1462"/>
        <w:gridCol w:w="1231"/>
        <w:gridCol w:w="1966"/>
        <w:gridCol w:w="2117"/>
        <w:gridCol w:w="1815"/>
        <w:gridCol w:w="2114"/>
      </w:tblGrid>
      <w:tr w:rsidR="005B11A1" w:rsidRPr="00E02B47">
        <w:tc>
          <w:tcPr>
            <w:tcW w:w="415" w:type="pct"/>
            <w:vMerge w:val="restart"/>
            <w:vAlign w:val="center"/>
          </w:tcPr>
          <w:p w:rsidR="005B11A1" w:rsidRPr="00797431" w:rsidRDefault="005B11A1" w:rsidP="001F13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105" w:type="pct"/>
            <w:vMerge w:val="restar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75" w:type="pct"/>
            <w:vMerge w:val="restar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Объем </w:t>
            </w:r>
          </w:p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образовательной программы, час.</w:t>
            </w:r>
          </w:p>
        </w:tc>
        <w:tc>
          <w:tcPr>
            <w:tcW w:w="3004" w:type="pct"/>
            <w:gridSpan w:val="5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Объем образовательной программы, час.</w:t>
            </w:r>
          </w:p>
        </w:tc>
      </w:tr>
      <w:tr w:rsidR="005B11A1" w:rsidRPr="00E02B47">
        <w:tc>
          <w:tcPr>
            <w:tcW w:w="41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2317" w:type="pct"/>
            <w:gridSpan w:val="4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687" w:type="pct"/>
            <w:vMerge w:val="restart"/>
            <w:vAlign w:val="center"/>
          </w:tcPr>
          <w:p w:rsidR="005B11A1" w:rsidRPr="00797431" w:rsidRDefault="005B11A1" w:rsidP="001F13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</w:tr>
      <w:tr w:rsidR="005B11A1" w:rsidRPr="00E02B47">
        <w:tc>
          <w:tcPr>
            <w:tcW w:w="41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039" w:type="pct"/>
            <w:gridSpan w:val="2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Обучение по МДК, час.</w:t>
            </w:r>
          </w:p>
        </w:tc>
        <w:tc>
          <w:tcPr>
            <w:tcW w:w="1278" w:type="pct"/>
            <w:gridSpan w:val="2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Практики</w:t>
            </w:r>
          </w:p>
        </w:tc>
        <w:tc>
          <w:tcPr>
            <w:tcW w:w="687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  <w:tr w:rsidR="005B11A1" w:rsidRPr="00E02B47">
        <w:tc>
          <w:tcPr>
            <w:tcW w:w="41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55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всего,</w:t>
            </w:r>
          </w:p>
          <w:p w:rsidR="005B11A1" w:rsidRPr="00797431" w:rsidRDefault="005B11A1" w:rsidP="001F130D">
            <w:pPr>
              <w:spacing w:after="0" w:line="240" w:lineRule="auto"/>
              <w:ind w:left="54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688" w:type="pct"/>
            <w:vMerge w:val="restar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63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Учебная</w:t>
            </w:r>
          </w:p>
        </w:tc>
        <w:tc>
          <w:tcPr>
            <w:tcW w:w="590" w:type="pct"/>
            <w:vMerge w:val="restar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Производственная</w:t>
            </w:r>
          </w:p>
        </w:tc>
        <w:tc>
          <w:tcPr>
            <w:tcW w:w="687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  <w:tr w:rsidR="005B11A1" w:rsidRPr="00E02B47">
        <w:tc>
          <w:tcPr>
            <w:tcW w:w="41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56" w:hanging="56"/>
              <w:jc w:val="center"/>
              <w:rPr>
                <w:rFonts w:ascii="Times New Roman" w:eastAsia="MS Mincho" w:hAnsi="Times New Roman"/>
                <w:b/>
                <w:bCs/>
                <w:highlight w:val="yellow"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лабораторных и практических занятий, часов</w:t>
            </w:r>
          </w:p>
        </w:tc>
        <w:tc>
          <w:tcPr>
            <w:tcW w:w="688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590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687" w:type="pct"/>
            <w:vMerge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  <w:tr w:rsidR="005B11A1" w:rsidRPr="00E02B47">
        <w:tc>
          <w:tcPr>
            <w:tcW w:w="415" w:type="pct"/>
          </w:tcPr>
          <w:p w:rsidR="005B11A1" w:rsidRPr="00797431" w:rsidRDefault="005B11A1" w:rsidP="00797431">
            <w:pPr>
              <w:pStyle w:val="TableParagraph"/>
              <w:ind w:right="256"/>
              <w:rPr>
                <w:i/>
                <w:iCs/>
              </w:rPr>
            </w:pPr>
            <w:r w:rsidRPr="00797431">
              <w:rPr>
                <w:i/>
                <w:iCs/>
              </w:rPr>
              <w:t>ПК 5.1.-5.5 ОК1-7,9,10</w:t>
            </w:r>
          </w:p>
        </w:tc>
        <w:tc>
          <w:tcPr>
            <w:tcW w:w="1105" w:type="pct"/>
          </w:tcPr>
          <w:p w:rsidR="005B11A1" w:rsidRPr="00797431" w:rsidRDefault="005B11A1" w:rsidP="00797431">
            <w:pPr>
              <w:pStyle w:val="TableParagraph"/>
              <w:ind w:left="109" w:right="107"/>
            </w:pPr>
            <w:r w:rsidRPr="00797431">
              <w:rPr>
                <w:b/>
                <w:bCs/>
                <w:i/>
                <w:iCs/>
              </w:rPr>
              <w:t xml:space="preserve">Раздел модуля 1. </w:t>
            </w:r>
            <w:r>
              <w:t>Организация процессов при</w:t>
            </w:r>
            <w:r w:rsidRPr="00797431">
              <w:t>готовления, оформления и подготовки к реали- зации хлебобулочных, мучных кондитерских</w:t>
            </w:r>
          </w:p>
          <w:p w:rsidR="005B11A1" w:rsidRPr="00797431" w:rsidRDefault="005B11A1" w:rsidP="00797431">
            <w:pPr>
              <w:pStyle w:val="TableParagraph"/>
              <w:spacing w:line="264" w:lineRule="exact"/>
              <w:ind w:left="109"/>
            </w:pPr>
            <w:r w:rsidRPr="00797431">
              <w:t>изделий</w:t>
            </w:r>
          </w:p>
        </w:tc>
        <w:tc>
          <w:tcPr>
            <w:tcW w:w="475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40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54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40+2</w:t>
            </w: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59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</w:tr>
      <w:tr w:rsidR="005B11A1" w:rsidRPr="00E02B47">
        <w:trPr>
          <w:trHeight w:val="418"/>
        </w:trPr>
        <w:tc>
          <w:tcPr>
            <w:tcW w:w="415" w:type="pct"/>
          </w:tcPr>
          <w:p w:rsidR="005B11A1" w:rsidRPr="00797431" w:rsidRDefault="005B11A1" w:rsidP="00797431">
            <w:pPr>
              <w:pStyle w:val="TableParagraph"/>
              <w:ind w:right="215"/>
              <w:rPr>
                <w:i/>
                <w:iCs/>
              </w:rPr>
            </w:pPr>
            <w:r w:rsidRPr="00797431">
              <w:rPr>
                <w:i/>
                <w:iCs/>
              </w:rPr>
              <w:t>ПК 5.1., 5.2 ОК1-7,9,10</w:t>
            </w:r>
          </w:p>
        </w:tc>
        <w:tc>
          <w:tcPr>
            <w:tcW w:w="1105" w:type="pct"/>
          </w:tcPr>
          <w:p w:rsidR="005B11A1" w:rsidRPr="00797431" w:rsidRDefault="005B11A1" w:rsidP="00797431">
            <w:pPr>
              <w:pStyle w:val="TableParagraph"/>
              <w:ind w:left="109" w:right="164"/>
            </w:pPr>
            <w:r w:rsidRPr="00797431">
              <w:rPr>
                <w:b/>
                <w:bCs/>
                <w:i/>
                <w:iCs/>
              </w:rPr>
              <w:t xml:space="preserve">Раздел модуля 2. </w:t>
            </w:r>
            <w:r w:rsidRPr="00797431">
              <w:t>Приготовление и подготовка к использованию отделочных полуфабрикатов</w:t>
            </w:r>
          </w:p>
          <w:p w:rsidR="005B11A1" w:rsidRPr="00797431" w:rsidRDefault="005B11A1" w:rsidP="00797431">
            <w:pPr>
              <w:pStyle w:val="TableParagraph"/>
              <w:spacing w:line="270" w:lineRule="atLeast"/>
              <w:ind w:left="109" w:right="180"/>
            </w:pPr>
            <w:r w:rsidRPr="00797431">
              <w:t>для хлебобу</w:t>
            </w:r>
            <w:r>
              <w:t>лочных, мучных кондитерских из</w:t>
            </w:r>
            <w:r w:rsidRPr="00797431">
              <w:t>делий</w:t>
            </w:r>
          </w:p>
        </w:tc>
        <w:tc>
          <w:tcPr>
            <w:tcW w:w="475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40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54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688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59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797431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</w:tr>
      <w:tr w:rsidR="005B11A1" w:rsidRPr="00E02B47">
        <w:tc>
          <w:tcPr>
            <w:tcW w:w="415" w:type="pct"/>
          </w:tcPr>
          <w:p w:rsidR="005B11A1" w:rsidRPr="00797431" w:rsidRDefault="005B11A1" w:rsidP="00797431">
            <w:pPr>
              <w:pStyle w:val="TableParagraph"/>
              <w:spacing w:line="268" w:lineRule="exact"/>
              <w:rPr>
                <w:i/>
                <w:iCs/>
              </w:rPr>
            </w:pPr>
            <w:r w:rsidRPr="00797431">
              <w:rPr>
                <w:i/>
                <w:iCs/>
              </w:rPr>
              <w:t>ПК 5.1., 5.2,</w:t>
            </w:r>
          </w:p>
          <w:p w:rsidR="005B11A1" w:rsidRPr="00797431" w:rsidRDefault="005B11A1" w:rsidP="00797431">
            <w:pPr>
              <w:pStyle w:val="TableParagraph"/>
              <w:rPr>
                <w:i/>
                <w:iCs/>
              </w:rPr>
            </w:pPr>
            <w:r w:rsidRPr="00797431">
              <w:rPr>
                <w:i/>
                <w:iCs/>
              </w:rPr>
              <w:t>5.3</w:t>
            </w:r>
          </w:p>
          <w:p w:rsidR="005B11A1" w:rsidRPr="00797431" w:rsidRDefault="005B11A1" w:rsidP="00797431">
            <w:pPr>
              <w:pStyle w:val="TableParagraph"/>
              <w:rPr>
                <w:i/>
                <w:iCs/>
              </w:rPr>
            </w:pPr>
            <w:r w:rsidRPr="00797431">
              <w:rPr>
                <w:i/>
                <w:iCs/>
              </w:rPr>
              <w:t>ОК1-7,9,10</w:t>
            </w:r>
          </w:p>
        </w:tc>
        <w:tc>
          <w:tcPr>
            <w:tcW w:w="1105" w:type="pct"/>
          </w:tcPr>
          <w:p w:rsidR="005B11A1" w:rsidRPr="00797431" w:rsidRDefault="005B11A1" w:rsidP="00797431">
            <w:pPr>
              <w:pStyle w:val="TableParagraph"/>
              <w:ind w:left="109" w:right="219"/>
            </w:pPr>
            <w:r w:rsidRPr="00797431">
              <w:rPr>
                <w:b/>
                <w:bCs/>
                <w:i/>
                <w:iCs/>
              </w:rPr>
              <w:t xml:space="preserve">Раздел модуля 3. </w:t>
            </w:r>
            <w:r w:rsidRPr="00797431">
              <w:t>Изготовление, творческое оформление, подготовка к реализации хлебо- булочных изделий и хлеба разнообразного ас-</w:t>
            </w:r>
          </w:p>
          <w:p w:rsidR="005B11A1" w:rsidRPr="00797431" w:rsidRDefault="005B11A1" w:rsidP="00797431">
            <w:pPr>
              <w:pStyle w:val="TableParagraph"/>
              <w:spacing w:line="264" w:lineRule="exact"/>
              <w:ind w:left="109"/>
            </w:pPr>
            <w:r w:rsidRPr="00797431">
              <w:t>сортимента</w:t>
            </w:r>
          </w:p>
        </w:tc>
        <w:tc>
          <w:tcPr>
            <w:tcW w:w="475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40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22</w:t>
            </w: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688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59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  <w:tr w:rsidR="005B11A1" w:rsidRPr="00E02B47">
        <w:tc>
          <w:tcPr>
            <w:tcW w:w="415" w:type="pct"/>
          </w:tcPr>
          <w:p w:rsidR="005B11A1" w:rsidRPr="00797431" w:rsidRDefault="005B11A1" w:rsidP="00797431">
            <w:pPr>
              <w:pStyle w:val="TableParagraph"/>
              <w:ind w:right="257"/>
              <w:rPr>
                <w:i/>
                <w:iCs/>
              </w:rPr>
            </w:pPr>
            <w:r w:rsidRPr="00797431">
              <w:rPr>
                <w:i/>
                <w:iCs/>
              </w:rPr>
              <w:t>ПК 5.1, 5.4 ОК1-7,9,10</w:t>
            </w:r>
          </w:p>
        </w:tc>
        <w:tc>
          <w:tcPr>
            <w:tcW w:w="1105" w:type="pct"/>
          </w:tcPr>
          <w:p w:rsidR="005B11A1" w:rsidRPr="00797431" w:rsidRDefault="005B11A1" w:rsidP="00797431">
            <w:pPr>
              <w:pStyle w:val="TableParagraph"/>
              <w:ind w:left="109" w:right="107"/>
            </w:pPr>
            <w:r w:rsidRPr="00797431">
              <w:rPr>
                <w:b/>
                <w:bCs/>
                <w:i/>
                <w:iCs/>
              </w:rPr>
              <w:t xml:space="preserve">Раздел модуля 4. </w:t>
            </w:r>
            <w:r w:rsidRPr="00797431">
              <w:t>Изготовление, творческое оформление, подготовка к реализации мучных</w:t>
            </w:r>
          </w:p>
          <w:p w:rsidR="005B11A1" w:rsidRPr="00797431" w:rsidRDefault="005B11A1" w:rsidP="00797431">
            <w:pPr>
              <w:pStyle w:val="TableParagraph"/>
              <w:spacing w:line="270" w:lineRule="atLeast"/>
              <w:ind w:left="109" w:right="290"/>
            </w:pPr>
            <w:r w:rsidRPr="00797431">
              <w:t>кондитерских изделий раз</w:t>
            </w:r>
            <w:r>
              <w:t>нообразного ассор</w:t>
            </w:r>
            <w:r w:rsidRPr="00797431">
              <w:t>тимента</w:t>
            </w:r>
          </w:p>
        </w:tc>
        <w:tc>
          <w:tcPr>
            <w:tcW w:w="475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400" w:type="pct"/>
            <w:vAlign w:val="center"/>
          </w:tcPr>
          <w:p w:rsidR="005B11A1" w:rsidRPr="00797431" w:rsidRDefault="005B11A1" w:rsidP="006556BA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88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59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</w:tr>
      <w:tr w:rsidR="005B11A1" w:rsidRPr="00E02B47">
        <w:tc>
          <w:tcPr>
            <w:tcW w:w="415" w:type="pct"/>
          </w:tcPr>
          <w:p w:rsidR="005B11A1" w:rsidRPr="00797431" w:rsidRDefault="005B11A1" w:rsidP="00797431">
            <w:pPr>
              <w:pStyle w:val="TableParagraph"/>
              <w:spacing w:line="268" w:lineRule="exact"/>
              <w:rPr>
                <w:i/>
                <w:iCs/>
              </w:rPr>
            </w:pPr>
            <w:r w:rsidRPr="00797431">
              <w:rPr>
                <w:i/>
                <w:iCs/>
              </w:rPr>
              <w:t>ПК 5.1,</w:t>
            </w:r>
            <w:r w:rsidRPr="00797431">
              <w:rPr>
                <w:i/>
                <w:iCs/>
                <w:spacing w:val="-3"/>
              </w:rPr>
              <w:t xml:space="preserve"> </w:t>
            </w:r>
            <w:r w:rsidRPr="00797431">
              <w:rPr>
                <w:i/>
                <w:iCs/>
              </w:rPr>
              <w:t>5.5</w:t>
            </w:r>
          </w:p>
          <w:p w:rsidR="005B11A1" w:rsidRPr="00797431" w:rsidRDefault="005B11A1" w:rsidP="00797431">
            <w:pPr>
              <w:pStyle w:val="TableParagraph"/>
              <w:spacing w:line="264" w:lineRule="exact"/>
              <w:ind w:left="107"/>
              <w:rPr>
                <w:i/>
                <w:iCs/>
              </w:rPr>
            </w:pPr>
            <w:r w:rsidRPr="00797431">
              <w:rPr>
                <w:i/>
                <w:iCs/>
              </w:rPr>
              <w:t>ОК1-7,9,10</w:t>
            </w:r>
          </w:p>
        </w:tc>
        <w:tc>
          <w:tcPr>
            <w:tcW w:w="1105" w:type="pct"/>
          </w:tcPr>
          <w:p w:rsidR="005B11A1" w:rsidRPr="00797431" w:rsidRDefault="005B11A1" w:rsidP="00797431">
            <w:pPr>
              <w:pStyle w:val="TableParagraph"/>
              <w:spacing w:line="268" w:lineRule="exact"/>
              <w:ind w:left="109"/>
            </w:pPr>
            <w:r w:rsidRPr="00797431">
              <w:rPr>
                <w:b/>
                <w:bCs/>
                <w:i/>
                <w:iCs/>
              </w:rPr>
              <w:t xml:space="preserve">Раздел модуля 5. </w:t>
            </w:r>
            <w:r w:rsidRPr="00797431">
              <w:t>Изготовление, творческое</w:t>
            </w:r>
          </w:p>
          <w:p w:rsidR="005B11A1" w:rsidRPr="00797431" w:rsidRDefault="005B11A1" w:rsidP="00797431">
            <w:pPr>
              <w:pStyle w:val="TableParagraph"/>
              <w:spacing w:line="264" w:lineRule="exact"/>
              <w:ind w:left="109"/>
            </w:pPr>
            <w:r w:rsidRPr="00797431">
              <w:t>оформление, подготовка к реализации пирож</w:t>
            </w:r>
            <w:r>
              <w:t>ков</w:t>
            </w:r>
          </w:p>
        </w:tc>
        <w:tc>
          <w:tcPr>
            <w:tcW w:w="475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400" w:type="pct"/>
            <w:vAlign w:val="center"/>
          </w:tcPr>
          <w:p w:rsidR="005B11A1" w:rsidRPr="00797431" w:rsidRDefault="005B11A1" w:rsidP="006556BA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88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59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</w:tr>
      <w:tr w:rsidR="005B11A1" w:rsidRPr="00E02B47">
        <w:tc>
          <w:tcPr>
            <w:tcW w:w="415" w:type="pct"/>
          </w:tcPr>
          <w:p w:rsidR="005B11A1" w:rsidRPr="00797431" w:rsidRDefault="005B11A1" w:rsidP="00797431">
            <w:pPr>
              <w:pStyle w:val="TableParagraph"/>
              <w:spacing w:line="268" w:lineRule="exact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ПК 5.1-5.5</w:t>
            </w:r>
          </w:p>
        </w:tc>
        <w:tc>
          <w:tcPr>
            <w:tcW w:w="1105" w:type="pct"/>
          </w:tcPr>
          <w:p w:rsidR="005B11A1" w:rsidRDefault="005B11A1" w:rsidP="0025075D">
            <w:pPr>
              <w:pStyle w:val="TableParagraph"/>
              <w:spacing w:line="255" w:lineRule="exact"/>
              <w:ind w:left="10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75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432</w:t>
            </w:r>
          </w:p>
        </w:tc>
        <w:tc>
          <w:tcPr>
            <w:tcW w:w="400" w:type="pct"/>
            <w:vAlign w:val="center"/>
          </w:tcPr>
          <w:p w:rsidR="005B11A1" w:rsidRPr="00797431" w:rsidRDefault="005B11A1" w:rsidP="006556BA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59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252</w:t>
            </w:r>
          </w:p>
        </w:tc>
        <w:tc>
          <w:tcPr>
            <w:tcW w:w="687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</w:tr>
      <w:tr w:rsidR="005B11A1" w:rsidRPr="00E02B47">
        <w:tc>
          <w:tcPr>
            <w:tcW w:w="415" w:type="pct"/>
          </w:tcPr>
          <w:p w:rsidR="005B11A1" w:rsidRPr="00797431" w:rsidRDefault="005B11A1" w:rsidP="00797431">
            <w:pPr>
              <w:pStyle w:val="TableParagraph"/>
              <w:spacing w:line="268" w:lineRule="exact"/>
              <w:rPr>
                <w:i/>
                <w:iCs/>
              </w:rPr>
            </w:pPr>
          </w:p>
        </w:tc>
        <w:tc>
          <w:tcPr>
            <w:tcW w:w="1105" w:type="pct"/>
          </w:tcPr>
          <w:p w:rsidR="005B11A1" w:rsidRDefault="005B11A1" w:rsidP="0025075D">
            <w:pPr>
              <w:pStyle w:val="TableParagraph"/>
              <w:spacing w:line="257" w:lineRule="exact"/>
              <w:ind w:left="10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475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43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604</w:t>
            </w:r>
          </w:p>
        </w:tc>
        <w:tc>
          <w:tcPr>
            <w:tcW w:w="400" w:type="pct"/>
            <w:vAlign w:val="center"/>
          </w:tcPr>
          <w:p w:rsidR="005B11A1" w:rsidRPr="00797431" w:rsidRDefault="005B11A1" w:rsidP="006556BA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39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590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5B11A1" w:rsidRPr="00797431" w:rsidRDefault="005B11A1" w:rsidP="001F130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lang w:eastAsia="ru-RU"/>
              </w:rPr>
            </w:pPr>
          </w:p>
        </w:tc>
      </w:tr>
    </w:tbl>
    <w:p w:rsidR="005B11A1" w:rsidRPr="00323567" w:rsidRDefault="005B11A1" w:rsidP="00323567">
      <w:pPr>
        <w:spacing w:after="0" w:line="360" w:lineRule="auto"/>
        <w:ind w:left="714" w:hanging="357"/>
        <w:rPr>
          <w:rFonts w:ascii="Times New Roman" w:eastAsia="MS Mincho" w:hAnsi="Times New Roman"/>
          <w:color w:val="0D0D0D"/>
          <w:sz w:val="24"/>
          <w:szCs w:val="24"/>
          <w:u w:val="single"/>
          <w:lang w:eastAsia="ru-RU"/>
        </w:rPr>
      </w:pPr>
    </w:p>
    <w:p w:rsidR="005B11A1" w:rsidRPr="00323567" w:rsidRDefault="005B11A1" w:rsidP="00323567">
      <w:pPr>
        <w:spacing w:after="0" w:line="360" w:lineRule="auto"/>
        <w:ind w:left="714" w:hanging="357"/>
        <w:rPr>
          <w:rFonts w:ascii="Times New Roman" w:eastAsia="MS Mincho" w:hAnsi="Times New Roman"/>
          <w:color w:val="0D0D0D"/>
          <w:sz w:val="24"/>
          <w:szCs w:val="24"/>
          <w:u w:val="single"/>
          <w:lang w:eastAsia="ru-RU"/>
        </w:rPr>
      </w:pPr>
    </w:p>
    <w:p w:rsidR="005B11A1" w:rsidRPr="00323567" w:rsidRDefault="005B11A1" w:rsidP="00323567">
      <w:pPr>
        <w:spacing w:after="0" w:line="360" w:lineRule="auto"/>
        <w:ind w:left="714" w:hanging="357"/>
        <w:rPr>
          <w:rFonts w:ascii="Times New Roman" w:eastAsia="MS Mincho" w:hAnsi="Times New Roman"/>
          <w:color w:val="0D0D0D"/>
          <w:sz w:val="24"/>
          <w:szCs w:val="24"/>
          <w:u w:val="single"/>
          <w:lang w:eastAsia="ru-RU"/>
        </w:rPr>
        <w:sectPr w:rsidR="005B11A1" w:rsidRPr="00323567" w:rsidSect="001F130D">
          <w:pgSz w:w="16840" w:h="11907" w:orient="landscape"/>
          <w:pgMar w:top="709" w:right="567" w:bottom="851" w:left="567" w:header="709" w:footer="709" w:gutter="0"/>
          <w:cols w:space="720"/>
          <w:titlePg/>
          <w:docGrid w:linePitch="299"/>
        </w:sectPr>
      </w:pPr>
    </w:p>
    <w:p w:rsidR="005B11A1" w:rsidRDefault="005B11A1" w:rsidP="00ED2361">
      <w:pPr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2.2. </w:t>
      </w:r>
      <w:r w:rsidRPr="00ED2361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Тематический план и содержание профессионального модуля </w:t>
      </w:r>
    </w:p>
    <w:tbl>
      <w:tblPr>
        <w:tblW w:w="48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496"/>
        <w:gridCol w:w="552"/>
        <w:gridCol w:w="9089"/>
        <w:gridCol w:w="1273"/>
      </w:tblGrid>
      <w:tr w:rsidR="005B11A1" w:rsidRPr="00696C9A">
        <w:tc>
          <w:tcPr>
            <w:tcW w:w="1459" w:type="pct"/>
            <w:gridSpan w:val="2"/>
            <w:vAlign w:val="center"/>
          </w:tcPr>
          <w:p w:rsidR="005B11A1" w:rsidRPr="00696C9A" w:rsidRDefault="005B11A1" w:rsidP="008142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28" w:type="pct"/>
            <w:gridSpan w:val="2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</w:t>
            </w:r>
          </w:p>
          <w:p w:rsidR="005B11A1" w:rsidRPr="00696C9A" w:rsidRDefault="005B11A1" w:rsidP="008142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5B11A1" w:rsidRPr="00696C9A">
        <w:tc>
          <w:tcPr>
            <w:tcW w:w="1459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5B11A1" w:rsidRPr="00696C9A">
        <w:trPr>
          <w:trHeight w:val="508"/>
        </w:trPr>
        <w:tc>
          <w:tcPr>
            <w:tcW w:w="4587" w:type="pct"/>
            <w:gridSpan w:val="4"/>
          </w:tcPr>
          <w:p w:rsidR="005B11A1" w:rsidRPr="00696C9A" w:rsidRDefault="005B11A1" w:rsidP="0025075D">
            <w:pPr>
              <w:pStyle w:val="TableParagraph"/>
              <w:spacing w:line="268" w:lineRule="exact"/>
              <w:ind w:left="107"/>
              <w:rPr>
                <w:b/>
                <w:b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Раздел модуля 1. </w:t>
            </w:r>
            <w:r w:rsidRPr="00696C9A">
              <w:rPr>
                <w:i/>
                <w:iCs/>
                <w:sz w:val="24"/>
                <w:szCs w:val="24"/>
              </w:rPr>
              <w:t xml:space="preserve">МДК 05.01. </w:t>
            </w:r>
            <w:r w:rsidRPr="00696C9A">
              <w:rPr>
                <w:b/>
                <w:bCs/>
                <w:sz w:val="24"/>
                <w:szCs w:val="24"/>
              </w:rPr>
              <w:t>Организация приготовления, оформления и подготовки к реализации хлебобулочных, мучных</w:t>
            </w:r>
          </w:p>
          <w:p w:rsidR="005B11A1" w:rsidRPr="00696C9A" w:rsidRDefault="005B11A1" w:rsidP="0025075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кондитерских изделий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+2</w:t>
            </w:r>
          </w:p>
        </w:tc>
      </w:tr>
      <w:tr w:rsidR="005B11A1" w:rsidRPr="00696C9A">
        <w:tc>
          <w:tcPr>
            <w:tcW w:w="4587" w:type="pct"/>
            <w:gridSpan w:val="4"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МДК. 05.01. </w:t>
            </w: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5B11A1" w:rsidRPr="00696C9A">
        <w:trPr>
          <w:trHeight w:val="267"/>
        </w:trPr>
        <w:tc>
          <w:tcPr>
            <w:tcW w:w="1459" w:type="pct"/>
            <w:gridSpan w:val="2"/>
            <w:vMerge w:val="restart"/>
            <w:vAlign w:val="center"/>
          </w:tcPr>
          <w:p w:rsidR="005B11A1" w:rsidRPr="00696C9A" w:rsidRDefault="005B11A1" w:rsidP="0025075D">
            <w:pPr>
              <w:pStyle w:val="TableParagraph"/>
              <w:spacing w:line="273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1.1.</w:t>
            </w:r>
          </w:p>
          <w:p w:rsidR="005B11A1" w:rsidRPr="00696C9A" w:rsidRDefault="005B11A1" w:rsidP="0025075D">
            <w:pPr>
              <w:pStyle w:val="TableParagraph"/>
              <w:ind w:left="107" w:right="147"/>
              <w:rPr>
                <w:i/>
                <w:iCs/>
                <w:sz w:val="24"/>
                <w:szCs w:val="24"/>
              </w:rPr>
            </w:pPr>
            <w:r w:rsidRPr="00696C9A">
              <w:rPr>
                <w:i/>
                <w:iCs/>
                <w:sz w:val="24"/>
                <w:szCs w:val="24"/>
              </w:rPr>
              <w:t>Характеристика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B11A1" w:rsidRPr="00696C9A">
        <w:trPr>
          <w:trHeight w:val="285"/>
        </w:trPr>
        <w:tc>
          <w:tcPr>
            <w:tcW w:w="1459" w:type="pct"/>
            <w:gridSpan w:val="2"/>
            <w:vMerge/>
            <w:vAlign w:val="center"/>
          </w:tcPr>
          <w:p w:rsidR="005B11A1" w:rsidRPr="00696C9A" w:rsidRDefault="005B11A1" w:rsidP="00B6415A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696C9A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96"/>
              <w:jc w:val="both"/>
              <w:rPr>
                <w:sz w:val="24"/>
                <w:szCs w:val="24"/>
              </w:rPr>
            </w:pPr>
            <w:r w:rsidRPr="00696C9A">
              <w:t xml:space="preserve">Технологический цикл приготовления, оформления и подготовки к реализации хлебобулочных, мучных кондитерских изделий.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trHeight w:val="285"/>
        </w:trPr>
        <w:tc>
          <w:tcPr>
            <w:tcW w:w="1459" w:type="pct"/>
            <w:gridSpan w:val="2"/>
            <w:vMerge/>
            <w:vAlign w:val="center"/>
          </w:tcPr>
          <w:p w:rsidR="005B11A1" w:rsidRPr="00696C9A" w:rsidRDefault="005B11A1" w:rsidP="00B6415A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7C33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96"/>
              <w:jc w:val="both"/>
              <w:rPr>
                <w:sz w:val="24"/>
                <w:szCs w:val="24"/>
              </w:rPr>
            </w:pPr>
            <w:r w:rsidRPr="00696C9A">
              <w:t>Последовательность выполнения и характеристика технологических операций, современные методы приготовления хлебобулочных, мучных кондитерских</w:t>
            </w:r>
            <w:r w:rsidRPr="00696C9A">
              <w:rPr>
                <w:spacing w:val="-6"/>
              </w:rPr>
              <w:t xml:space="preserve"> </w:t>
            </w:r>
            <w:r w:rsidRPr="00696C9A">
              <w:t>изделий.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trHeight w:val="483"/>
        </w:trPr>
        <w:tc>
          <w:tcPr>
            <w:tcW w:w="1459" w:type="pct"/>
            <w:gridSpan w:val="2"/>
            <w:vMerge/>
            <w:vAlign w:val="center"/>
          </w:tcPr>
          <w:p w:rsidR="005B11A1" w:rsidRPr="00696C9A" w:rsidRDefault="005B11A1" w:rsidP="00B6415A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696C9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хранения полуфабрикатов и готовых хлебобулочных, мучных</w:t>
            </w:r>
            <w:r w:rsidRPr="00696C9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кондитерских изделий.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trHeight w:val="129"/>
        </w:trPr>
        <w:tc>
          <w:tcPr>
            <w:tcW w:w="1459" w:type="pct"/>
            <w:gridSpan w:val="2"/>
            <w:vMerge w:val="restart"/>
            <w:vAlign w:val="center"/>
          </w:tcPr>
          <w:p w:rsidR="005B11A1" w:rsidRPr="00696C9A" w:rsidRDefault="005B11A1" w:rsidP="0025075D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1.2.</w:t>
            </w:r>
          </w:p>
          <w:p w:rsidR="005B11A1" w:rsidRPr="00696C9A" w:rsidRDefault="005B11A1" w:rsidP="0025075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и техническое оснащение работ по приготовлению, оформлению и подготовки к реализации хлебобулочных, мучных кондитерских изделий</w:t>
            </w:r>
            <w:r w:rsidRPr="00696C9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255D78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696C9A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95"/>
              <w:jc w:val="both"/>
              <w:rPr>
                <w:sz w:val="24"/>
                <w:szCs w:val="24"/>
              </w:rPr>
            </w:pPr>
            <w:r w:rsidRPr="00696C9A">
              <w:t xml:space="preserve">Организация и техническое оснащение работ на различных участках кондитерского цеха.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DE7488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4"/>
                <w:szCs w:val="24"/>
                <w:lang w:eastAsia="ru-RU"/>
              </w:rPr>
            </w:pPr>
          </w:p>
          <w:p w:rsidR="005B11A1" w:rsidRPr="00696C9A" w:rsidRDefault="005B11A1" w:rsidP="00255D78">
            <w:pPr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7C33FC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95"/>
              <w:jc w:val="both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</w:t>
            </w:r>
            <w:r w:rsidRPr="00696C9A">
              <w:rPr>
                <w:spacing w:val="-5"/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ними.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255D78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color w:val="FF0000"/>
                <w:sz w:val="24"/>
                <w:szCs w:val="24"/>
                <w:lang w:eastAsia="ru-RU"/>
              </w:rPr>
            </w:pPr>
          </w:p>
          <w:p w:rsidR="005B11A1" w:rsidRPr="00696C9A" w:rsidRDefault="005B11A1" w:rsidP="00255D78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color w:val="FF0000"/>
                <w:sz w:val="24"/>
                <w:szCs w:val="24"/>
                <w:lang w:eastAsia="ru-RU"/>
              </w:rPr>
            </w:pPr>
          </w:p>
          <w:p w:rsidR="005B11A1" w:rsidRPr="00696C9A" w:rsidRDefault="005B11A1" w:rsidP="00255D78">
            <w:pPr>
              <w:ind w:left="714" w:hanging="357"/>
              <w:rPr>
                <w:rFonts w:ascii="Times New Roman" w:eastAsia="MS Mincho" w:hAnsi="Times New Roman"/>
                <w:color w:val="FF0000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0B6825">
            <w:pPr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хранения, упаковки и подготовки к реализации, в т.ч. отпуску на вынос хлебобулочных, мучных кондитерских</w:t>
            </w:r>
            <w:r w:rsidRPr="00696C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trHeight w:val="802"/>
        </w:trPr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1B4DC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t xml:space="preserve"> Санитарно-гигиенические требования к организации раб</w:t>
            </w:r>
            <w:r>
              <w:t>очих мест по приготовлению, офор</w:t>
            </w:r>
            <w:r w:rsidRPr="00696C9A">
              <w:t>млению, процессу хранения и подготовки к реализации хлебобулочных, мучных кондитерских изделий.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4F43CA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5075D">
            <w:pPr>
              <w:pStyle w:val="TableParagraph"/>
              <w:rPr>
                <w:sz w:val="24"/>
                <w:szCs w:val="24"/>
              </w:rPr>
            </w:pPr>
            <w:r w:rsidRPr="00696C9A">
              <w:rPr>
                <w:b/>
                <w:bCs/>
                <w:sz w:val="24"/>
                <w:szCs w:val="24"/>
              </w:rPr>
              <w:t xml:space="preserve">Практическое занятие 1. </w:t>
            </w:r>
            <w:r w:rsidRPr="00696C9A">
              <w:rPr>
                <w:sz w:val="24"/>
                <w:szCs w:val="24"/>
              </w:rPr>
              <w:t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приготовления хлебобулочных, мучных кондитерских изделий.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rPr>
                <w:b/>
                <w:bCs/>
                <w:sz w:val="24"/>
                <w:szCs w:val="24"/>
              </w:rPr>
              <w:t xml:space="preserve">Практическое занятие 2. </w:t>
            </w:r>
            <w:r w:rsidRPr="00696C9A">
              <w:rPr>
                <w:sz w:val="24"/>
                <w:szCs w:val="24"/>
              </w:rPr>
              <w:t>Организация рабочего места кондитера для выполнения работ на различных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участках кондитерского цеха.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1A1" w:rsidRPr="00696C9A">
        <w:tc>
          <w:tcPr>
            <w:tcW w:w="1459" w:type="pct"/>
            <w:gridSpan w:val="2"/>
            <w:vMerge w:val="restart"/>
            <w:vAlign w:val="center"/>
          </w:tcPr>
          <w:p w:rsidR="005B11A1" w:rsidRPr="00696C9A" w:rsidRDefault="005B11A1" w:rsidP="0025075D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1.3.</w:t>
            </w:r>
          </w:p>
          <w:p w:rsidR="005B11A1" w:rsidRPr="00696C9A" w:rsidRDefault="005B11A1" w:rsidP="0025075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Виды, классификация и ассортимент кондитерского сырья и продуктов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pStyle w:val="TableParagraph"/>
              <w:ind w:left="340" w:right="318" w:hanging="142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 xml:space="preserve">Характеристика различных видов, классификация и ассортимент кондитерского сырья и продуктов, используемых при приготовлении хлебобулочных, мучных кондитерских изделий.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pStyle w:val="TableParagraph"/>
              <w:ind w:left="340" w:right="318" w:hanging="142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 xml:space="preserve">Требования к качеству, условия и сроки хранения кондитерского сырья и продуктов, используемых при приготовлении хлебобулочных мучных кондитерских изделий 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pStyle w:val="TableParagraph"/>
              <w:ind w:left="340" w:right="318" w:hanging="142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. Правила подготовки кондитерского сырья и продуктов  к использованию.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 xml:space="preserve">Правила сочетаемости, взаимозаменяемости, рационального использования основных продуктов и дополнительных ингредиентов при приготовлении хлебобулочных, мучных и кондитерских изделий.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. Правила оформления заявок на склад.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Виды, назначение и правила эксплуатации приборов для экспресс оценки качества и безопасности сырья, продуктов, готовых сухих смесей и отделочных полуфабрикатов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96C9A">
              <w:rPr>
                <w:b/>
                <w:bCs/>
                <w:sz w:val="24"/>
                <w:szCs w:val="24"/>
              </w:rPr>
              <w:t xml:space="preserve">Практическое занятие 3. </w:t>
            </w:r>
            <w:r w:rsidRPr="00696C9A">
              <w:rPr>
                <w:sz w:val="24"/>
                <w:szCs w:val="24"/>
              </w:rPr>
              <w:t>Решение ситуационных задач по подбору технологического оборудования,</w:t>
            </w:r>
          </w:p>
          <w:p w:rsidR="005B11A1" w:rsidRPr="00696C9A" w:rsidRDefault="005B11A1" w:rsidP="005E4578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производственного инвентаря, инструментов в различных отделениях кондитерского цеха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1A1" w:rsidRPr="00696C9A">
        <w:trPr>
          <w:trHeight w:val="418"/>
        </w:trPr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4F43CA">
            <w:pPr>
              <w:spacing w:after="0" w:line="240" w:lineRule="auto"/>
              <w:ind w:left="68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4. </w:t>
            </w: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взаимозаменяемость сырья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1A1" w:rsidRPr="00696C9A">
        <w:trPr>
          <w:trHeight w:val="418"/>
        </w:trPr>
        <w:tc>
          <w:tcPr>
            <w:tcW w:w="4587" w:type="pct"/>
            <w:gridSpan w:val="4"/>
          </w:tcPr>
          <w:p w:rsidR="005B11A1" w:rsidRPr="00696C9A" w:rsidRDefault="005B11A1" w:rsidP="004F43CA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trHeight w:val="209"/>
        </w:trPr>
        <w:tc>
          <w:tcPr>
            <w:tcW w:w="4587" w:type="pct"/>
            <w:gridSpan w:val="4"/>
          </w:tcPr>
          <w:p w:rsidR="005B11A1" w:rsidRDefault="005B11A1" w:rsidP="003C7C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МДК. 05.02.Процессы приготовления, подготовки к реализации хлебобулочных, мучных кондитерских   изделий</w:t>
            </w:r>
          </w:p>
          <w:p w:rsidR="005B11A1" w:rsidRPr="00696C9A" w:rsidRDefault="005B11A1" w:rsidP="003C7CE2">
            <w:pPr>
              <w:pStyle w:val="TableParagraph"/>
              <w:spacing w:line="271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4587" w:type="pct"/>
            <w:gridSpan w:val="4"/>
          </w:tcPr>
          <w:p w:rsidR="005B11A1" w:rsidRPr="00155826" w:rsidRDefault="005B11A1" w:rsidP="00155826">
            <w:pPr>
              <w:pStyle w:val="TableParagraph"/>
              <w:spacing w:line="273" w:lineRule="exact"/>
              <w:ind w:left="167"/>
              <w:rPr>
                <w:b/>
                <w:bCs/>
                <w:sz w:val="24"/>
                <w:szCs w:val="24"/>
              </w:rPr>
            </w:pPr>
            <w:r w:rsidRPr="00696C9A">
              <w:t>Раздел модуля 2. Приготовление и подготовка к использованию отделочных полуфабрикатов для хлебобулочных, мучных</w:t>
            </w:r>
            <w:r>
              <w:t xml:space="preserve"> </w:t>
            </w:r>
            <w:r w:rsidRPr="00696C9A">
              <w:t>кондитерских изделий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B11A1" w:rsidRPr="00696C9A">
        <w:tc>
          <w:tcPr>
            <w:tcW w:w="1459" w:type="pct"/>
            <w:gridSpan w:val="2"/>
            <w:vMerge w:val="restart"/>
            <w:vAlign w:val="center"/>
          </w:tcPr>
          <w:p w:rsidR="005B11A1" w:rsidRPr="00696C9A" w:rsidRDefault="005B11A1" w:rsidP="005E4578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2.1.</w:t>
            </w:r>
          </w:p>
          <w:p w:rsidR="005B11A1" w:rsidRPr="00696C9A" w:rsidRDefault="005B11A1" w:rsidP="005E4578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Виды, классификация и ассортимент отделочных полуфабрикатов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203F61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spacing w:line="268" w:lineRule="exact"/>
              <w:ind w:left="340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1. Характеристика различных видов отделочных полуфабрикатов, их классификация в зависимости от используемого сырья и метода приготовления. Ассортимент и назначение различных видов отделочных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полуфабрикатов, используемых в приготовлении хлебобулочных, мучных кондитерских изделиях.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203F61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B11A1" w:rsidRPr="00696C9A" w:rsidRDefault="005B11A1" w:rsidP="00203F6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5B11A1" w:rsidRPr="00696C9A" w:rsidRDefault="005B11A1" w:rsidP="00203F6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7C33FC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249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 xml:space="preserve">Правила выбора основных продуктов и дополнительных ингредиентов </w:t>
            </w:r>
            <w:r>
              <w:rPr>
                <w:sz w:val="24"/>
                <w:szCs w:val="24"/>
              </w:rPr>
              <w:t>с учетом их сочетаемости, взаи</w:t>
            </w:r>
            <w:r w:rsidRPr="00696C9A">
              <w:rPr>
                <w:sz w:val="24"/>
                <w:szCs w:val="24"/>
              </w:rPr>
              <w:t>мозаменяемости для приготовления отделочных полуфабрикатов.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E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3. Оценка их качества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 w:val="restart"/>
            <w:vAlign w:val="center"/>
          </w:tcPr>
          <w:p w:rsidR="005B11A1" w:rsidRPr="00696C9A" w:rsidRDefault="005B11A1" w:rsidP="005E4578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2.2.</w:t>
            </w:r>
          </w:p>
          <w:p w:rsidR="005B11A1" w:rsidRPr="00696C9A" w:rsidRDefault="005B11A1" w:rsidP="005E4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Приготовление сиропов и отделочных полуфабрикатов на их основе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005F5">
            <w:pPr>
              <w:pStyle w:val="TableParagraph"/>
              <w:ind w:left="107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Характеристика различных видов сиропов, их назначение и использование в приготовлении отделочных полуфабрикатов, хлебобулочных, мучных кондитерских изделий. Органолептические способы определения готовности сиропов. Оценка качества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005F5">
            <w:pPr>
              <w:pStyle w:val="TableParagraph"/>
              <w:ind w:left="340" w:right="324" w:hanging="233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. Правила выбора, характеристика и требования к качеству основных продуктов и дополнительных ингредиентов (ароматических эссенций, вина, коньяка, красителей, кислот) нужного типа, качества и количества в соответствии с технологическими требованиями к сиропам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сиропов (для промочки, кофейного, инвертного, для глазирования, жженки), правила и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режим варки, последовательность выполнения технологических операций. Определение готовности и правила использования сиропов. Требования к качеству, условия и сроки хранения сиропов.</w:t>
            </w:r>
            <w:r w:rsidRPr="00696C9A">
              <w:rPr>
                <w:rFonts w:eastAsia="MS Minch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7C33FC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ind w:right="96"/>
              <w:jc w:val="both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помады (основной, сахарной, молочной, шоколадной) правила и режим варки, последовательность выполнения технологических операций. Определение готовности и правила использования помады.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005F5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условия и сроки хранения</w:t>
            </w:r>
            <w:r w:rsidRPr="00696C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помады.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005F5">
            <w:pPr>
              <w:pStyle w:val="TableParagraph"/>
              <w:ind w:left="107" w:right="85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 xml:space="preserve"> Приготовление карамели. Виды карамели в зависимости от температуры уваривания и рецептуры кармельного сиропа. Особенности приготовления, использование дополнительных ингредиентов, правила и режимы варки. Простые украшения из карамели, их использование в приготовлении хлебобулочных,</w:t>
            </w:r>
          </w:p>
          <w:p w:rsidR="005B11A1" w:rsidRPr="00696C9A" w:rsidRDefault="005B11A1" w:rsidP="00200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изделий, требования к качеству, условия и сроки хранения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1B4DC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желе. Виды желе в зависимости от желирующего веще</w:t>
            </w:r>
            <w:r>
              <w:rPr>
                <w:sz w:val="24"/>
                <w:szCs w:val="24"/>
              </w:rPr>
              <w:t>ства. Правила и режим варки, ис</w:t>
            </w:r>
            <w:r w:rsidRPr="00696C9A">
              <w:rPr>
                <w:sz w:val="24"/>
                <w:szCs w:val="24"/>
              </w:rPr>
              <w:t>пользование дополнительных ингредиентов. Украшения из желе, их использование в приготовлении хлебобулочных, мучных кондитерских изделий. Требования к качеству, условия и сроки хранения.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 w:val="restart"/>
            <w:vAlign w:val="center"/>
          </w:tcPr>
          <w:p w:rsidR="005B11A1" w:rsidRPr="00696C9A" w:rsidRDefault="005B11A1" w:rsidP="002005F5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2.3.</w:t>
            </w:r>
          </w:p>
          <w:p w:rsidR="005B11A1" w:rsidRPr="00696C9A" w:rsidRDefault="005B11A1" w:rsidP="002005F5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Приготовление глазури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005F5">
            <w:pPr>
              <w:pStyle w:val="TableParagraph"/>
              <w:ind w:left="465" w:right="89" w:hanging="35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Виды глазури в зависимости от сырья. Приготовление глазури сырцовой для глазирования поверхности, глазури сырцовой и заварной для украшения изделий, шоколадной глазури. Последовательность выполнения технологических операций, органолептические способы определение готовности, требованияк качеству, условия и сроки хранения.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trHeight w:val="627"/>
        </w:trPr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005F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. Использование различных видов глазури в приготовлении хлебобулочных, мучных кондитерских изделий, правила и варианты оформления.</w:t>
            </w:r>
            <w:r w:rsidRPr="00696C9A">
              <w:rPr>
                <w:rFonts w:eastAsia="MS Mincho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2005F5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B11A1" w:rsidRPr="00696C9A">
        <w:trPr>
          <w:trHeight w:val="339"/>
        </w:trPr>
        <w:tc>
          <w:tcPr>
            <w:tcW w:w="1459" w:type="pct"/>
            <w:gridSpan w:val="2"/>
            <w:vMerge w:val="restart"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2.4 </w:t>
            </w:r>
          </w:p>
          <w:p w:rsidR="005B11A1" w:rsidRPr="00696C9A" w:rsidRDefault="005B11A1" w:rsidP="008142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Приготовление, назначение и подготовка к использованию кремов</w:t>
            </w:r>
          </w:p>
          <w:p w:rsidR="005B11A1" w:rsidRPr="00696C9A" w:rsidRDefault="005B11A1" w:rsidP="008142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11A1" w:rsidRPr="00696C9A" w:rsidRDefault="005B11A1" w:rsidP="008142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11A1" w:rsidRPr="00696C9A" w:rsidRDefault="005B11A1" w:rsidP="008142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B11A1" w:rsidRPr="00696C9A">
        <w:trPr>
          <w:trHeight w:val="395"/>
        </w:trPr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2005F5">
            <w:pPr>
              <w:pStyle w:val="TableParagraph"/>
              <w:spacing w:line="268" w:lineRule="exact"/>
              <w:ind w:left="481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Классификация кремов в зависимости от использования основного сырья и дополнительных ингредиентов. Требования к качеству сырья. Методы приготовления. Требования к качеству, условия и сроки хранения. Использование кремов в приготовлении хлебобулочных, мучных кондитерских изделий</w:t>
            </w:r>
            <w:r w:rsidRPr="00696C9A">
              <w:rPr>
                <w:rFonts w:eastAsia="MS Mincho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сливочных, белковых, заварных кремов, кремов из молочных продуктов: сметаны,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творога, сливок. Ассортимент, рецептура, правила и режим приготовления, последовательность выполнения технологических операций. Требования к качеству, условия и сроки хранения.</w:t>
            </w:r>
            <w:r w:rsidRPr="00696C9A">
              <w:rPr>
                <w:rFonts w:eastAsia="MS Minch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217A7">
            <w:pPr>
              <w:spacing w:after="0" w:line="240" w:lineRule="auto"/>
              <w:ind w:left="425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sz w:val="24"/>
                <w:szCs w:val="24"/>
              </w:rPr>
              <w:t xml:space="preserve">Практическое занятие 5. </w:t>
            </w:r>
            <w:r w:rsidRPr="00696C9A">
              <w:rPr>
                <w:sz w:val="24"/>
                <w:szCs w:val="24"/>
              </w:rPr>
              <w:t>Рисование элементов, выполняемых при помощи кондитерского мешка и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корнетика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 w:val="restart"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2.5. </w:t>
            </w: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Приготовление</w:t>
            </w:r>
            <w:r w:rsidRPr="00696C9A"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сахарной мастики и</w:t>
            </w:r>
            <w:r w:rsidRPr="00696C9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марципана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Виды сахарной мастики и марципана, методы приготовления, рецептура, ассортимент, 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217A7">
            <w:pPr>
              <w:pStyle w:val="TableParagraph"/>
              <w:spacing w:line="270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Использования сахарной мастики и марципана в приготовлении хлебобулочных, мучных кондитерских изделий, правила и варианты оформления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 w:val="restart"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2.6</w:t>
            </w:r>
          </w:p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Приготовление посыпок и крошки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217A7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Виды посыпок и крошки в зависимости от сырья и полуфабриката. Их характеристика и способы приготовления. Требования к качеству, условия и сроки хранения.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217A7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Использование посыпок и крошки в приготовлении хлебобулочных, мучных кондитерских изделий,</w:t>
            </w:r>
          </w:p>
          <w:p w:rsidR="005B11A1" w:rsidRPr="00696C9A" w:rsidRDefault="005B11A1" w:rsidP="008217A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правила и варианты оформления.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217A7">
            <w:pPr>
              <w:spacing w:after="0" w:line="240" w:lineRule="auto"/>
              <w:ind w:left="428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</w:t>
            </w:r>
            <w:r w:rsidRPr="00696C9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c>
          <w:tcPr>
            <w:tcW w:w="1459" w:type="pct"/>
            <w:gridSpan w:val="2"/>
            <w:vMerge/>
          </w:tcPr>
          <w:p w:rsidR="005B11A1" w:rsidRPr="00696C9A" w:rsidRDefault="005B11A1" w:rsidP="0081423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217A7">
            <w:pPr>
              <w:spacing w:after="0" w:line="240" w:lineRule="auto"/>
              <w:ind w:left="42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1. </w:t>
            </w:r>
            <w:r w:rsidRPr="00696C9A">
              <w:rPr>
                <w:rFonts w:ascii="Times New Roman" w:hAnsi="Times New Roman" w:cs="Times New Roman"/>
                <w:sz w:val="24"/>
                <w:szCs w:val="24"/>
              </w:rPr>
              <w:t>Приготовление отделочных полуфабрикатов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rPr>
          <w:gridBefore w:val="1"/>
        </w:trPr>
        <w:tc>
          <w:tcPr>
            <w:tcW w:w="1459" w:type="pct"/>
            <w:vMerge w:val="restart"/>
          </w:tcPr>
          <w:p w:rsidR="005B11A1" w:rsidRPr="00696C9A" w:rsidRDefault="005B11A1" w:rsidP="008217A7">
            <w:pPr>
              <w:pStyle w:val="TableParagraph"/>
              <w:spacing w:line="273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2.7.</w:t>
            </w:r>
          </w:p>
          <w:p w:rsidR="005B11A1" w:rsidRPr="00696C9A" w:rsidRDefault="005B11A1" w:rsidP="008217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Отделочные полуфабри</w:t>
            </w:r>
            <w:r w:rsidRPr="00696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каты промышленного производства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81423C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rPr>
          <w:gridBefore w:val="1"/>
        </w:trPr>
        <w:tc>
          <w:tcPr>
            <w:tcW w:w="1459" w:type="pct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tabs>
                <w:tab w:val="left" w:pos="815"/>
              </w:tabs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Виды, характеристика, назначение, отделочных полуфабрикатов промышленного производства:</w:t>
            </w:r>
            <w:r w:rsidRPr="00696C9A"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</w:t>
            </w:r>
            <w:r w:rsidRPr="00696C9A">
              <w:rPr>
                <w:sz w:val="24"/>
                <w:szCs w:val="24"/>
              </w:rPr>
              <w:t>сортимент, правила подготовки к использованию, требования к качеству, условия и сроки хранения.</w:t>
            </w:r>
          </w:p>
        </w:tc>
        <w:tc>
          <w:tcPr>
            <w:tcW w:w="413" w:type="pct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</w:trPr>
        <w:tc>
          <w:tcPr>
            <w:tcW w:w="1459" w:type="pct"/>
            <w:vMerge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8217A7">
            <w:pPr>
              <w:pStyle w:val="TableParagraph"/>
              <w:tabs>
                <w:tab w:val="left" w:pos="815"/>
              </w:tabs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Использование отделочных полуфабрикатов промышленного производства в приготовлении</w:t>
            </w:r>
            <w:r w:rsidRPr="00696C9A">
              <w:rPr>
                <w:spacing w:val="-19"/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хлебобулочных, мучных кондитерских изделий, правила и варианты оформления.</w:t>
            </w:r>
          </w:p>
        </w:tc>
        <w:tc>
          <w:tcPr>
            <w:tcW w:w="413" w:type="pct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134"/>
        </w:trPr>
        <w:tc>
          <w:tcPr>
            <w:tcW w:w="4587" w:type="pct"/>
            <w:gridSpan w:val="3"/>
          </w:tcPr>
          <w:p w:rsidR="005B11A1" w:rsidRPr="00696C9A" w:rsidRDefault="005B11A1" w:rsidP="008217A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sz w:val="24"/>
                <w:szCs w:val="24"/>
              </w:rPr>
              <w:t>Раздел модуля 3. Изготовление, творческое оформление, подготовка к реализации хлебобулочных изделий и хлеба разнообраз- ного ассортимента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B11A1" w:rsidRPr="00696C9A">
        <w:trPr>
          <w:gridBefore w:val="1"/>
          <w:trHeight w:val="305"/>
        </w:trPr>
        <w:tc>
          <w:tcPr>
            <w:tcW w:w="1459" w:type="pct"/>
            <w:vMerge w:val="restart"/>
          </w:tcPr>
          <w:p w:rsidR="005B11A1" w:rsidRPr="00696C9A" w:rsidRDefault="005B11A1" w:rsidP="00E7701F">
            <w:pPr>
              <w:pStyle w:val="TableParagraph"/>
              <w:tabs>
                <w:tab w:val="left" w:pos="2812"/>
              </w:tabs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Тема 3.1. </w:t>
            </w:r>
            <w:r w:rsidRPr="00696C9A">
              <w:rPr>
                <w:i/>
                <w:iCs/>
                <w:sz w:val="24"/>
                <w:szCs w:val="24"/>
              </w:rPr>
              <w:t>Классификация и ассортимент хлебобу- лочных изделий и хлеба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tabs>
                <w:tab w:val="left" w:pos="2812"/>
              </w:tabs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rPr>
          <w:gridBefore w:val="1"/>
          <w:trHeight w:val="339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tabs>
                <w:tab w:val="left" w:pos="2812"/>
              </w:tabs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tabs>
                <w:tab w:val="left" w:pos="2812"/>
              </w:tabs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Классификация, ассортимент, пищевая ценность, значение в питании хлебобулочных изделий и хлеба.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421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tabs>
                <w:tab w:val="left" w:pos="2812"/>
              </w:tabs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1B4DCD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Требования к качеству, правила выбора и варианты сочетания основных продуктов и до</w:t>
            </w:r>
            <w:r>
              <w:rPr>
                <w:sz w:val="24"/>
                <w:szCs w:val="24"/>
              </w:rPr>
              <w:t>полнитель</w:t>
            </w:r>
            <w:r w:rsidRPr="00696C9A">
              <w:rPr>
                <w:sz w:val="24"/>
                <w:szCs w:val="24"/>
              </w:rPr>
              <w:t>ных ингредиентов, условия и сроки хранения.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264"/>
        </w:trPr>
        <w:tc>
          <w:tcPr>
            <w:tcW w:w="1459" w:type="pct"/>
            <w:vMerge w:val="restart"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3.2.</w:t>
            </w:r>
          </w:p>
          <w:p w:rsidR="005B11A1" w:rsidRPr="00696C9A" w:rsidRDefault="005B11A1" w:rsidP="00E7701F">
            <w:pPr>
              <w:pStyle w:val="TableParagraph"/>
              <w:tabs>
                <w:tab w:val="left" w:pos="2812"/>
              </w:tabs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i/>
                <w:iCs/>
                <w:sz w:val="24"/>
                <w:szCs w:val="24"/>
              </w:rPr>
              <w:t>Приготовление н</w:t>
            </w:r>
            <w:r>
              <w:rPr>
                <w:i/>
                <w:iCs/>
                <w:sz w:val="24"/>
                <w:szCs w:val="24"/>
              </w:rPr>
              <w:t>ачинок и фаршей для хлебобулоч</w:t>
            </w:r>
            <w:r w:rsidRPr="00696C9A">
              <w:rPr>
                <w:i/>
                <w:iCs/>
                <w:sz w:val="24"/>
                <w:szCs w:val="24"/>
              </w:rPr>
              <w:t>ных изделий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rPr>
          <w:gridBefore w:val="1"/>
          <w:trHeight w:val="340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323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Виды фаршей и начинок в зависимости от применяемого сырья, используемых в приготовлении хлебобулочных изделий и хлеба. Их характеристика и использование. Правила выбора, требования к качеству основных и дополнительных ингредиентов.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448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1B4DCD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Методы приготовления, порядок подготовки к варке или тушению продуктов для фаршей из мяса, печени, рыбы, овощей, грибов, яиц, риса и др.. Порядок заправки фаршей и начинок. Органолептические способы определения степени готовности. Требования к качеству, условия и сроки хранения готовыхфаршей и начинок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249"/>
        </w:trPr>
        <w:tc>
          <w:tcPr>
            <w:tcW w:w="1459" w:type="pct"/>
            <w:vMerge w:val="restart"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3.3.</w:t>
            </w:r>
          </w:p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Приготовление различ</w:t>
            </w:r>
            <w:r w:rsidRPr="00696C9A">
              <w:rPr>
                <w:i/>
                <w:iCs/>
                <w:sz w:val="24"/>
                <w:szCs w:val="24"/>
              </w:rPr>
              <w:t>ных видов тес</w:t>
            </w:r>
            <w:r>
              <w:rPr>
                <w:i/>
                <w:iCs/>
                <w:sz w:val="24"/>
                <w:szCs w:val="24"/>
              </w:rPr>
              <w:t>та для хле</w:t>
            </w:r>
            <w:r w:rsidRPr="00696C9A">
              <w:rPr>
                <w:i/>
                <w:iCs/>
                <w:sz w:val="24"/>
                <w:szCs w:val="24"/>
              </w:rPr>
              <w:t>бобулочных изделий и хлеба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B11A1" w:rsidRPr="00696C9A">
        <w:trPr>
          <w:gridBefore w:val="1"/>
          <w:trHeight w:val="380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Замес и образования теста. Сущность процессов происходящих при замесе теста. Классификация теста: бездрожжевое и дрожжевое, их характеристика. Правила выбора, характеристика и требования к качеству основных продуктов и дополнительных ингредиентов, особенности приготовления теста для различных видов хлебобулочных изделий и хлеба, в т.ч. регионального ассортимента. Способы раз-</w:t>
            </w:r>
          </w:p>
          <w:p w:rsidR="005B11A1" w:rsidRPr="00696C9A" w:rsidRDefault="005B11A1" w:rsidP="00E7701F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рыхления теста. Механизм</w:t>
            </w:r>
            <w:r w:rsidRPr="00696C9A">
              <w:rPr>
                <w:spacing w:val="-13"/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действия</w:t>
            </w:r>
            <w:r w:rsidRPr="00696C9A">
              <w:rPr>
                <w:spacing w:val="-3"/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разрыхлителей.</w:t>
            </w:r>
            <w:r w:rsidRPr="00696C9A">
              <w:rPr>
                <w:sz w:val="24"/>
                <w:szCs w:val="24"/>
              </w:rPr>
              <w:tab/>
              <w:t>Приготовление, кулинарное назначение, требования к качеству, условия и сроки хранения соуса красного основного и его</w:t>
            </w:r>
            <w:r w:rsidRPr="00696C9A">
              <w:rPr>
                <w:spacing w:val="-9"/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производных.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1059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теста из различных видов муки на дрожжах и закваске, пресного, слоеного дрожжевого теста. Влияние отдельных видов дополнительных ингредиентов на продолжительность брожения. Способы замеса, брожение, обминка, методы определения готовности, требования к качеству, условия</w:t>
            </w:r>
          </w:p>
          <w:p w:rsidR="005B11A1" w:rsidRPr="00696C9A" w:rsidRDefault="005B11A1" w:rsidP="00E7701F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и сроки хранения.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12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12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Практическое занятие № 6. </w:t>
            </w:r>
            <w:r w:rsidRPr="00696C9A">
              <w:rPr>
                <w:sz w:val="24"/>
                <w:szCs w:val="24"/>
              </w:rPr>
              <w:t>Решение задач на определение упека, припека, расчет количества воды для приготовления хлебобулочных изделий и хлеба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28"/>
        </w:trPr>
        <w:tc>
          <w:tcPr>
            <w:tcW w:w="1459" w:type="pct"/>
            <w:vMerge w:val="restart"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Тема 3.4. </w:t>
            </w:r>
            <w:r w:rsidRPr="00696C9A">
              <w:rPr>
                <w:i/>
                <w:iCs/>
                <w:sz w:val="24"/>
                <w:szCs w:val="24"/>
              </w:rPr>
              <w:t>Приготовле</w:t>
            </w:r>
            <w:r>
              <w:rPr>
                <w:i/>
                <w:iCs/>
                <w:sz w:val="24"/>
                <w:szCs w:val="24"/>
              </w:rPr>
              <w:t>ние, оформ</w:t>
            </w:r>
            <w:r w:rsidRPr="00696C9A">
              <w:rPr>
                <w:i/>
                <w:iCs/>
                <w:sz w:val="24"/>
                <w:szCs w:val="24"/>
              </w:rPr>
              <w:t>ление и подготовка к реализации хлебобулоч- ных изделий и хлеба</w:t>
            </w:r>
          </w:p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146" w:hanging="284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B11A1" w:rsidRPr="00696C9A">
        <w:trPr>
          <w:gridBefore w:val="1"/>
          <w:trHeight w:val="529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1B4DCD" w:rsidRDefault="005B11A1" w:rsidP="001B4DCD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Ассортимент хлебобулочных изделий и хлеба, в т.ч. регионального ассортимента, фор</w:t>
            </w:r>
            <w:r>
              <w:rPr>
                <w:sz w:val="24"/>
                <w:szCs w:val="24"/>
              </w:rPr>
              <w:t>мование, рас</w:t>
            </w:r>
            <w:r w:rsidRPr="00696C9A">
              <w:rPr>
                <w:sz w:val="24"/>
                <w:szCs w:val="24"/>
              </w:rPr>
              <w:t>стойка, выпечка, требования к качеству, условия и сроки хранения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530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7C33FC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хлебобулочных изделий и хлеба разнообразного ассортимента, в том числе региональных и низкокалорийных изделий. Особенности оформления до выпечки и после нее. Подготовка хлебобулочных изделий и хлеба к реализации. Требования к качеству, условия и сроки хранения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530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146" w:hanging="284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rPr>
          <w:gridBefore w:val="1"/>
          <w:trHeight w:val="530"/>
        </w:trPr>
        <w:tc>
          <w:tcPr>
            <w:tcW w:w="1459" w:type="pct"/>
            <w:vMerge/>
          </w:tcPr>
          <w:p w:rsidR="005B11A1" w:rsidRPr="00696C9A" w:rsidRDefault="005B11A1" w:rsidP="00E7701F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7701F">
            <w:pPr>
              <w:pStyle w:val="TableParagraph"/>
              <w:ind w:left="481" w:right="146" w:hanging="284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работа №2. </w:t>
            </w:r>
            <w:r w:rsidRPr="00696C9A">
              <w:rPr>
                <w:sz w:val="24"/>
                <w:szCs w:val="24"/>
              </w:rPr>
              <w:t>Приготовление и оформление хлебобулочных из</w:t>
            </w:r>
            <w:r>
              <w:rPr>
                <w:sz w:val="24"/>
                <w:szCs w:val="24"/>
              </w:rPr>
              <w:t>делий и хлеба из дрож</w:t>
            </w:r>
            <w:r w:rsidRPr="00696C9A">
              <w:rPr>
                <w:sz w:val="24"/>
                <w:szCs w:val="24"/>
              </w:rPr>
              <w:t>жевого безопарного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7701F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rPr>
          <w:gridBefore w:val="1"/>
        </w:trPr>
        <w:tc>
          <w:tcPr>
            <w:tcW w:w="4587" w:type="pct"/>
            <w:gridSpan w:val="3"/>
          </w:tcPr>
          <w:p w:rsidR="005B11A1" w:rsidRPr="00696C9A" w:rsidRDefault="005B11A1" w:rsidP="007C33F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sz w:val="24"/>
                <w:szCs w:val="24"/>
              </w:rPr>
              <w:t>Раздел модуля 4. Изготовление, творческое оформление, подготовка к реализации мучных кондитерских изделий разнообразного ассортимента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B11A1" w:rsidRPr="00696C9A">
        <w:trPr>
          <w:gridBefore w:val="1"/>
          <w:trHeight w:val="273"/>
        </w:trPr>
        <w:tc>
          <w:tcPr>
            <w:tcW w:w="1459" w:type="pct"/>
            <w:vMerge w:val="restart"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</w:t>
            </w:r>
            <w:r w:rsidRPr="00696C9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96C9A">
              <w:rPr>
                <w:b/>
                <w:bCs/>
                <w:i/>
                <w:iCs/>
                <w:sz w:val="24"/>
                <w:szCs w:val="24"/>
              </w:rPr>
              <w:t>4.1.</w:t>
            </w:r>
          </w:p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696C9A">
              <w:rPr>
                <w:i/>
                <w:iCs/>
                <w:sz w:val="24"/>
                <w:szCs w:val="24"/>
              </w:rPr>
              <w:t>Мучные кондитерские изделия из бездрожжевого</w:t>
            </w:r>
            <w:r w:rsidRPr="00696C9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96C9A">
              <w:rPr>
                <w:i/>
                <w:iCs/>
                <w:sz w:val="24"/>
                <w:szCs w:val="24"/>
              </w:rPr>
              <w:t>теста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7C33FC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1A1" w:rsidRPr="00696C9A">
        <w:trPr>
          <w:gridBefore w:val="1"/>
          <w:trHeight w:val="284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A7E81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. Виды мучных кондитерских изделий, их классификация, ассортимент, значение в питании блюд и гарниров из овощей и грибов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240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A7E81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2. Правила выбора основных продуктов и дополнительных ингредиентов к ним нужного типа, качества и количества в соответствии с технологическими требованиями к основным мучным кондитерским изделиям. Варианты оформления мучных кондитерских изделий отделочными полуфабрикатами. Требования к качеству, условия и сроки хранения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207"/>
        </w:trPr>
        <w:tc>
          <w:tcPr>
            <w:tcW w:w="1459" w:type="pct"/>
            <w:vMerge w:val="restart"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Тема 4.2. </w:t>
            </w:r>
            <w:r w:rsidRPr="00696C9A">
              <w:rPr>
                <w:i/>
                <w:iCs/>
                <w:sz w:val="24"/>
                <w:szCs w:val="24"/>
              </w:rPr>
              <w:t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</w:t>
            </w:r>
          </w:p>
        </w:tc>
        <w:tc>
          <w:tcPr>
            <w:tcW w:w="3128" w:type="pct"/>
            <w:gridSpan w:val="2"/>
          </w:tcPr>
          <w:p w:rsidR="005B11A1" w:rsidRPr="00696C9A" w:rsidRDefault="005B11A1" w:rsidP="00EA7E81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5B11A1" w:rsidRPr="00696C9A">
        <w:trPr>
          <w:gridBefore w:val="1"/>
          <w:trHeight w:val="273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1B4DCD">
            <w:pPr>
              <w:pStyle w:val="TableParagraph"/>
              <w:ind w:right="161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 xml:space="preserve"> Приготовление мучных кондитерских изделий разнообразного ассортимента, в том чис</w:t>
            </w:r>
            <w:r>
              <w:rPr>
                <w:sz w:val="24"/>
                <w:szCs w:val="24"/>
              </w:rPr>
              <w:t>ле региональ</w:t>
            </w:r>
            <w:r w:rsidRPr="00696C9A">
              <w:rPr>
                <w:sz w:val="24"/>
                <w:szCs w:val="24"/>
              </w:rPr>
              <w:t>ных изделий из пресного, пресного слоеного, сдобного пресного, пряничного, песочного, воздушного, бисквитного, миндального и заварного теста. Методы и способы при</w:t>
            </w:r>
            <w:r>
              <w:rPr>
                <w:sz w:val="24"/>
                <w:szCs w:val="24"/>
              </w:rPr>
              <w:t>готовления, формование и выпеч</w:t>
            </w:r>
            <w:r w:rsidRPr="00696C9A">
              <w:rPr>
                <w:sz w:val="24"/>
                <w:szCs w:val="24"/>
              </w:rPr>
              <w:t>ка. Органолептические способы определения степени готовности разных видов мучных кондитерских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изделий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49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1B4DCD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. Правила и варианты оформления мучных кондитерских изделий, подготовка к реализации, требования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к качеству, условия и сроки хранения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49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EA7E81">
            <w:pPr>
              <w:pStyle w:val="TableParagraph"/>
              <w:ind w:left="481" w:right="146" w:hanging="284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Тематика лабораторных занятий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F1B49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Лабораторное занятие № 4. </w:t>
            </w:r>
            <w:r w:rsidRPr="00696C9A">
              <w:rPr>
                <w:sz w:val="24"/>
                <w:szCs w:val="24"/>
              </w:rPr>
              <w:t>Приготовление и оформление мучных кондитерских изделий из пресного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60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F1B49">
            <w:pPr>
              <w:pStyle w:val="TableParagraph"/>
              <w:spacing w:line="270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занятие № </w:t>
            </w:r>
            <w:r w:rsidRPr="00696C9A">
              <w:rPr>
                <w:sz w:val="24"/>
                <w:szCs w:val="24"/>
              </w:rPr>
              <w:t>5. Приготовление и оформление мучных кондитерских изделий из пресного слоеного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49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F1B49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занятие № 6. </w:t>
            </w:r>
            <w:r w:rsidRPr="00696C9A">
              <w:rPr>
                <w:sz w:val="24"/>
                <w:szCs w:val="24"/>
              </w:rPr>
              <w:t>Приготовление и оформление мучных кондитерских изделий из сдобного пресного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F1B49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занятие №7. </w:t>
            </w:r>
            <w:r w:rsidRPr="00696C9A">
              <w:rPr>
                <w:sz w:val="24"/>
                <w:szCs w:val="24"/>
              </w:rPr>
              <w:t>Приготовление и оформление мучных кондитерских изделий из пряничного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71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F1B49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занятие №8. </w:t>
            </w:r>
            <w:r w:rsidRPr="00696C9A">
              <w:rPr>
                <w:sz w:val="24"/>
                <w:szCs w:val="24"/>
              </w:rPr>
              <w:t>Приготовление и оформление мучных кондитерских изделий из песочного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71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F1B49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занятие № 9. </w:t>
            </w:r>
            <w:r w:rsidRPr="00696C9A">
              <w:rPr>
                <w:sz w:val="24"/>
                <w:szCs w:val="24"/>
              </w:rPr>
              <w:t>Приготовление и оформление мучных кондитерских изделий из бисквитного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  <w:trHeight w:val="371"/>
        </w:trPr>
        <w:tc>
          <w:tcPr>
            <w:tcW w:w="1459" w:type="pct"/>
            <w:vMerge/>
          </w:tcPr>
          <w:p w:rsidR="005B11A1" w:rsidRPr="00696C9A" w:rsidRDefault="005B11A1" w:rsidP="00EA7E81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8" w:type="pct"/>
            <w:gridSpan w:val="2"/>
          </w:tcPr>
          <w:p w:rsidR="005B11A1" w:rsidRPr="00696C9A" w:rsidRDefault="005B11A1" w:rsidP="005F1B49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занятие № 10. </w:t>
            </w:r>
            <w:r w:rsidRPr="00696C9A">
              <w:rPr>
                <w:sz w:val="24"/>
                <w:szCs w:val="24"/>
              </w:rPr>
              <w:t>Приготовление и оформление мучных кондитерских изделий из заварного теста</w:t>
            </w:r>
          </w:p>
        </w:tc>
        <w:tc>
          <w:tcPr>
            <w:tcW w:w="413" w:type="pct"/>
            <w:vAlign w:val="center"/>
          </w:tcPr>
          <w:p w:rsidR="005B11A1" w:rsidRPr="00696C9A" w:rsidRDefault="005B11A1" w:rsidP="00EA7E81">
            <w:pPr>
              <w:pStyle w:val="TableParagraph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B11A1" w:rsidRPr="00696C9A">
        <w:trPr>
          <w:gridBefore w:val="1"/>
        </w:trPr>
        <w:tc>
          <w:tcPr>
            <w:tcW w:w="5000" w:type="pct"/>
            <w:gridSpan w:val="4"/>
          </w:tcPr>
          <w:p w:rsidR="005B11A1" w:rsidRPr="00696C9A" w:rsidRDefault="005B11A1" w:rsidP="0081423C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6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модуля 5. Изготовление, творческое оформление, подготовка к реализации пирожных и тортов разнообразного ассор- тимента</w:t>
            </w:r>
          </w:p>
        </w:tc>
      </w:tr>
      <w:tr w:rsidR="005B11A1" w:rsidRPr="00696C9A">
        <w:trPr>
          <w:gridBefore w:val="1"/>
          <w:trHeight w:val="229"/>
        </w:trPr>
        <w:tc>
          <w:tcPr>
            <w:tcW w:w="1638" w:type="pct"/>
            <w:gridSpan w:val="2"/>
            <w:vMerge w:val="restart"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5.1.</w:t>
            </w:r>
            <w:r w:rsidRPr="00696C9A">
              <w:rPr>
                <w:i/>
                <w:iCs/>
                <w:sz w:val="24"/>
                <w:szCs w:val="24"/>
              </w:rPr>
              <w:t>Изготовление и оформление пирожных</w:t>
            </w:r>
          </w:p>
        </w:tc>
        <w:tc>
          <w:tcPr>
            <w:tcW w:w="2949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ind w:right="146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Классификация и характеристика пирожных, форма, размер и масса пирожных. Основные процессы изготовления пирожных. Правила выбора и варианты сочетание выпеченных и отделочных полуфабрикатов в изготовлении пирожных. Подготовка пирожных к реализации. Требования к качеству, условия и сроки хранения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1B4DCD">
            <w:pPr>
              <w:pStyle w:val="TableParagraph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бисквитных пирожных в зависимости от применяемых отделочных полуфабрикатов: кремовые, фруктово-желейные, глазированные и др. и от формы: нарезные (прямоугольные, квадратные, ромбовидные, полуцилиндрические), штучные, рулеты. Процесс приготовления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формы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ind w:right="146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песочных пирожных в зависимости от применяемых отделочных полуфабрикатов: кремовые, фруктово-желейные, глазированные и др. и от формы: нарезные (прямоугольные, квадратные, ромбовидные), штучные (кольца, полумесяцы, звездочки, круглые, корзиночки). Процесс приготовления в зависимости от формы. Различие в отделке пирожных в зависимости от вида.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слоеных пирожных в зависимости от применяемых отделочных полуфабрикатов и формы: нарезные (прямоугольники, квадратики) и штучные (трубочки, муфточки, бантики, волованы и др.). Процесс приготовления в зависимости от формы.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заварных пирожных в зависимости от формы: трубочки, кольца, шарики и от отделки:глазированные, обсыпные крошкой или сахарной пудрой.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воздушных и миндальных пирожных одинарных и двойных, применение отделочных полуфабрикатов в зависимости от их вида.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крошковых пирожных в зависимости от способа приготовления, формы, отделки:</w:t>
            </w:r>
            <w:r>
              <w:rPr>
                <w:sz w:val="24"/>
                <w:szCs w:val="24"/>
              </w:rPr>
              <w:t xml:space="preserve"> </w:t>
            </w:r>
            <w:r w:rsidRPr="00696C9A">
              <w:rPr>
                <w:sz w:val="24"/>
                <w:szCs w:val="24"/>
              </w:rPr>
              <w:t>«Любительское», «Картошка» глазированная, обсыпная. Приготовление крошковой массы, фомование и отделка пирожных в зависимости от вида пирожных.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8D7EBC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работа № 11. </w:t>
            </w:r>
            <w:r w:rsidRPr="00696C9A">
              <w:rPr>
                <w:sz w:val="24"/>
                <w:szCs w:val="24"/>
              </w:rPr>
              <w:t>Приготовление, оформление и подготовка к реализации пирожных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 w:val="restart"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Тема 5.2.</w:t>
            </w:r>
          </w:p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i/>
                <w:iCs/>
                <w:sz w:val="24"/>
                <w:szCs w:val="24"/>
              </w:rPr>
              <w:t>Изготовление и</w:t>
            </w:r>
            <w:r w:rsidRPr="00696C9A">
              <w:rPr>
                <w:i/>
                <w:iCs/>
                <w:spacing w:val="57"/>
                <w:sz w:val="24"/>
                <w:szCs w:val="24"/>
              </w:rPr>
              <w:t xml:space="preserve"> </w:t>
            </w:r>
            <w:r w:rsidRPr="00696C9A">
              <w:rPr>
                <w:i/>
                <w:iCs/>
                <w:sz w:val="24"/>
                <w:szCs w:val="24"/>
              </w:rPr>
              <w:t>оформление тортов</w:t>
            </w: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1. Классификация, форма, размер и масса тортов. Виды тортов в зависимости от сложности отделки, формы и массы (массового приготовления, литерные, фигурные). Основные процессы изготовления тортов. Правила выбора и варианты сочетания выпеченных и отделочных полуфабрикатов в изготовлении тортов. Подготовка тортов к реализации. Требования к качеству, условия и сроки хранения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ind w:right="146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бисквитных тортов в зависимости от применяемых отделочных полуфабрикатов: кремовые, кремовые с посыпками, фруктово-желейные, глазированные и др. и от формы: квадратные, круглые, полуцилиндрической формы, в виде рулетов. Процесс приготовления</w:t>
            </w:r>
            <w:r>
              <w:rPr>
                <w:sz w:val="24"/>
                <w:szCs w:val="24"/>
              </w:rPr>
              <w:t xml:space="preserve"> в зависимости от фор</w:t>
            </w:r>
            <w:r w:rsidRPr="00696C9A">
              <w:rPr>
                <w:sz w:val="24"/>
                <w:szCs w:val="24"/>
              </w:rPr>
              <w:t>мы. Варианты оформления тортов в зависимости от ассортимента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ind w:right="146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песочных тортов в зависимости от применяемых отделочных полуфабрикатов: кремовые, фруктово-желейные, глазированные и др. и от формы: квадратные и круглые. Процесс приготовления в зависимости от формы. Варианты оформления тортов в зависимости от ассортимента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слоеных тортов в зависимости от применяемых отделочных полуфабрикатов: кремовые, фруктовые, глазированные, обсыпные и др. и от формы: квадратные, круглые. Процесс приготовления в зависимости от формы. Варианты оформления тортов в зависимости от ассортимента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2A7747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воздушных и воздушно-ореховых тортов, ассортимент, особенность процесса приготовления. Варианты оформления тортов в зависимости от ассортимента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B82690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sz w:val="24"/>
                <w:szCs w:val="24"/>
              </w:rPr>
              <w:t>Приготовление миндальных тортов, ассортимент, особенность процесса приготовления. Варианты оформления тортов в зависимости от ассортимента.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B82690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1638" w:type="pct"/>
            <w:gridSpan w:val="2"/>
            <w:vMerge/>
          </w:tcPr>
          <w:p w:rsidR="005B11A1" w:rsidRPr="00696C9A" w:rsidRDefault="005B11A1" w:rsidP="002A7747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49" w:type="pct"/>
          </w:tcPr>
          <w:p w:rsidR="005B11A1" w:rsidRPr="00696C9A" w:rsidRDefault="005B11A1" w:rsidP="00B82690">
            <w:pPr>
              <w:pStyle w:val="TableParagraph"/>
              <w:spacing w:line="268" w:lineRule="exact"/>
              <w:ind w:left="198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 xml:space="preserve">Лабораторная работа 12. </w:t>
            </w:r>
            <w:r w:rsidRPr="00696C9A">
              <w:rPr>
                <w:sz w:val="24"/>
                <w:szCs w:val="24"/>
              </w:rPr>
              <w:t>Приготовление, оформление и подготовка к реализации тортов</w:t>
            </w:r>
          </w:p>
        </w:tc>
        <w:tc>
          <w:tcPr>
            <w:tcW w:w="413" w:type="pct"/>
          </w:tcPr>
          <w:p w:rsidR="005B11A1" w:rsidRPr="00696C9A" w:rsidRDefault="005B11A1" w:rsidP="00596675">
            <w:pPr>
              <w:tabs>
                <w:tab w:val="left" w:pos="2858"/>
              </w:tabs>
              <w:spacing w:after="0" w:line="240" w:lineRule="auto"/>
              <w:ind w:left="770" w:hanging="4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11A1" w:rsidRPr="00696C9A">
        <w:trPr>
          <w:gridBefore w:val="1"/>
          <w:trHeight w:val="204"/>
        </w:trPr>
        <w:tc>
          <w:tcPr>
            <w:tcW w:w="4587" w:type="pct"/>
            <w:gridSpan w:val="3"/>
          </w:tcPr>
          <w:p w:rsidR="005B11A1" w:rsidRPr="00696C9A" w:rsidRDefault="005B11A1" w:rsidP="00B82690">
            <w:pPr>
              <w:pStyle w:val="TableParagraph"/>
              <w:spacing w:line="268" w:lineRule="exact"/>
              <w:ind w:left="198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rFonts w:eastAsia="MS Mincho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11A1" w:rsidRPr="00696C9A">
        <w:trPr>
          <w:gridBefore w:val="1"/>
          <w:trHeight w:val="316"/>
        </w:trPr>
        <w:tc>
          <w:tcPr>
            <w:tcW w:w="4587" w:type="pct"/>
            <w:gridSpan w:val="3"/>
          </w:tcPr>
          <w:p w:rsidR="005B11A1" w:rsidRPr="00696C9A" w:rsidRDefault="005B11A1" w:rsidP="00B82690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Учебная практика по ПМ.05</w:t>
            </w:r>
          </w:p>
          <w:p w:rsidR="005B11A1" w:rsidRPr="00696C9A" w:rsidRDefault="005B11A1" w:rsidP="00B82690">
            <w:pPr>
              <w:pStyle w:val="TableParagraph"/>
              <w:spacing w:line="270" w:lineRule="exact"/>
              <w:ind w:left="10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Виды работ:</w:t>
            </w:r>
          </w:p>
          <w:p w:rsidR="005B11A1" w:rsidRPr="00621EF6" w:rsidRDefault="005B11A1" w:rsidP="00621EF6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621EF6">
              <w:rPr>
                <w:b/>
                <w:bCs/>
                <w:sz w:val="24"/>
                <w:szCs w:val="24"/>
              </w:rPr>
              <w:t>1 Организация работы повара по обработке сырья, приготовления и подготовки к реализации полуфабрикатов для блюд, кулинарных изделий разнообразного ассортимента</w:t>
            </w:r>
          </w:p>
          <w:p w:rsidR="005B11A1" w:rsidRPr="00621EF6" w:rsidRDefault="005B11A1" w:rsidP="00621EF6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621EF6">
              <w:rPr>
                <w:b/>
                <w:bCs/>
                <w:sz w:val="24"/>
                <w:szCs w:val="24"/>
              </w:rPr>
              <w:t>2 Приготовление  и подготовка к использованию отделочных полуфабрикатов для  хлебобулочных мучных кондитерских изделий</w:t>
            </w:r>
          </w:p>
          <w:p w:rsidR="005B11A1" w:rsidRPr="00621EF6" w:rsidRDefault="005B11A1" w:rsidP="00621EF6">
            <w:pPr>
              <w:pStyle w:val="Table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Изготовление</w:t>
            </w:r>
            <w:r w:rsidRPr="00621EF6">
              <w:rPr>
                <w:b/>
                <w:bCs/>
                <w:sz w:val="24"/>
                <w:szCs w:val="24"/>
              </w:rPr>
              <w:t>, творческое оформление, подготовка к реализации хлебобулочных  изделий и хлеба разнообразного ассортимента</w:t>
            </w:r>
          </w:p>
          <w:p w:rsidR="005B11A1" w:rsidRPr="00621EF6" w:rsidRDefault="005B11A1" w:rsidP="00621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Изготовление,  творческое оформление, подготовка к реализации  мучных кондитерских изделий разнообразного ассортимента</w:t>
            </w:r>
          </w:p>
          <w:p w:rsidR="005B11A1" w:rsidRPr="00621EF6" w:rsidRDefault="005B11A1" w:rsidP="00621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  <w:p w:rsidR="005B11A1" w:rsidRPr="00696C9A" w:rsidRDefault="005B11A1" w:rsidP="00621EF6">
            <w:pPr>
              <w:pStyle w:val="TableParagraph"/>
              <w:spacing w:line="270" w:lineRule="exact"/>
              <w:ind w:left="34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1A1" w:rsidRPr="00696C9A">
        <w:trPr>
          <w:gridBefore w:val="1"/>
          <w:trHeight w:val="316"/>
        </w:trPr>
        <w:tc>
          <w:tcPr>
            <w:tcW w:w="4587" w:type="pct"/>
            <w:gridSpan w:val="3"/>
          </w:tcPr>
          <w:p w:rsidR="005B11A1" w:rsidRPr="00696C9A" w:rsidRDefault="005B11A1" w:rsidP="00B82690">
            <w:pPr>
              <w:pStyle w:val="TableParagraph"/>
              <w:ind w:left="107" w:right="729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Производственная </w:t>
            </w:r>
            <w:r w:rsidRPr="00696C9A">
              <w:rPr>
                <w:b/>
                <w:bCs/>
                <w:i/>
                <w:iCs/>
                <w:sz w:val="24"/>
                <w:szCs w:val="24"/>
              </w:rPr>
              <w:t>прак</w:t>
            </w:r>
            <w:r>
              <w:rPr>
                <w:b/>
                <w:bCs/>
                <w:i/>
                <w:iCs/>
                <w:sz w:val="24"/>
                <w:szCs w:val="24"/>
              </w:rPr>
              <w:t>тика (концентрированная) по ПМ.</w:t>
            </w:r>
            <w:r w:rsidRPr="00696C9A">
              <w:rPr>
                <w:b/>
                <w:bCs/>
                <w:i/>
                <w:iCs/>
                <w:sz w:val="24"/>
                <w:szCs w:val="24"/>
              </w:rPr>
              <w:t>05 Виды работ:</w:t>
            </w:r>
          </w:p>
          <w:p w:rsidR="005B11A1" w:rsidRPr="00621EF6" w:rsidRDefault="005B11A1" w:rsidP="00621EF6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621EF6">
              <w:rPr>
                <w:b/>
                <w:bCs/>
                <w:sz w:val="24"/>
                <w:szCs w:val="24"/>
              </w:rPr>
              <w:t>1 Организация работы повара по обработке сырья, приготовления и подготовки к реализации полуфабрикатов для блюд, кулинарных изделий разнообразного ассортимента</w:t>
            </w:r>
          </w:p>
          <w:p w:rsidR="005B11A1" w:rsidRPr="00621EF6" w:rsidRDefault="005B11A1" w:rsidP="00621EF6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621EF6">
              <w:rPr>
                <w:b/>
                <w:bCs/>
                <w:sz w:val="24"/>
                <w:szCs w:val="24"/>
              </w:rPr>
              <w:t>2 Приготовление  и подготовка к использованию отделочных полуфабрикатов для  хлебобулочных мучных кондитерских изделий</w:t>
            </w:r>
          </w:p>
          <w:p w:rsidR="005B11A1" w:rsidRPr="00621EF6" w:rsidRDefault="005B11A1" w:rsidP="00621EF6">
            <w:pPr>
              <w:pStyle w:val="Table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621EF6">
              <w:rPr>
                <w:b/>
                <w:bCs/>
                <w:sz w:val="24"/>
                <w:szCs w:val="24"/>
              </w:rPr>
              <w:t>Изготовление , творческое оформление, подготовка к реализации хлебобулочных  изделий и хлеба разнообразного ассортимента</w:t>
            </w:r>
          </w:p>
          <w:p w:rsidR="005B11A1" w:rsidRPr="00621EF6" w:rsidRDefault="005B11A1" w:rsidP="00621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Изготовление,  творческое оформление, подготовка к реализации  мучных кондитерских изделий разнообразного ассортимента</w:t>
            </w:r>
          </w:p>
          <w:p w:rsidR="005B11A1" w:rsidRPr="00621EF6" w:rsidRDefault="005B11A1" w:rsidP="00621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  <w:p w:rsidR="005B11A1" w:rsidRPr="00696C9A" w:rsidRDefault="005B11A1" w:rsidP="00B82690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1A1" w:rsidRPr="00696C9A">
        <w:trPr>
          <w:gridBefore w:val="1"/>
          <w:trHeight w:val="316"/>
        </w:trPr>
        <w:tc>
          <w:tcPr>
            <w:tcW w:w="4587" w:type="pct"/>
            <w:gridSpan w:val="3"/>
          </w:tcPr>
          <w:p w:rsidR="005B11A1" w:rsidRPr="00696C9A" w:rsidRDefault="005B11A1" w:rsidP="00B82690">
            <w:pPr>
              <w:pStyle w:val="TableParagraph"/>
              <w:ind w:left="107" w:right="729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96C9A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413" w:type="pct"/>
          </w:tcPr>
          <w:p w:rsidR="005B11A1" w:rsidRPr="00696C9A" w:rsidRDefault="005B11A1" w:rsidP="008D7EBC">
            <w:pPr>
              <w:tabs>
                <w:tab w:val="left" w:pos="285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11A1" w:rsidRDefault="005B11A1">
      <w:pP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ectPr w:rsidR="005B11A1" w:rsidSect="002B276E">
          <w:headerReference w:type="default" r:id="rId7"/>
          <w:pgSz w:w="16840" w:h="11907" w:orient="landscape"/>
          <w:pgMar w:top="709" w:right="567" w:bottom="851" w:left="567" w:header="709" w:footer="709" w:gutter="0"/>
          <w:cols w:space="720"/>
          <w:titlePg/>
          <w:docGrid w:linePitch="326"/>
        </w:sectPr>
      </w:pPr>
    </w:p>
    <w:p w:rsidR="005B11A1" w:rsidRPr="00323567" w:rsidRDefault="005B11A1" w:rsidP="00323567">
      <w:pPr>
        <w:spacing w:before="120" w:after="12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3. УСЛОВИЯ РЕАЛИЗАЦИИ ПРОГРАММЫ ПРОФЕССИОНАЛЬНОГО МОДУЛЯ</w:t>
      </w:r>
    </w:p>
    <w:p w:rsidR="005B11A1" w:rsidRPr="00323567" w:rsidRDefault="005B11A1" w:rsidP="00323567">
      <w:pPr>
        <w:spacing w:before="120" w:after="120" w:line="360" w:lineRule="auto"/>
        <w:ind w:left="428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5B11A1" w:rsidRPr="00323567" w:rsidRDefault="005B11A1" w:rsidP="007C33FC">
      <w:pPr>
        <w:numPr>
          <w:ilvl w:val="1"/>
          <w:numId w:val="5"/>
        </w:numPr>
        <w:spacing w:after="0"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5B11A1" w:rsidRPr="00323567" w:rsidRDefault="005B11A1" w:rsidP="00323567">
      <w:pPr>
        <w:spacing w:after="0" w:line="36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5B11A1" w:rsidRPr="00323567" w:rsidRDefault="005B11A1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Кабинеты: </w:t>
      </w:r>
    </w:p>
    <w:p w:rsidR="005B11A1" w:rsidRPr="00323567" w:rsidRDefault="005B11A1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Технического оснащения и организации рабочего места, Технологии кулинарного и кондитерского производства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DVD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5B11A1" w:rsidRPr="00323567" w:rsidRDefault="005B11A1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Лаборатория: </w:t>
      </w:r>
    </w:p>
    <w:p w:rsidR="005B11A1" w:rsidRPr="00323567" w:rsidRDefault="005B11A1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оснащенная в соответствии с п. 6.2.1. Примерной программы по профессии 43.01.09 Повар, кондитер.</w:t>
      </w:r>
    </w:p>
    <w:p w:rsidR="005B11A1" w:rsidRPr="00323567" w:rsidRDefault="005B11A1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Оснащенные базы практики, в соответствии с п 6.2.3 Примерной программы по профессии 43.01.09 Повар, кондитер.</w:t>
      </w:r>
    </w:p>
    <w:p w:rsidR="005B11A1" w:rsidRPr="00323567" w:rsidRDefault="005B11A1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B11A1" w:rsidRPr="00323567" w:rsidRDefault="005B11A1" w:rsidP="00323567">
      <w:pPr>
        <w:spacing w:before="120" w:after="120" w:line="360" w:lineRule="auto"/>
        <w:ind w:left="426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color w:val="0D0D0D"/>
          <w:sz w:val="24"/>
          <w:szCs w:val="24"/>
          <w:lang w:eastAsia="ru-RU"/>
        </w:rPr>
        <w:t xml:space="preserve"> 3.2.Информационное обеспечение реализации программы</w:t>
      </w:r>
    </w:p>
    <w:p w:rsidR="005B11A1" w:rsidRPr="00323567" w:rsidRDefault="005B11A1" w:rsidP="00323567">
      <w:pPr>
        <w:spacing w:after="0" w:line="360" w:lineRule="auto"/>
        <w:ind w:firstLine="1134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3.2.1 Основные источники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ГОСТ 31984-2012 Услуги общественного питания. Общие требования.- Введ.  2015-01-01. -  М.: Стандартинформ, 2014.-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8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ГОСТ 30524-2013 Услуги общественного питания. Требования к персоналу. - Введ. 2016-01-01. -  М.: Стандартинформ, 2014.-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48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ГОСТ 31985-2013 Услуги общественного питания. Термины и определения.- Введ. 2015-  01-01. -  М.: Стандартинформ, 2014.-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10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12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12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11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16 с. 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10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М.: ДеЛипринт, 2015.- 544с.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М.: ДеЛи плюс, 2013.- 808с.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ты РФ от 08.09.2015 № 610н (зарегистрировано в Минюсте России 29.09.2015 № 39023).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Анфимова Н.А. Кулинария: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Ботов М.И., Оборудование предприятий общественного питания: учебник для студ.учрежденийвысш.проф.образования / М.И. Ботов, В.Д. Елхина, В.П. Кирпичников. – 1-е изд. - М.: Академия, 2013. – 416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Качурина Т.А. Приготовление блюд из рыбы: учебник для студ. среднего проф. образования / Т.А. Качурина. – М.: Издательский центр «Академия», 2014.- 160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5B11A1" w:rsidRPr="00323567" w:rsidRDefault="005B11A1" w:rsidP="000B682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Самородова И.П. Приготовление блюд из мяса и домашней птицы: учебник для студ. среднего проф. образования / И.П. Самородова. – М. : Издательский центр «Академия», 2014.- 128 с.</w:t>
      </w:r>
    </w:p>
    <w:p w:rsidR="005B11A1" w:rsidRPr="00323567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Соколова Е.И. Приготовление блюд из овощей и грибов: учебник для студ. среднего проф. образования / Е.И. Соколова. – М. Издательский центр «Академия», 2014.- 282 с.</w:t>
      </w:r>
    </w:p>
    <w:p w:rsidR="005B11A1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5B11A1" w:rsidRDefault="005B11A1" w:rsidP="000B6825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Семичева Г.П.Приготовление и подготовка к реализации полуфабрикатов для блюд и кулинарных изделий разнообразного ассортимента, 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Издательский центр «Академия»,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2018.- 256с.</w:t>
      </w:r>
    </w:p>
    <w:p w:rsidR="005B11A1" w:rsidRPr="00323567" w:rsidRDefault="005B11A1" w:rsidP="00B20888">
      <w:pPr>
        <w:spacing w:before="120" w:after="12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B11A1" w:rsidRPr="00323567" w:rsidRDefault="005B11A1" w:rsidP="000B682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5B11A1" w:rsidRPr="00323567" w:rsidRDefault="005B11A1" w:rsidP="000B682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5B11A1" w:rsidRPr="00323567" w:rsidRDefault="005B11A1" w:rsidP="000B682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5B11A1" w:rsidRPr="00323567" w:rsidRDefault="005B11A1" w:rsidP="000B682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8" w:history="1">
        <w:r w:rsidRPr="00323567">
          <w:rPr>
            <w:rFonts w:ascii="Times New Roman" w:eastAsia="MS Mincho" w:hAnsi="Times New Roman" w:cs="Times New Roman"/>
            <w:color w:val="0D0D0D"/>
            <w:sz w:val="24"/>
            <w:szCs w:val="24"/>
            <w:u w:val="single"/>
            <w:lang w:eastAsia="ru-RU"/>
          </w:rPr>
          <w:t>http://www.fabrikabiz.ru/1002/4/0.php-show_art=2758</w:t>
        </w:r>
      </w:hyperlink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.</w:t>
      </w:r>
    </w:p>
    <w:p w:rsidR="005B11A1" w:rsidRPr="00323567" w:rsidRDefault="005B11A1" w:rsidP="000B682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5B11A1" w:rsidRPr="00323567" w:rsidRDefault="005B11A1" w:rsidP="000B682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MS Mincho" w:hAnsi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</w:t>
      </w:r>
    </w:p>
    <w:p w:rsidR="005B11A1" w:rsidRPr="00323567" w:rsidRDefault="005B11A1" w:rsidP="00323567">
      <w:pPr>
        <w:spacing w:before="120" w:after="120" w:line="360" w:lineRule="auto"/>
        <w:ind w:firstLine="1134"/>
        <w:rPr>
          <w:rFonts w:ascii="Times New Roman" w:eastAsia="MS Mincho" w:hAnsi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color w:val="0D0D0D"/>
          <w:sz w:val="24"/>
          <w:szCs w:val="24"/>
          <w:lang w:eastAsia="ru-RU"/>
        </w:rPr>
        <w:t>3.2.2Дополнительные источники:</w:t>
      </w:r>
    </w:p>
    <w:p w:rsidR="005B11A1" w:rsidRPr="00323567" w:rsidRDefault="005B11A1" w:rsidP="000B6825">
      <w:pPr>
        <w:numPr>
          <w:ilvl w:val="0"/>
          <w:numId w:val="2"/>
        </w:numPr>
        <w:spacing w:before="100" w:beforeAutospacing="1" w:after="0" w:line="360" w:lineRule="auto"/>
        <w:ind w:left="426" w:hanging="425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CHEFART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p w:rsidR="005B11A1" w:rsidRPr="004F1D33" w:rsidRDefault="005B11A1" w:rsidP="002B276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1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Организация образовательного процесса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Профессиональный модуль ПМ 01</w:t>
      </w:r>
      <w:r w:rsidRPr="004F1D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1D33">
        <w:rPr>
          <w:rFonts w:ascii="Times New Roman" w:hAnsi="Times New Roman" w:cs="Times New Roman"/>
          <w:sz w:val="24"/>
          <w:szCs w:val="24"/>
        </w:rPr>
        <w:t xml:space="preserve"> Приготовление и подготовка к реализации полуфабрикатов для блюд, кулинарных изделий разнообразного ассортиментавходит в профессиональный цикл обязательной части примерной основной образовательной программы среднего профессионального образования по профессии 43.01.09 Повар, кондитер. Освоению программы данного профессионального модуля предшествует освоение программ общепрофессиональных дисциплин: ОП 01. Основы микробиологии, физиологии питания и санитарии и гигиены, ОП.02. Основы товароведения продовольственных товаров, ОП.03. Техническое оснащение и организация рабочего места, профессионального модуля ПМ.01 Приготовление и подготовка к реализации полуфабрикатов для блюд, кулинарных изделий разнообразного ассортимента.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Реализация программы ПМ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кинформационно-телекоммуникационной сети «Интернет», а также наличия Учебной кухни ресторана, оснащенной современным технологическим оборудованием, производственным инвентарем, инструментами, соответствующими требованиям международных стандартов.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По модулю предусмотрена внеаудиторная самостоятельная работа, направленная на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ПООП и представляет собой вид учебных занятий, обеспечивающих практикоориентированную подготовку обучающихся. При реализации</w:t>
      </w:r>
    </w:p>
    <w:p w:rsidR="005B11A1" w:rsidRPr="004F1D33" w:rsidRDefault="005B11A1" w:rsidP="002B2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программы ПМ 01</w:t>
      </w:r>
      <w:r w:rsidRPr="004F1D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1D33">
        <w:rPr>
          <w:rFonts w:ascii="Times New Roman" w:hAnsi="Times New Roman" w:cs="Times New Roman"/>
          <w:sz w:val="24"/>
          <w:szCs w:val="24"/>
        </w:rPr>
        <w:t xml:space="preserve"> Приготовление и подготовка к реализации полуфабрикатов для блюд, кулинарных изделий разнообразного ассортиментапредусматриваются следующие виды практик: учебная и производственная.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 Учебная практика может проводиться как в  учебной кухне ресторана ОО, так и в организациях, направление деятельности которых соответствует области профессиональной деятельности, указанной в п.1.5. ФГОС СПО по профессии 43.01.09 Повар, кондитер. Производственная практика проводится только в организациях, направление деятельности которых соответствует профилю подготовки обучающихся. Производственную практику рекомендуется проводить концентрированно. 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соответствующим образом защищается.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Программа ПМ.01. обеспечивается учебно-методической документацией по всем разделам программы.</w:t>
      </w:r>
    </w:p>
    <w:p w:rsidR="005B11A1" w:rsidRPr="004F1D33" w:rsidRDefault="005B11A1" w:rsidP="002B276E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Реализация программы ПМ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5B11A1" w:rsidRPr="004F1D33" w:rsidRDefault="005B11A1" w:rsidP="002B276E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 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предусматриваются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практике. 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в рамках освоения общепрофессионального и 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 Завершается освоение междисциплинарных курсов в рамках промежуточной аттестации экзаменом или дифференцированным зачётом, включающем как оценку теоретических знаний, так и практических умений. 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Освоение программы профессионального модуля в рамках промежуточной аттестации завершается проведением демонстрационного экзамена, который рекомендуется проводить с учетом стандартов </w:t>
      </w:r>
      <w:r w:rsidRPr="004F1D33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r w:rsidRPr="004F1D33">
        <w:rPr>
          <w:rFonts w:ascii="Times New Roman" w:hAnsi="Times New Roman" w:cs="Times New Roman"/>
          <w:sz w:val="24"/>
          <w:szCs w:val="24"/>
        </w:rPr>
        <w:t xml:space="preserve"> по компетенции Поварское дело.</w:t>
      </w:r>
    </w:p>
    <w:p w:rsidR="005B11A1" w:rsidRPr="004F1D33" w:rsidRDefault="005B11A1" w:rsidP="002B27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При реализации программы модуля могут проводиться консультации для обучающихся.</w:t>
      </w:r>
    </w:p>
    <w:p w:rsidR="005B11A1" w:rsidRPr="004F1D33" w:rsidRDefault="005B11A1" w:rsidP="002B2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:rsidR="005B11A1" w:rsidRPr="004F1D33" w:rsidRDefault="005B11A1" w:rsidP="002B276E">
      <w:pPr>
        <w:spacing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B11A1" w:rsidRPr="004F1D33" w:rsidRDefault="005B11A1" w:rsidP="002B276E">
      <w:pPr>
        <w:spacing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B11A1" w:rsidRPr="004F1D33" w:rsidRDefault="005B11A1" w:rsidP="002B276E">
      <w:pPr>
        <w:spacing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 Кадровое обеспечение образовательного процесса</w:t>
      </w:r>
    </w:p>
    <w:p w:rsidR="005B11A1" w:rsidRPr="004F1D33" w:rsidRDefault="005B11A1" w:rsidP="002B276E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5B11A1" w:rsidRPr="004F1D33" w:rsidRDefault="005B11A1" w:rsidP="002B276E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5B11A1" w:rsidRPr="004F1D33" w:rsidRDefault="005B11A1" w:rsidP="002B276E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5B11A1" w:rsidRPr="004F1D33" w:rsidRDefault="005B11A1" w:rsidP="002B276E">
      <w:pPr>
        <w:spacing w:line="360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5B11A1" w:rsidRDefault="005B11A1" w:rsidP="00323567">
      <w:pPr>
        <w:jc w:val="center"/>
        <w:rPr>
          <w:color w:val="0D0D0D"/>
          <w:sz w:val="24"/>
          <w:szCs w:val="24"/>
        </w:rPr>
        <w:sectPr w:rsidR="005B11A1" w:rsidSect="002B276E">
          <w:pgSz w:w="11907" w:h="16840"/>
          <w:pgMar w:top="567" w:right="709" w:bottom="567" w:left="851" w:header="709" w:footer="709" w:gutter="0"/>
          <w:cols w:space="720"/>
          <w:titlePg/>
          <w:docGrid w:linePitch="326"/>
        </w:sectPr>
      </w:pPr>
    </w:p>
    <w:p w:rsidR="005B11A1" w:rsidRPr="00323567" w:rsidRDefault="005B11A1" w:rsidP="00323567">
      <w:pPr>
        <w:spacing w:before="120" w:after="12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1"/>
        <w:gridCol w:w="3637"/>
        <w:gridCol w:w="3567"/>
      </w:tblGrid>
      <w:tr w:rsidR="005B11A1" w:rsidRPr="002B276E">
        <w:tc>
          <w:tcPr>
            <w:tcW w:w="4928" w:type="dxa"/>
          </w:tcPr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27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29" w:type="dxa"/>
          </w:tcPr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27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929" w:type="dxa"/>
          </w:tcPr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27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5B11A1" w:rsidRPr="002B276E">
        <w:tc>
          <w:tcPr>
            <w:tcW w:w="4928" w:type="dxa"/>
          </w:tcPr>
          <w:p w:rsidR="005B11A1" w:rsidRPr="002B276E" w:rsidRDefault="005B11A1" w:rsidP="002B276E">
            <w:pPr>
              <w:pStyle w:val="TableParagraph"/>
              <w:ind w:left="427"/>
              <w:rPr>
                <w:b/>
                <w:bCs/>
                <w:sz w:val="24"/>
                <w:szCs w:val="24"/>
              </w:rPr>
            </w:pPr>
            <w:r w:rsidRPr="002B276E">
              <w:rPr>
                <w:b/>
                <w:bCs/>
                <w:sz w:val="24"/>
                <w:szCs w:val="24"/>
              </w:rPr>
              <w:t>ПК 5.1</w:t>
            </w:r>
          </w:p>
          <w:p w:rsidR="005B11A1" w:rsidRPr="002B276E" w:rsidRDefault="005B11A1" w:rsidP="002B276E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276E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</w:t>
            </w:r>
            <w:r w:rsidRPr="002B27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27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кондитерское </w:t>
            </w:r>
            <w:r w:rsidRPr="002B276E">
              <w:rPr>
                <w:rFonts w:ascii="Times New Roman" w:hAnsi="Times New Roman" w:cs="Times New Roman"/>
                <w:sz w:val="24"/>
                <w:szCs w:val="24"/>
              </w:rPr>
              <w:t>сырье, исходные материалы к работе в соответствии с инструкциями и</w:t>
            </w:r>
            <w:r w:rsidRPr="002B27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76E">
              <w:rPr>
                <w:rFonts w:ascii="Times New Roman" w:hAnsi="Times New Roman" w:cs="Times New Roman"/>
                <w:sz w:val="24"/>
                <w:szCs w:val="24"/>
              </w:rPr>
              <w:t>регламентами</w:t>
            </w:r>
            <w:r w:rsidRPr="002B27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B11A1" w:rsidRPr="002B276E" w:rsidRDefault="005B11A1" w:rsidP="002B276E">
            <w:pPr>
              <w:pStyle w:val="TableParagraph"/>
              <w:ind w:left="198" w:right="96"/>
              <w:jc w:val="both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 xml:space="preserve">Выполнение всех действий по </w:t>
            </w:r>
            <w:r w:rsidRPr="002B276E">
              <w:rPr>
                <w:b/>
                <w:bCs/>
                <w:i/>
                <w:iCs/>
                <w:sz w:val="24"/>
                <w:szCs w:val="24"/>
              </w:rPr>
              <w:t xml:space="preserve">организации и содержанию рабочего места кондитера </w:t>
            </w:r>
            <w:r w:rsidRPr="002B276E">
              <w:rPr>
                <w:i/>
                <w:iCs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безопас- ности: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93" w:hanging="360"/>
              <w:jc w:val="both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адекватный выбор и целевое, безопасное использование оборудования, производственного инвентаря, инструментов, посуды, соответствие ви- ду выполняемых работ (подготовки сырья, замеса теста, выпечки, от- делки, комплектования готовой</w:t>
            </w:r>
            <w:r w:rsidRPr="002B276E">
              <w:rPr>
                <w:spacing w:val="-4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продукции);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</w:t>
            </w:r>
            <w:r w:rsidRPr="002B276E">
              <w:rPr>
                <w:spacing w:val="-1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материалов;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99" w:hanging="360"/>
              <w:jc w:val="both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соответствие содержания рабочего места требованиям стандартов чисто- ты, охраны труда, техники</w:t>
            </w:r>
            <w:r w:rsidRPr="002B276E">
              <w:rPr>
                <w:spacing w:val="-1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безопасности;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left="816"/>
              <w:jc w:val="both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своевременное проведение текущей уборки рабочего места</w:t>
            </w:r>
            <w:r w:rsidRPr="002B276E">
              <w:rPr>
                <w:spacing w:val="-9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кондитера;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94" w:hanging="360"/>
              <w:jc w:val="both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правильное выполнение работ по уходу за весоизмерительным оборудо- ванием;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96" w:hanging="360"/>
              <w:jc w:val="both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соответствие методов мытья (вручную и в посудомоечной машине), ор- ганизации хранения кухонной посуды и производственного инвентаря, инструментов инструкциям,</w:t>
            </w:r>
            <w:r w:rsidRPr="002B276E">
              <w:rPr>
                <w:spacing w:val="-1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регламентам;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95" w:hanging="360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соответствие организации хранения продуктов, отделочных полуфабри- катов, полуфабрикатов промышленного производства, готовых мучных кондитерских изделий требованиям к их безопасности для жизни и здо- ровья человека (соблюдение температурного режима, товарного сосед- ства в холодильном оборудовании, правильность охлаждения, замора- живания для хранения, упаковки на вынос,</w:t>
            </w:r>
            <w:r w:rsidRPr="002B276E">
              <w:rPr>
                <w:spacing w:val="-8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складирования);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95" w:hanging="360"/>
              <w:jc w:val="both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соответствие методов подготовки к работе, эксплуатации технологиче- ского оборудования, производственного инвентаря, инструментов, ве- соизмерительных</w:t>
            </w:r>
            <w:r w:rsidRPr="002B276E">
              <w:rPr>
                <w:spacing w:val="24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приборов</w:t>
            </w:r>
            <w:r w:rsidRPr="002B276E">
              <w:rPr>
                <w:spacing w:val="22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требованиям</w:t>
            </w:r>
            <w:r w:rsidRPr="002B276E">
              <w:rPr>
                <w:spacing w:val="23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инструкций</w:t>
            </w:r>
            <w:r w:rsidRPr="002B276E">
              <w:rPr>
                <w:spacing w:val="24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и</w:t>
            </w:r>
            <w:r w:rsidRPr="002B276E">
              <w:rPr>
                <w:spacing w:val="24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регламентов</w:t>
            </w:r>
            <w:r w:rsidRPr="002B276E">
              <w:rPr>
                <w:spacing w:val="25"/>
                <w:sz w:val="24"/>
                <w:szCs w:val="24"/>
              </w:rPr>
              <w:t xml:space="preserve"> </w:t>
            </w:r>
            <w:r w:rsidRPr="002B276E">
              <w:rPr>
                <w:sz w:val="24"/>
                <w:szCs w:val="24"/>
              </w:rPr>
              <w:t>по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95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 xml:space="preserve">технике безопасности, охране труда, санитарии и гигиенеправильная, в соответствии с инструкциями, безопасная подготовка </w:t>
            </w:r>
            <w:r w:rsidRPr="002B276E">
              <w:rPr>
                <w:spacing w:val="3"/>
                <w:sz w:val="24"/>
                <w:szCs w:val="24"/>
              </w:rPr>
              <w:t xml:space="preserve">ин- </w:t>
            </w:r>
            <w:r w:rsidRPr="002B276E">
              <w:rPr>
                <w:sz w:val="24"/>
                <w:szCs w:val="24"/>
              </w:rPr>
              <w:t>струментов;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03"/>
              <w:rPr>
                <w:sz w:val="24"/>
                <w:szCs w:val="24"/>
              </w:rPr>
            </w:pPr>
            <w:r w:rsidRPr="002B276E">
              <w:rPr>
                <w:sz w:val="24"/>
                <w:szCs w:val="24"/>
              </w:rPr>
              <w:t>точность, соответствие заданию расчета потребности в продуктах, полу- фабрикатах;</w:t>
            </w: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B276E"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оформления заявки на продукты действующим</w:t>
            </w:r>
            <w:r w:rsidRPr="002B27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76E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4929" w:type="dxa"/>
          </w:tcPr>
          <w:p w:rsidR="005B11A1" w:rsidRPr="002B276E" w:rsidRDefault="005B11A1" w:rsidP="002B276E">
            <w:pPr>
              <w:pStyle w:val="TableParagraph"/>
              <w:ind w:left="152"/>
              <w:rPr>
                <w:b/>
                <w:bCs/>
                <w:i/>
                <w:iCs/>
                <w:sz w:val="24"/>
                <w:szCs w:val="24"/>
              </w:rPr>
            </w:pPr>
            <w:r w:rsidRPr="002B276E">
              <w:rPr>
                <w:b/>
                <w:bCs/>
                <w:i/>
                <w:iCs/>
                <w:sz w:val="24"/>
                <w:szCs w:val="24"/>
              </w:rPr>
              <w:t>Текущий контроль:</w:t>
            </w:r>
          </w:p>
          <w:p w:rsidR="005B11A1" w:rsidRPr="002B276E" w:rsidRDefault="005B11A1" w:rsidP="002B276E">
            <w:pPr>
              <w:pStyle w:val="TableParagraph"/>
              <w:ind w:left="173" w:right="210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>экспертное наблюде- ние и оценка в процес- се выполнения: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227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 xml:space="preserve">практических/ </w:t>
            </w:r>
            <w:r w:rsidRPr="002B276E">
              <w:rPr>
                <w:i/>
                <w:iCs/>
                <w:spacing w:val="-4"/>
                <w:sz w:val="24"/>
                <w:szCs w:val="24"/>
              </w:rPr>
              <w:t xml:space="preserve">лабо- </w:t>
            </w:r>
            <w:r w:rsidRPr="002B276E">
              <w:rPr>
                <w:i/>
                <w:iCs/>
                <w:sz w:val="24"/>
                <w:szCs w:val="24"/>
              </w:rPr>
              <w:t>раторных</w:t>
            </w:r>
            <w:r w:rsidRPr="002B276E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B276E">
              <w:rPr>
                <w:i/>
                <w:iCs/>
                <w:sz w:val="24"/>
                <w:szCs w:val="24"/>
              </w:rPr>
              <w:t>занятий;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ind w:right="229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 xml:space="preserve">заданий по учебной </w:t>
            </w:r>
            <w:r w:rsidRPr="002B276E">
              <w:rPr>
                <w:i/>
                <w:iCs/>
                <w:spacing w:val="-12"/>
                <w:sz w:val="24"/>
                <w:szCs w:val="24"/>
              </w:rPr>
              <w:t xml:space="preserve">и </w:t>
            </w:r>
            <w:r w:rsidRPr="002B276E">
              <w:rPr>
                <w:i/>
                <w:iCs/>
                <w:sz w:val="24"/>
                <w:szCs w:val="24"/>
              </w:rPr>
              <w:t>производственной практикам;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ind w:right="322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>заданий по само- стоятельной</w:t>
            </w:r>
            <w:r w:rsidRPr="002B276E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B276E">
              <w:rPr>
                <w:i/>
                <w:iCs/>
                <w:spacing w:val="-3"/>
                <w:sz w:val="24"/>
                <w:szCs w:val="24"/>
              </w:rPr>
              <w:t>работе</w:t>
            </w:r>
          </w:p>
          <w:p w:rsidR="005B11A1" w:rsidRPr="002B276E" w:rsidRDefault="005B11A1" w:rsidP="002B276E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B11A1" w:rsidRPr="002B276E" w:rsidRDefault="005B11A1" w:rsidP="002B276E">
            <w:pPr>
              <w:pStyle w:val="TableParagraph"/>
              <w:ind w:left="173" w:right="224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b/>
                <w:bCs/>
                <w:i/>
                <w:iCs/>
                <w:sz w:val="24"/>
                <w:szCs w:val="24"/>
              </w:rPr>
              <w:t>Промежуточная ат- тестация</w:t>
            </w:r>
            <w:r w:rsidRPr="002B276E">
              <w:rPr>
                <w:i/>
                <w:iCs/>
                <w:sz w:val="24"/>
                <w:szCs w:val="24"/>
              </w:rPr>
              <w:t>:</w:t>
            </w:r>
          </w:p>
          <w:p w:rsidR="005B11A1" w:rsidRPr="002B276E" w:rsidRDefault="005B11A1" w:rsidP="002B276E">
            <w:pPr>
              <w:pStyle w:val="TableParagraph"/>
              <w:ind w:left="173" w:right="230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>экспертное наблюде- ние и оценка выполне- ния: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ind w:right="364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 xml:space="preserve">практических </w:t>
            </w:r>
            <w:r w:rsidRPr="002B276E">
              <w:rPr>
                <w:i/>
                <w:iCs/>
                <w:spacing w:val="-4"/>
                <w:sz w:val="24"/>
                <w:szCs w:val="24"/>
              </w:rPr>
              <w:t xml:space="preserve">зада- </w:t>
            </w:r>
            <w:r w:rsidRPr="002B276E">
              <w:rPr>
                <w:i/>
                <w:iCs/>
                <w:sz w:val="24"/>
                <w:szCs w:val="24"/>
              </w:rPr>
              <w:t>ний на</w:t>
            </w:r>
            <w:r w:rsidRPr="002B276E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B276E">
              <w:rPr>
                <w:i/>
                <w:iCs/>
                <w:sz w:val="24"/>
                <w:szCs w:val="24"/>
              </w:rPr>
              <w:t>заче-</w:t>
            </w:r>
          </w:p>
          <w:p w:rsidR="005B11A1" w:rsidRPr="002B276E" w:rsidRDefault="005B11A1" w:rsidP="002B276E">
            <w:pPr>
              <w:pStyle w:val="TableParagraph"/>
              <w:ind w:left="173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>те/экзамене по МДК;</w:t>
            </w:r>
          </w:p>
          <w:p w:rsidR="005B11A1" w:rsidRPr="002B276E" w:rsidRDefault="005B11A1" w:rsidP="002B276E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ind w:right="328" w:hanging="22"/>
              <w:rPr>
                <w:i/>
                <w:iCs/>
                <w:sz w:val="24"/>
                <w:szCs w:val="24"/>
              </w:rPr>
            </w:pPr>
            <w:r w:rsidRPr="002B276E">
              <w:rPr>
                <w:i/>
                <w:iCs/>
                <w:sz w:val="24"/>
                <w:szCs w:val="24"/>
              </w:rPr>
              <w:t>выполнения заданий экзамена по</w:t>
            </w:r>
            <w:r w:rsidRPr="002B276E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B276E">
              <w:rPr>
                <w:i/>
                <w:iCs/>
                <w:sz w:val="24"/>
                <w:szCs w:val="24"/>
              </w:rPr>
              <w:t>модулю;</w:t>
            </w:r>
          </w:p>
          <w:p w:rsidR="005B11A1" w:rsidRPr="002B276E" w:rsidRDefault="005B11A1" w:rsidP="002B276E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2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экспертная оценка защиты отчетов по учебной и </w:t>
            </w:r>
            <w:r w:rsidRPr="002B276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производст- </w:t>
            </w:r>
            <w:r w:rsidRPr="002B2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венной</w:t>
            </w:r>
            <w:r w:rsidRPr="002B276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B2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практикам</w:t>
            </w:r>
            <w:r w:rsidRPr="002B27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11A1" w:rsidRPr="002B276E" w:rsidRDefault="005B11A1" w:rsidP="002B276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0"/>
        <w:gridCol w:w="4313"/>
        <w:gridCol w:w="3012"/>
      </w:tblGrid>
      <w:tr w:rsidR="005B11A1" w:rsidRPr="00E02B47">
        <w:tc>
          <w:tcPr>
            <w:tcW w:w="4928" w:type="dxa"/>
          </w:tcPr>
          <w:p w:rsidR="005B11A1" w:rsidRDefault="005B11A1" w:rsidP="000B6825">
            <w:pPr>
              <w:pStyle w:val="TableParagraph"/>
              <w:spacing w:line="270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5.2.</w:t>
            </w:r>
          </w:p>
          <w:p w:rsidR="005B11A1" w:rsidRDefault="005B11A1" w:rsidP="000B6825">
            <w:pPr>
              <w:pStyle w:val="TableParagraph"/>
              <w:ind w:left="110" w:right="109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 и подготовку к использованию отделочных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полуфабрикатов</w:t>
            </w:r>
          </w:p>
          <w:p w:rsidR="005B11A1" w:rsidRDefault="005B11A1" w:rsidP="000B6825">
            <w:pPr>
              <w:pStyle w:val="TableParagraph"/>
              <w:ind w:left="110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хлебобулочных, мучных кондитерских изделий</w:t>
            </w:r>
          </w:p>
          <w:p w:rsidR="005B11A1" w:rsidRDefault="005B11A1" w:rsidP="000B6825">
            <w:pPr>
              <w:pStyle w:val="TableParagraph"/>
              <w:spacing w:before="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B11A1" w:rsidRDefault="005B11A1" w:rsidP="000B6825">
            <w:pPr>
              <w:pStyle w:val="TableParagraph"/>
              <w:spacing w:line="274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5.3.</w:t>
            </w:r>
          </w:p>
          <w:p w:rsidR="005B11A1" w:rsidRDefault="005B11A1" w:rsidP="000B6825">
            <w:pPr>
              <w:pStyle w:val="TableParagraph"/>
              <w:ind w:left="110" w:right="212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изготовление, творческое оформление, под- готовку к реализации хлебо- булочных изделий и хлеба разнообразного ассортимента</w:t>
            </w:r>
          </w:p>
          <w:p w:rsidR="005B11A1" w:rsidRDefault="005B11A1" w:rsidP="000B6825">
            <w:pPr>
              <w:pStyle w:val="TableParagraph"/>
              <w:spacing w:before="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B11A1" w:rsidRDefault="005B11A1" w:rsidP="000B6825">
            <w:pPr>
              <w:pStyle w:val="TableParagraph"/>
              <w:spacing w:line="274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5.4.</w:t>
            </w:r>
          </w:p>
          <w:p w:rsidR="005B11A1" w:rsidRDefault="005B11A1" w:rsidP="000B6825">
            <w:pPr>
              <w:pStyle w:val="TableParagraph"/>
              <w:ind w:left="110" w:right="226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изготовление, творческое оформление, под- готовку к реализации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мучных кондитерских изделий разно- образного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ассортимента</w:t>
            </w:r>
          </w:p>
          <w:p w:rsidR="005B11A1" w:rsidRDefault="005B11A1" w:rsidP="000B6825">
            <w:pPr>
              <w:pStyle w:val="TableParagraph"/>
              <w:spacing w:before="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B11A1" w:rsidRDefault="005B11A1" w:rsidP="000B6825">
            <w:pPr>
              <w:pStyle w:val="TableParagraph"/>
              <w:spacing w:line="274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5.5.</w:t>
            </w:r>
          </w:p>
          <w:p w:rsidR="005B11A1" w:rsidRPr="00E02B47" w:rsidRDefault="005B11A1" w:rsidP="000B6825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изготовление, творческое оформление, под- готовку к реализации пирож- ных и тортов разнообразного ассортимента</w:t>
            </w:r>
          </w:p>
        </w:tc>
        <w:tc>
          <w:tcPr>
            <w:tcW w:w="4929" w:type="dxa"/>
          </w:tcPr>
          <w:p w:rsidR="005B11A1" w:rsidRDefault="005B11A1" w:rsidP="000B6825">
            <w:pPr>
              <w:pStyle w:val="TableParagraph"/>
              <w:ind w:left="198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Приготовление, творческое оформление и подготовка к реализации хлебобу- лочных, мучных кондитерских изделий: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6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адекватный выбор основных продуктов и дополнительных ингредиентов, в том числе вкусовых, ароматических, красящих веществ, точное распо- знавание недоброкачественных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потерь при приготовлении, подготовке к реализации хле- бобулочных, мучных кондитерских изделий действующим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оптимальность процесса приготовления реализации хлебобулочных, мучных кондитерских изделий (экономия ресурсов: продуктов, време- ни, энергетических затрат и т.д., соответствие выбора способов и техник приготовления рецептуре, особенностям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заказа);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5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демонстрация навыков работы с инструментами, кон- дитерским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инвентарем;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5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реа- лизации хлебобулочных, мучных кондитерских изделий, соответствие процессов инструкциям,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регламентам;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5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процессов приготовления и подготовки к реализации стан- дартам чистоты, требованиям охраны труда и техники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безопасности:</w:t>
            </w:r>
          </w:p>
          <w:p w:rsidR="005B11A1" w:rsidRDefault="005B11A1" w:rsidP="000B6825">
            <w:pPr>
              <w:pStyle w:val="TableParagraph"/>
              <w:numPr>
                <w:ilvl w:val="1"/>
                <w:numId w:val="25"/>
              </w:numPr>
              <w:tabs>
                <w:tab w:val="left" w:pos="141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корректное использование цветных разделочных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досок;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4"/>
              </w:numPr>
              <w:tabs>
                <w:tab w:val="left" w:pos="1419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использование контейнеров для органических и неор- ганических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отходов; адекватный выбор и целевое, безопасное использование оборудо- вания, инвентаря, инструментов,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посуды;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3"/>
              </w:numPr>
              <w:tabs>
                <w:tab w:val="left" w:pos="1186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времени выполнения работ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нормативам;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3"/>
              </w:numPr>
              <w:tabs>
                <w:tab w:val="left" w:pos="1186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массы хлебобулочных, мучных кондитерских изделий требованиям рецептуры, меню, особенностям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заказа;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3"/>
              </w:numPr>
              <w:tabs>
                <w:tab w:val="left" w:pos="1186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расчетов закладки продуктов при изменении выхода хлебо- булочных, мучных кондитерских изделий, взаимозаменяемости сы- рья,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3"/>
              </w:numPr>
              <w:tabs>
                <w:tab w:val="left" w:pos="1186"/>
              </w:tabs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адкватность оценки качества готовой продукции, соответствия ее требованиям рецептуры,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заказу;</w:t>
            </w:r>
          </w:p>
          <w:p w:rsidR="005B11A1" w:rsidRDefault="005B11A1" w:rsidP="000B6825">
            <w:pPr>
              <w:pStyle w:val="TableParagraph"/>
              <w:numPr>
                <w:ilvl w:val="0"/>
                <w:numId w:val="23"/>
              </w:numPr>
              <w:tabs>
                <w:tab w:val="left" w:pos="1186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внешнего вида готовых хлебобулочных, мучных конди- терских изделий требованиям рецептуры,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заказа:</w:t>
            </w:r>
          </w:p>
          <w:p w:rsidR="005B11A1" w:rsidRDefault="005B11A1" w:rsidP="000B6825">
            <w:pPr>
              <w:pStyle w:val="TableParagraph"/>
              <w:numPr>
                <w:ilvl w:val="1"/>
                <w:numId w:val="23"/>
              </w:numPr>
              <w:tabs>
                <w:tab w:val="left" w:pos="1416"/>
              </w:tabs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гармоничность, креативность, аккуратность внешнего вида гото- вой продукции (общее визуальное впечатление: цвет/сочетание/баланс/композиция)</w:t>
            </w:r>
          </w:p>
          <w:p w:rsidR="005B11A1" w:rsidRDefault="005B11A1" w:rsidP="000B6825">
            <w:pPr>
              <w:pStyle w:val="TableParagraph"/>
              <w:numPr>
                <w:ilvl w:val="1"/>
                <w:numId w:val="23"/>
              </w:numPr>
              <w:tabs>
                <w:tab w:val="left" w:pos="1416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гармоничность вкуса, текстуры и аромата готовой продукции в </w:t>
            </w:r>
            <w:r>
              <w:rPr>
                <w:spacing w:val="2"/>
                <w:sz w:val="24"/>
                <w:szCs w:val="24"/>
              </w:rPr>
              <w:t xml:space="preserve">це- </w:t>
            </w:r>
            <w:r>
              <w:rPr>
                <w:sz w:val="24"/>
                <w:szCs w:val="24"/>
              </w:rPr>
              <w:t>лом и каждого ингредиента современным требованиям, требовани- ям рецептуры, отсутствие вкусовых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противоречий;</w:t>
            </w:r>
          </w:p>
          <w:p w:rsidR="005B11A1" w:rsidRDefault="005B11A1" w:rsidP="000B6825">
            <w:pPr>
              <w:pStyle w:val="TableParagraph"/>
              <w:numPr>
                <w:ilvl w:val="1"/>
                <w:numId w:val="23"/>
              </w:numPr>
              <w:tabs>
                <w:tab w:val="left" w:pos="1416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текстуры (консистенции) каждого компонента изде- лия заданию,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рецептуре</w:t>
            </w:r>
          </w:p>
          <w:p w:rsidR="005B11A1" w:rsidRDefault="005B11A1" w:rsidP="000B6825">
            <w:pPr>
              <w:pStyle w:val="TableParagraph"/>
              <w:numPr>
                <w:ilvl w:val="1"/>
                <w:numId w:val="25"/>
              </w:numPr>
              <w:tabs>
                <w:tab w:val="left" w:pos="1419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вынос</w:t>
            </w:r>
          </w:p>
          <w:p w:rsidR="005B11A1" w:rsidRPr="00E02B47" w:rsidRDefault="005B11A1" w:rsidP="000B6825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ра- 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холодильнике);</w:t>
            </w:r>
          </w:p>
        </w:tc>
        <w:tc>
          <w:tcPr>
            <w:tcW w:w="4929" w:type="dxa"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01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929" w:type="dxa"/>
          </w:tcPr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оптимальность определения этапов решения задачи;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определения потребности в информации;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поиска;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определения источников нужных ресурсов;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разработка детального плана действий;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оценки рисков на каждом шагу;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4929" w:type="dxa"/>
            <w:vMerge w:val="restart"/>
          </w:tcPr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контроль:</w:t>
            </w: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наблюдение и оценка в процессе выполнения:</w:t>
            </w: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 заданий для практических  занятий;</w:t>
            </w: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E02B47" w:rsidRDefault="005B11A1" w:rsidP="00E02B47">
            <w:pPr>
              <w:spacing w:after="0" w:line="36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наблюдение и оценка в процессе выполнения: </w:t>
            </w: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практических заданий на зачете  по МДК;</w:t>
            </w: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заданий экзамена по модулю;</w:t>
            </w:r>
          </w:p>
          <w:p w:rsidR="005B11A1" w:rsidRPr="00E02B47" w:rsidRDefault="005B11A1" w:rsidP="00E02B47">
            <w:pPr>
              <w:spacing w:after="0" w:line="36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 02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929" w:type="dxa"/>
          </w:tcPr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ОК.03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929" w:type="dxa"/>
          </w:tcPr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04.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929" w:type="dxa"/>
          </w:tcPr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эффективность участия в деловом общении для решения деловых задач;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 05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929" w:type="dxa"/>
          </w:tcPr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грамотность устного и письменного изложения своих мыслей по профессиональной тематике на государственном языке;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06.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4929" w:type="dxa"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понимание значимости своей профессии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07.</w:t>
            </w:r>
          </w:p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929" w:type="dxa"/>
          </w:tcPr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 09</w:t>
            </w:r>
          </w:p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929" w:type="dxa"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5B11A1" w:rsidRPr="00E02B47">
        <w:tc>
          <w:tcPr>
            <w:tcW w:w="4928" w:type="dxa"/>
          </w:tcPr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10.</w:t>
            </w:r>
          </w:p>
          <w:p w:rsidR="005B11A1" w:rsidRPr="00E02B47" w:rsidRDefault="005B11A1" w:rsidP="00E02B47">
            <w:pPr>
              <w:spacing w:after="0" w:line="36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4929" w:type="dxa"/>
          </w:tcPr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адекватность </w:t>
            </w: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:rsidR="005B11A1" w:rsidRPr="00E02B47" w:rsidRDefault="005B11A1" w:rsidP="000B6825">
            <w:pPr>
              <w:numPr>
                <w:ilvl w:val="0"/>
                <w:numId w:val="6"/>
              </w:numPr>
              <w:spacing w:after="0" w:line="36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:rsidR="005B11A1" w:rsidRPr="00E02B47" w:rsidRDefault="005B11A1" w:rsidP="00E02B4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0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4929" w:type="dxa"/>
            <w:vMerge/>
          </w:tcPr>
          <w:p w:rsidR="005B11A1" w:rsidRPr="00E02B47" w:rsidRDefault="005B11A1" w:rsidP="00E02B47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</w:tr>
    </w:tbl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p w:rsidR="005B11A1" w:rsidRPr="00323567" w:rsidRDefault="005B11A1" w:rsidP="00323567">
      <w:pPr>
        <w:jc w:val="center"/>
        <w:rPr>
          <w:color w:val="0D0D0D"/>
          <w:sz w:val="24"/>
          <w:szCs w:val="24"/>
        </w:rPr>
      </w:pPr>
    </w:p>
    <w:p w:rsidR="005B11A1" w:rsidRPr="003E672D" w:rsidRDefault="005B11A1" w:rsidP="003E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B11A1" w:rsidRPr="003E672D" w:rsidSect="00775012">
          <w:pgSz w:w="11907" w:h="16840"/>
          <w:pgMar w:top="567" w:right="709" w:bottom="567" w:left="851" w:header="709" w:footer="709" w:gutter="0"/>
          <w:cols w:space="720"/>
          <w:titlePg/>
          <w:docGrid w:linePitch="326"/>
        </w:sectPr>
      </w:pPr>
    </w:p>
    <w:p w:rsidR="005B11A1" w:rsidRDefault="005B11A1"/>
    <w:sectPr w:rsidR="005B11A1" w:rsidSect="00775012">
      <w:pgSz w:w="11907" w:h="16840"/>
      <w:pgMar w:top="567" w:right="70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A1" w:rsidRDefault="005B11A1">
      <w:pPr>
        <w:spacing w:after="0" w:line="240" w:lineRule="auto"/>
      </w:pPr>
      <w:r>
        <w:separator/>
      </w:r>
    </w:p>
  </w:endnote>
  <w:endnote w:type="continuationSeparator" w:id="0">
    <w:p w:rsidR="005B11A1" w:rsidRDefault="005B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A1" w:rsidRDefault="005B11A1">
      <w:pPr>
        <w:spacing w:after="0" w:line="240" w:lineRule="auto"/>
      </w:pPr>
      <w:r>
        <w:separator/>
      </w:r>
    </w:p>
  </w:footnote>
  <w:footnote w:type="continuationSeparator" w:id="0">
    <w:p w:rsidR="005B11A1" w:rsidRDefault="005B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A1" w:rsidRPr="000D097D" w:rsidRDefault="005B11A1">
    <w:pPr>
      <w:pStyle w:val="Header"/>
      <w:jc w:val="right"/>
      <w:rPr>
        <w:sz w:val="20"/>
        <w:szCs w:val="20"/>
      </w:rPr>
    </w:pPr>
  </w:p>
  <w:p w:rsidR="005B11A1" w:rsidRDefault="005B11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10C89"/>
    <w:multiLevelType w:val="hybridMultilevel"/>
    <w:tmpl w:val="3148105C"/>
    <w:lvl w:ilvl="0" w:tplc="1E1A3322">
      <w:start w:val="4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D4C3450">
      <w:numFmt w:val="bullet"/>
      <w:lvlText w:val="•"/>
      <w:lvlJc w:val="left"/>
      <w:pPr>
        <w:ind w:left="1428" w:hanging="233"/>
      </w:pPr>
      <w:rPr>
        <w:rFonts w:hint="default"/>
      </w:rPr>
    </w:lvl>
    <w:lvl w:ilvl="2" w:tplc="2794B178">
      <w:numFmt w:val="bullet"/>
      <w:lvlText w:val="•"/>
      <w:lvlJc w:val="left"/>
      <w:pPr>
        <w:ind w:left="2517" w:hanging="233"/>
      </w:pPr>
      <w:rPr>
        <w:rFonts w:hint="default"/>
      </w:rPr>
    </w:lvl>
    <w:lvl w:ilvl="3" w:tplc="F32A233C">
      <w:numFmt w:val="bullet"/>
      <w:lvlText w:val="•"/>
      <w:lvlJc w:val="left"/>
      <w:pPr>
        <w:ind w:left="3606" w:hanging="233"/>
      </w:pPr>
      <w:rPr>
        <w:rFonts w:hint="default"/>
      </w:rPr>
    </w:lvl>
    <w:lvl w:ilvl="4" w:tplc="F8BABF5E">
      <w:numFmt w:val="bullet"/>
      <w:lvlText w:val="•"/>
      <w:lvlJc w:val="left"/>
      <w:pPr>
        <w:ind w:left="4694" w:hanging="233"/>
      </w:pPr>
      <w:rPr>
        <w:rFonts w:hint="default"/>
      </w:rPr>
    </w:lvl>
    <w:lvl w:ilvl="5" w:tplc="EE6E8674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AEFA4EDA">
      <w:numFmt w:val="bullet"/>
      <w:lvlText w:val="•"/>
      <w:lvlJc w:val="left"/>
      <w:pPr>
        <w:ind w:left="6872" w:hanging="233"/>
      </w:pPr>
      <w:rPr>
        <w:rFonts w:hint="default"/>
      </w:rPr>
    </w:lvl>
    <w:lvl w:ilvl="7" w:tplc="835E4EC0">
      <w:numFmt w:val="bullet"/>
      <w:lvlText w:val="•"/>
      <w:lvlJc w:val="left"/>
      <w:pPr>
        <w:ind w:left="7960" w:hanging="233"/>
      </w:pPr>
      <w:rPr>
        <w:rFonts w:hint="default"/>
      </w:rPr>
    </w:lvl>
    <w:lvl w:ilvl="8" w:tplc="72B29D94">
      <w:numFmt w:val="bullet"/>
      <w:lvlText w:val="•"/>
      <w:lvlJc w:val="left"/>
      <w:pPr>
        <w:ind w:left="9049" w:hanging="233"/>
      </w:pPr>
      <w:rPr>
        <w:rFonts w:hint="default"/>
      </w:rPr>
    </w:lvl>
  </w:abstractNum>
  <w:abstractNum w:abstractNumId="2">
    <w:nsid w:val="181F0746"/>
    <w:multiLevelType w:val="hybridMultilevel"/>
    <w:tmpl w:val="FFFFFFFF"/>
    <w:lvl w:ilvl="0" w:tplc="6552903A">
      <w:numFmt w:val="bullet"/>
      <w:lvlText w:val="–"/>
      <w:lvlJc w:val="left"/>
      <w:pPr>
        <w:ind w:left="919" w:hanging="257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9718E40E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hint="default"/>
        <w:spacing w:val="-25"/>
        <w:w w:val="100"/>
        <w:sz w:val="24"/>
        <w:szCs w:val="24"/>
      </w:rPr>
    </w:lvl>
    <w:lvl w:ilvl="2" w:tplc="858E2B32"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A1E690F2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06ECEAF4">
      <w:numFmt w:val="bullet"/>
      <w:lvlText w:val="•"/>
      <w:lvlJc w:val="left"/>
      <w:pPr>
        <w:ind w:left="3779" w:hanging="360"/>
      </w:pPr>
      <w:rPr>
        <w:rFonts w:hint="default"/>
      </w:rPr>
    </w:lvl>
    <w:lvl w:ilvl="5" w:tplc="250E1654"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EC5E5734">
      <w:numFmt w:val="bullet"/>
      <w:lvlText w:val="•"/>
      <w:lvlJc w:val="left"/>
      <w:pPr>
        <w:ind w:left="5352" w:hanging="360"/>
      </w:pPr>
      <w:rPr>
        <w:rFonts w:hint="default"/>
      </w:rPr>
    </w:lvl>
    <w:lvl w:ilvl="7" w:tplc="F52071EA">
      <w:numFmt w:val="bullet"/>
      <w:lvlText w:val="•"/>
      <w:lvlJc w:val="left"/>
      <w:pPr>
        <w:ind w:left="6138" w:hanging="360"/>
      </w:pPr>
      <w:rPr>
        <w:rFonts w:hint="default"/>
      </w:rPr>
    </w:lvl>
    <w:lvl w:ilvl="8" w:tplc="7902DAF8">
      <w:numFmt w:val="bullet"/>
      <w:lvlText w:val="•"/>
      <w:lvlJc w:val="left"/>
      <w:pPr>
        <w:ind w:left="6925" w:hanging="360"/>
      </w:pPr>
      <w:rPr>
        <w:rFonts w:hint="default"/>
      </w:rPr>
    </w:lvl>
  </w:abstractNum>
  <w:abstractNum w:abstractNumId="3">
    <w:nsid w:val="1A2C4AAD"/>
    <w:multiLevelType w:val="hybridMultilevel"/>
    <w:tmpl w:val="FFFFFFFF"/>
    <w:lvl w:ilvl="0" w:tplc="03B6AD9C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hint="default"/>
        <w:i/>
        <w:iCs/>
        <w:spacing w:val="-4"/>
        <w:w w:val="99"/>
        <w:sz w:val="24"/>
        <w:szCs w:val="24"/>
      </w:rPr>
    </w:lvl>
    <w:lvl w:ilvl="1" w:tplc="EBA6F50E">
      <w:numFmt w:val="bullet"/>
      <w:lvlText w:val="•"/>
      <w:lvlJc w:val="left"/>
      <w:pPr>
        <w:ind w:left="430" w:hanging="200"/>
      </w:pPr>
      <w:rPr>
        <w:rFonts w:hint="default"/>
      </w:rPr>
    </w:lvl>
    <w:lvl w:ilvl="2" w:tplc="B5CA82B4">
      <w:numFmt w:val="bullet"/>
      <w:lvlText w:val="•"/>
      <w:lvlJc w:val="left"/>
      <w:pPr>
        <w:ind w:left="680" w:hanging="200"/>
      </w:pPr>
      <w:rPr>
        <w:rFonts w:hint="default"/>
      </w:rPr>
    </w:lvl>
    <w:lvl w:ilvl="3" w:tplc="B37ABB52">
      <w:numFmt w:val="bullet"/>
      <w:lvlText w:val="•"/>
      <w:lvlJc w:val="left"/>
      <w:pPr>
        <w:ind w:left="931" w:hanging="200"/>
      </w:pPr>
      <w:rPr>
        <w:rFonts w:hint="default"/>
      </w:rPr>
    </w:lvl>
    <w:lvl w:ilvl="4" w:tplc="B01238E8">
      <w:numFmt w:val="bullet"/>
      <w:lvlText w:val="•"/>
      <w:lvlJc w:val="left"/>
      <w:pPr>
        <w:ind w:left="1181" w:hanging="200"/>
      </w:pPr>
      <w:rPr>
        <w:rFonts w:hint="default"/>
      </w:rPr>
    </w:lvl>
    <w:lvl w:ilvl="5" w:tplc="9314E4B8">
      <w:numFmt w:val="bullet"/>
      <w:lvlText w:val="•"/>
      <w:lvlJc w:val="left"/>
      <w:pPr>
        <w:ind w:left="1432" w:hanging="200"/>
      </w:pPr>
      <w:rPr>
        <w:rFonts w:hint="default"/>
      </w:rPr>
    </w:lvl>
    <w:lvl w:ilvl="6" w:tplc="F4A0434A">
      <w:numFmt w:val="bullet"/>
      <w:lvlText w:val="•"/>
      <w:lvlJc w:val="left"/>
      <w:pPr>
        <w:ind w:left="1682" w:hanging="200"/>
      </w:pPr>
      <w:rPr>
        <w:rFonts w:hint="default"/>
      </w:rPr>
    </w:lvl>
    <w:lvl w:ilvl="7" w:tplc="FBBC225E">
      <w:numFmt w:val="bullet"/>
      <w:lvlText w:val="•"/>
      <w:lvlJc w:val="left"/>
      <w:pPr>
        <w:ind w:left="1932" w:hanging="200"/>
      </w:pPr>
      <w:rPr>
        <w:rFonts w:hint="default"/>
      </w:rPr>
    </w:lvl>
    <w:lvl w:ilvl="8" w:tplc="CA7A4852">
      <w:numFmt w:val="bullet"/>
      <w:lvlText w:val="•"/>
      <w:lvlJc w:val="left"/>
      <w:pPr>
        <w:ind w:left="2183" w:hanging="200"/>
      </w:pPr>
      <w:rPr>
        <w:rFonts w:hint="default"/>
      </w:rPr>
    </w:lvl>
  </w:abstractNum>
  <w:abstractNum w:abstractNumId="4">
    <w:nsid w:val="2C9C1FC1"/>
    <w:multiLevelType w:val="hybridMultilevel"/>
    <w:tmpl w:val="C1600A52"/>
    <w:lvl w:ilvl="0" w:tplc="5B8A2A82">
      <w:start w:val="18"/>
      <w:numFmt w:val="decimal"/>
      <w:lvlText w:val="%1."/>
      <w:lvlJc w:val="left"/>
      <w:pPr>
        <w:ind w:left="674" w:hanging="567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49A0157A">
      <w:numFmt w:val="bullet"/>
      <w:lvlText w:val="•"/>
      <w:lvlJc w:val="left"/>
      <w:pPr>
        <w:ind w:left="2023" w:hanging="567"/>
      </w:pPr>
      <w:rPr>
        <w:rFonts w:hint="default"/>
      </w:rPr>
    </w:lvl>
    <w:lvl w:ilvl="2" w:tplc="574C756C">
      <w:numFmt w:val="bullet"/>
      <w:lvlText w:val="•"/>
      <w:lvlJc w:val="left"/>
      <w:pPr>
        <w:ind w:left="3366" w:hanging="567"/>
      </w:pPr>
      <w:rPr>
        <w:rFonts w:hint="default"/>
      </w:rPr>
    </w:lvl>
    <w:lvl w:ilvl="3" w:tplc="437083C2">
      <w:numFmt w:val="bullet"/>
      <w:lvlText w:val="•"/>
      <w:lvlJc w:val="left"/>
      <w:pPr>
        <w:ind w:left="4710" w:hanging="567"/>
      </w:pPr>
      <w:rPr>
        <w:rFonts w:hint="default"/>
      </w:rPr>
    </w:lvl>
    <w:lvl w:ilvl="4" w:tplc="2DA43D8E">
      <w:numFmt w:val="bullet"/>
      <w:lvlText w:val="•"/>
      <w:lvlJc w:val="left"/>
      <w:pPr>
        <w:ind w:left="6053" w:hanging="567"/>
      </w:pPr>
      <w:rPr>
        <w:rFonts w:hint="default"/>
      </w:rPr>
    </w:lvl>
    <w:lvl w:ilvl="5" w:tplc="DF4E2FA8">
      <w:numFmt w:val="bullet"/>
      <w:lvlText w:val="•"/>
      <w:lvlJc w:val="left"/>
      <w:pPr>
        <w:ind w:left="7397" w:hanging="567"/>
      </w:pPr>
      <w:rPr>
        <w:rFonts w:hint="default"/>
      </w:rPr>
    </w:lvl>
    <w:lvl w:ilvl="6" w:tplc="9286C634">
      <w:numFmt w:val="bullet"/>
      <w:lvlText w:val="•"/>
      <w:lvlJc w:val="left"/>
      <w:pPr>
        <w:ind w:left="8740" w:hanging="567"/>
      </w:pPr>
      <w:rPr>
        <w:rFonts w:hint="default"/>
      </w:rPr>
    </w:lvl>
    <w:lvl w:ilvl="7" w:tplc="3F1C7FDC">
      <w:numFmt w:val="bullet"/>
      <w:lvlText w:val="•"/>
      <w:lvlJc w:val="left"/>
      <w:pPr>
        <w:ind w:left="10083" w:hanging="567"/>
      </w:pPr>
      <w:rPr>
        <w:rFonts w:hint="default"/>
      </w:rPr>
    </w:lvl>
    <w:lvl w:ilvl="8" w:tplc="B86C9C42">
      <w:numFmt w:val="bullet"/>
      <w:lvlText w:val="•"/>
      <w:lvlJc w:val="left"/>
      <w:pPr>
        <w:ind w:left="11427" w:hanging="567"/>
      </w:pPr>
      <w:rPr>
        <w:rFonts w:hint="default"/>
      </w:rPr>
    </w:lvl>
  </w:abstractNum>
  <w:abstractNum w:abstractNumId="5">
    <w:nsid w:val="2E5703A8"/>
    <w:multiLevelType w:val="hybridMultilevel"/>
    <w:tmpl w:val="E2DCA47E"/>
    <w:lvl w:ilvl="0" w:tplc="DE52B3A2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112FFBC">
      <w:numFmt w:val="bullet"/>
      <w:lvlText w:val="•"/>
      <w:lvlJc w:val="left"/>
      <w:pPr>
        <w:ind w:left="1428" w:hanging="233"/>
      </w:pPr>
      <w:rPr>
        <w:rFonts w:hint="default"/>
      </w:rPr>
    </w:lvl>
    <w:lvl w:ilvl="2" w:tplc="546417B8">
      <w:numFmt w:val="bullet"/>
      <w:lvlText w:val="•"/>
      <w:lvlJc w:val="left"/>
      <w:pPr>
        <w:ind w:left="2517" w:hanging="233"/>
      </w:pPr>
      <w:rPr>
        <w:rFonts w:hint="default"/>
      </w:rPr>
    </w:lvl>
    <w:lvl w:ilvl="3" w:tplc="67E8A004">
      <w:numFmt w:val="bullet"/>
      <w:lvlText w:val="•"/>
      <w:lvlJc w:val="left"/>
      <w:pPr>
        <w:ind w:left="3606" w:hanging="233"/>
      </w:pPr>
      <w:rPr>
        <w:rFonts w:hint="default"/>
      </w:rPr>
    </w:lvl>
    <w:lvl w:ilvl="4" w:tplc="3B2A1BDE">
      <w:numFmt w:val="bullet"/>
      <w:lvlText w:val="•"/>
      <w:lvlJc w:val="left"/>
      <w:pPr>
        <w:ind w:left="4694" w:hanging="233"/>
      </w:pPr>
      <w:rPr>
        <w:rFonts w:hint="default"/>
      </w:rPr>
    </w:lvl>
    <w:lvl w:ilvl="5" w:tplc="62CA60CA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9364F844">
      <w:numFmt w:val="bullet"/>
      <w:lvlText w:val="•"/>
      <w:lvlJc w:val="left"/>
      <w:pPr>
        <w:ind w:left="6872" w:hanging="233"/>
      </w:pPr>
      <w:rPr>
        <w:rFonts w:hint="default"/>
      </w:rPr>
    </w:lvl>
    <w:lvl w:ilvl="7" w:tplc="FBFEE3CE">
      <w:numFmt w:val="bullet"/>
      <w:lvlText w:val="•"/>
      <w:lvlJc w:val="left"/>
      <w:pPr>
        <w:ind w:left="7960" w:hanging="233"/>
      </w:pPr>
      <w:rPr>
        <w:rFonts w:hint="default"/>
      </w:rPr>
    </w:lvl>
    <w:lvl w:ilvl="8" w:tplc="D16227A2">
      <w:numFmt w:val="bullet"/>
      <w:lvlText w:val="•"/>
      <w:lvlJc w:val="left"/>
      <w:pPr>
        <w:ind w:left="9049" w:hanging="233"/>
      </w:pPr>
      <w:rPr>
        <w:rFonts w:hint="default"/>
      </w:rPr>
    </w:lvl>
  </w:abstractNum>
  <w:abstractNum w:abstractNumId="6">
    <w:nsid w:val="322A3BD0"/>
    <w:multiLevelType w:val="hybridMultilevel"/>
    <w:tmpl w:val="D3E2FC4E"/>
    <w:lvl w:ilvl="0" w:tplc="D93C6F08">
      <w:start w:val="1"/>
      <w:numFmt w:val="decimal"/>
      <w:lvlText w:val="%1."/>
      <w:lvlJc w:val="left"/>
      <w:pPr>
        <w:ind w:left="391" w:hanging="918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0C184792">
      <w:numFmt w:val="bullet"/>
      <w:lvlText w:val="•"/>
      <w:lvlJc w:val="left"/>
      <w:pPr>
        <w:ind w:left="1771" w:hanging="918"/>
      </w:pPr>
      <w:rPr>
        <w:rFonts w:hint="default"/>
      </w:rPr>
    </w:lvl>
    <w:lvl w:ilvl="2" w:tplc="1E9A408A">
      <w:numFmt w:val="bullet"/>
      <w:lvlText w:val="•"/>
      <w:lvlJc w:val="left"/>
      <w:pPr>
        <w:ind w:left="3143" w:hanging="918"/>
      </w:pPr>
      <w:rPr>
        <w:rFonts w:hint="default"/>
      </w:rPr>
    </w:lvl>
    <w:lvl w:ilvl="3" w:tplc="4BAC63D2">
      <w:numFmt w:val="bullet"/>
      <w:lvlText w:val="•"/>
      <w:lvlJc w:val="left"/>
      <w:pPr>
        <w:ind w:left="4514" w:hanging="918"/>
      </w:pPr>
      <w:rPr>
        <w:rFonts w:hint="default"/>
      </w:rPr>
    </w:lvl>
    <w:lvl w:ilvl="4" w:tplc="0F849576">
      <w:numFmt w:val="bullet"/>
      <w:lvlText w:val="•"/>
      <w:lvlJc w:val="left"/>
      <w:pPr>
        <w:ind w:left="5886" w:hanging="918"/>
      </w:pPr>
      <w:rPr>
        <w:rFonts w:hint="default"/>
      </w:rPr>
    </w:lvl>
    <w:lvl w:ilvl="5" w:tplc="5C28C024">
      <w:numFmt w:val="bullet"/>
      <w:lvlText w:val="•"/>
      <w:lvlJc w:val="left"/>
      <w:pPr>
        <w:ind w:left="7258" w:hanging="918"/>
      </w:pPr>
      <w:rPr>
        <w:rFonts w:hint="default"/>
      </w:rPr>
    </w:lvl>
    <w:lvl w:ilvl="6" w:tplc="DF683478">
      <w:numFmt w:val="bullet"/>
      <w:lvlText w:val="•"/>
      <w:lvlJc w:val="left"/>
      <w:pPr>
        <w:ind w:left="8629" w:hanging="918"/>
      </w:pPr>
      <w:rPr>
        <w:rFonts w:hint="default"/>
      </w:rPr>
    </w:lvl>
    <w:lvl w:ilvl="7" w:tplc="4440C084">
      <w:numFmt w:val="bullet"/>
      <w:lvlText w:val="•"/>
      <w:lvlJc w:val="left"/>
      <w:pPr>
        <w:ind w:left="10001" w:hanging="918"/>
      </w:pPr>
      <w:rPr>
        <w:rFonts w:hint="default"/>
      </w:rPr>
    </w:lvl>
    <w:lvl w:ilvl="8" w:tplc="300A4C36">
      <w:numFmt w:val="bullet"/>
      <w:lvlText w:val="•"/>
      <w:lvlJc w:val="left"/>
      <w:pPr>
        <w:ind w:left="11372" w:hanging="918"/>
      </w:pPr>
      <w:rPr>
        <w:rFonts w:hint="default"/>
      </w:rPr>
    </w:lvl>
  </w:abstractNum>
  <w:abstractNum w:abstractNumId="7">
    <w:nsid w:val="36B56947"/>
    <w:multiLevelType w:val="multilevel"/>
    <w:tmpl w:val="22F8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8">
    <w:nsid w:val="3C4A23E6"/>
    <w:multiLevelType w:val="hybridMultilevel"/>
    <w:tmpl w:val="E0ACDCD4"/>
    <w:lvl w:ilvl="0" w:tplc="75C2FE9A">
      <w:start w:val="1"/>
      <w:numFmt w:val="decimal"/>
      <w:lvlText w:val="%1."/>
      <w:lvlJc w:val="left"/>
      <w:pPr>
        <w:ind w:left="391" w:hanging="918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EBEEC32C">
      <w:numFmt w:val="bullet"/>
      <w:lvlText w:val="•"/>
      <w:lvlJc w:val="left"/>
      <w:pPr>
        <w:ind w:left="1771" w:hanging="918"/>
      </w:pPr>
      <w:rPr>
        <w:rFonts w:hint="default"/>
      </w:rPr>
    </w:lvl>
    <w:lvl w:ilvl="2" w:tplc="0C6A81C6">
      <w:numFmt w:val="bullet"/>
      <w:lvlText w:val="•"/>
      <w:lvlJc w:val="left"/>
      <w:pPr>
        <w:ind w:left="3143" w:hanging="918"/>
      </w:pPr>
      <w:rPr>
        <w:rFonts w:hint="default"/>
      </w:rPr>
    </w:lvl>
    <w:lvl w:ilvl="3" w:tplc="FC9A26A6">
      <w:numFmt w:val="bullet"/>
      <w:lvlText w:val="•"/>
      <w:lvlJc w:val="left"/>
      <w:pPr>
        <w:ind w:left="4514" w:hanging="918"/>
      </w:pPr>
      <w:rPr>
        <w:rFonts w:hint="default"/>
      </w:rPr>
    </w:lvl>
    <w:lvl w:ilvl="4" w:tplc="094623DC">
      <w:numFmt w:val="bullet"/>
      <w:lvlText w:val="•"/>
      <w:lvlJc w:val="left"/>
      <w:pPr>
        <w:ind w:left="5886" w:hanging="918"/>
      </w:pPr>
      <w:rPr>
        <w:rFonts w:hint="default"/>
      </w:rPr>
    </w:lvl>
    <w:lvl w:ilvl="5" w:tplc="18223D8A">
      <w:numFmt w:val="bullet"/>
      <w:lvlText w:val="•"/>
      <w:lvlJc w:val="left"/>
      <w:pPr>
        <w:ind w:left="7257" w:hanging="918"/>
      </w:pPr>
      <w:rPr>
        <w:rFonts w:hint="default"/>
      </w:rPr>
    </w:lvl>
    <w:lvl w:ilvl="6" w:tplc="400A3718">
      <w:numFmt w:val="bullet"/>
      <w:lvlText w:val="•"/>
      <w:lvlJc w:val="left"/>
      <w:pPr>
        <w:ind w:left="8629" w:hanging="918"/>
      </w:pPr>
      <w:rPr>
        <w:rFonts w:hint="default"/>
      </w:rPr>
    </w:lvl>
    <w:lvl w:ilvl="7" w:tplc="EFCAAB10">
      <w:numFmt w:val="bullet"/>
      <w:lvlText w:val="•"/>
      <w:lvlJc w:val="left"/>
      <w:pPr>
        <w:ind w:left="10000" w:hanging="918"/>
      </w:pPr>
      <w:rPr>
        <w:rFonts w:hint="default"/>
      </w:rPr>
    </w:lvl>
    <w:lvl w:ilvl="8" w:tplc="299CC4E4">
      <w:numFmt w:val="bullet"/>
      <w:lvlText w:val="•"/>
      <w:lvlJc w:val="left"/>
      <w:pPr>
        <w:ind w:left="11372" w:hanging="918"/>
      </w:pPr>
      <w:rPr>
        <w:rFonts w:hint="default"/>
      </w:rPr>
    </w:lvl>
  </w:abstractNum>
  <w:abstractNum w:abstractNumId="9">
    <w:nsid w:val="3FE90C25"/>
    <w:multiLevelType w:val="hybridMultilevel"/>
    <w:tmpl w:val="FFFFFFFF"/>
    <w:lvl w:ilvl="0" w:tplc="167CFDD2">
      <w:numFmt w:val="bullet"/>
      <w:lvlText w:val="–"/>
      <w:lvlJc w:val="left"/>
      <w:pPr>
        <w:ind w:left="1185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F3523AAE">
      <w:numFmt w:val="bullet"/>
      <w:lvlText w:val="•"/>
      <w:lvlJc w:val="left"/>
      <w:pPr>
        <w:ind w:left="1416" w:hanging="425"/>
      </w:pPr>
      <w:rPr>
        <w:rFonts w:ascii="Times New Roman" w:eastAsia="Times New Roman" w:hAnsi="Times New Roman" w:hint="default"/>
        <w:spacing w:val="-26"/>
        <w:w w:val="100"/>
        <w:sz w:val="24"/>
        <w:szCs w:val="24"/>
      </w:rPr>
    </w:lvl>
    <w:lvl w:ilvl="2" w:tplc="A5D695AC">
      <w:numFmt w:val="bullet"/>
      <w:lvlText w:val="•"/>
      <w:lvlJc w:val="left"/>
      <w:pPr>
        <w:ind w:left="2206" w:hanging="425"/>
      </w:pPr>
      <w:rPr>
        <w:rFonts w:hint="default"/>
      </w:rPr>
    </w:lvl>
    <w:lvl w:ilvl="3" w:tplc="6AB4FC6A">
      <w:numFmt w:val="bullet"/>
      <w:lvlText w:val="•"/>
      <w:lvlJc w:val="left"/>
      <w:pPr>
        <w:ind w:left="2992" w:hanging="425"/>
      </w:pPr>
      <w:rPr>
        <w:rFonts w:hint="default"/>
      </w:rPr>
    </w:lvl>
    <w:lvl w:ilvl="4" w:tplc="FB1C0A1C">
      <w:numFmt w:val="bullet"/>
      <w:lvlText w:val="•"/>
      <w:lvlJc w:val="left"/>
      <w:pPr>
        <w:ind w:left="3779" w:hanging="425"/>
      </w:pPr>
      <w:rPr>
        <w:rFonts w:hint="default"/>
      </w:rPr>
    </w:lvl>
    <w:lvl w:ilvl="5" w:tplc="0EDA38E2">
      <w:numFmt w:val="bullet"/>
      <w:lvlText w:val="•"/>
      <w:lvlJc w:val="left"/>
      <w:pPr>
        <w:ind w:left="4565" w:hanging="425"/>
      </w:pPr>
      <w:rPr>
        <w:rFonts w:hint="default"/>
      </w:rPr>
    </w:lvl>
    <w:lvl w:ilvl="6" w:tplc="B566955A">
      <w:numFmt w:val="bullet"/>
      <w:lvlText w:val="•"/>
      <w:lvlJc w:val="left"/>
      <w:pPr>
        <w:ind w:left="5352" w:hanging="425"/>
      </w:pPr>
      <w:rPr>
        <w:rFonts w:hint="default"/>
      </w:rPr>
    </w:lvl>
    <w:lvl w:ilvl="7" w:tplc="14B6FD7A">
      <w:numFmt w:val="bullet"/>
      <w:lvlText w:val="•"/>
      <w:lvlJc w:val="left"/>
      <w:pPr>
        <w:ind w:left="6138" w:hanging="425"/>
      </w:pPr>
      <w:rPr>
        <w:rFonts w:hint="default"/>
      </w:rPr>
    </w:lvl>
    <w:lvl w:ilvl="8" w:tplc="E90AD114">
      <w:numFmt w:val="bullet"/>
      <w:lvlText w:val="•"/>
      <w:lvlJc w:val="left"/>
      <w:pPr>
        <w:ind w:left="6925" w:hanging="425"/>
      </w:pPr>
      <w:rPr>
        <w:rFonts w:hint="default"/>
      </w:rPr>
    </w:lvl>
  </w:abstractNum>
  <w:abstractNum w:abstractNumId="10">
    <w:nsid w:val="41883F33"/>
    <w:multiLevelType w:val="hybridMultilevel"/>
    <w:tmpl w:val="A22ACAE2"/>
    <w:lvl w:ilvl="0" w:tplc="D676F872">
      <w:start w:val="5"/>
      <w:numFmt w:val="decimal"/>
      <w:lvlText w:val="%1."/>
      <w:lvlJc w:val="left"/>
      <w:pPr>
        <w:ind w:left="391" w:hanging="918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DC765956">
      <w:numFmt w:val="bullet"/>
      <w:lvlText w:val="•"/>
      <w:lvlJc w:val="left"/>
      <w:pPr>
        <w:ind w:left="1771" w:hanging="918"/>
      </w:pPr>
      <w:rPr>
        <w:rFonts w:hint="default"/>
      </w:rPr>
    </w:lvl>
    <w:lvl w:ilvl="2" w:tplc="B44E871E">
      <w:numFmt w:val="bullet"/>
      <w:lvlText w:val="•"/>
      <w:lvlJc w:val="left"/>
      <w:pPr>
        <w:ind w:left="3143" w:hanging="918"/>
      </w:pPr>
      <w:rPr>
        <w:rFonts w:hint="default"/>
      </w:rPr>
    </w:lvl>
    <w:lvl w:ilvl="3" w:tplc="2FFC2C56">
      <w:numFmt w:val="bullet"/>
      <w:lvlText w:val="•"/>
      <w:lvlJc w:val="left"/>
      <w:pPr>
        <w:ind w:left="4514" w:hanging="918"/>
      </w:pPr>
      <w:rPr>
        <w:rFonts w:hint="default"/>
      </w:rPr>
    </w:lvl>
    <w:lvl w:ilvl="4" w:tplc="4D96D684">
      <w:numFmt w:val="bullet"/>
      <w:lvlText w:val="•"/>
      <w:lvlJc w:val="left"/>
      <w:pPr>
        <w:ind w:left="5886" w:hanging="918"/>
      </w:pPr>
      <w:rPr>
        <w:rFonts w:hint="default"/>
      </w:rPr>
    </w:lvl>
    <w:lvl w:ilvl="5" w:tplc="15328F86">
      <w:numFmt w:val="bullet"/>
      <w:lvlText w:val="•"/>
      <w:lvlJc w:val="left"/>
      <w:pPr>
        <w:ind w:left="7257" w:hanging="918"/>
      </w:pPr>
      <w:rPr>
        <w:rFonts w:hint="default"/>
      </w:rPr>
    </w:lvl>
    <w:lvl w:ilvl="6" w:tplc="ACB427CE">
      <w:numFmt w:val="bullet"/>
      <w:lvlText w:val="•"/>
      <w:lvlJc w:val="left"/>
      <w:pPr>
        <w:ind w:left="8629" w:hanging="918"/>
      </w:pPr>
      <w:rPr>
        <w:rFonts w:hint="default"/>
      </w:rPr>
    </w:lvl>
    <w:lvl w:ilvl="7" w:tplc="8D6844C2">
      <w:numFmt w:val="bullet"/>
      <w:lvlText w:val="•"/>
      <w:lvlJc w:val="left"/>
      <w:pPr>
        <w:ind w:left="10000" w:hanging="918"/>
      </w:pPr>
      <w:rPr>
        <w:rFonts w:hint="default"/>
      </w:rPr>
    </w:lvl>
    <w:lvl w:ilvl="8" w:tplc="3C5ADA1E">
      <w:numFmt w:val="bullet"/>
      <w:lvlText w:val="•"/>
      <w:lvlJc w:val="left"/>
      <w:pPr>
        <w:ind w:left="11372" w:hanging="918"/>
      </w:pPr>
      <w:rPr>
        <w:rFonts w:hint="default"/>
      </w:rPr>
    </w:lvl>
  </w:abstractNum>
  <w:abstractNum w:abstractNumId="11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0E6FAC"/>
    <w:multiLevelType w:val="hybridMultilevel"/>
    <w:tmpl w:val="E11EF1DA"/>
    <w:lvl w:ilvl="0" w:tplc="E880F588">
      <w:start w:val="1"/>
      <w:numFmt w:val="decimal"/>
      <w:lvlText w:val="%1."/>
      <w:lvlJc w:val="left"/>
      <w:pPr>
        <w:ind w:left="535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080898F8">
      <w:numFmt w:val="bullet"/>
      <w:lvlText w:val="•"/>
      <w:lvlJc w:val="left"/>
      <w:pPr>
        <w:ind w:left="1897" w:hanging="286"/>
      </w:pPr>
      <w:rPr>
        <w:rFonts w:hint="default"/>
      </w:rPr>
    </w:lvl>
    <w:lvl w:ilvl="2" w:tplc="DE18B9AC">
      <w:numFmt w:val="bullet"/>
      <w:lvlText w:val="•"/>
      <w:lvlJc w:val="left"/>
      <w:pPr>
        <w:ind w:left="3255" w:hanging="286"/>
      </w:pPr>
      <w:rPr>
        <w:rFonts w:hint="default"/>
      </w:rPr>
    </w:lvl>
    <w:lvl w:ilvl="3" w:tplc="8E5268C4">
      <w:numFmt w:val="bullet"/>
      <w:lvlText w:val="•"/>
      <w:lvlJc w:val="left"/>
      <w:pPr>
        <w:ind w:left="4612" w:hanging="286"/>
      </w:pPr>
      <w:rPr>
        <w:rFonts w:hint="default"/>
      </w:rPr>
    </w:lvl>
    <w:lvl w:ilvl="4" w:tplc="7E9A79F2">
      <w:numFmt w:val="bullet"/>
      <w:lvlText w:val="•"/>
      <w:lvlJc w:val="left"/>
      <w:pPr>
        <w:ind w:left="5970" w:hanging="286"/>
      </w:pPr>
      <w:rPr>
        <w:rFonts w:hint="default"/>
      </w:rPr>
    </w:lvl>
    <w:lvl w:ilvl="5" w:tplc="BEAEC874">
      <w:numFmt w:val="bullet"/>
      <w:lvlText w:val="•"/>
      <w:lvlJc w:val="left"/>
      <w:pPr>
        <w:ind w:left="7327" w:hanging="286"/>
      </w:pPr>
      <w:rPr>
        <w:rFonts w:hint="default"/>
      </w:rPr>
    </w:lvl>
    <w:lvl w:ilvl="6" w:tplc="BFDA8442">
      <w:numFmt w:val="bullet"/>
      <w:lvlText w:val="•"/>
      <w:lvlJc w:val="left"/>
      <w:pPr>
        <w:ind w:left="8685" w:hanging="286"/>
      </w:pPr>
      <w:rPr>
        <w:rFonts w:hint="default"/>
      </w:rPr>
    </w:lvl>
    <w:lvl w:ilvl="7" w:tplc="6F3CC676">
      <w:numFmt w:val="bullet"/>
      <w:lvlText w:val="•"/>
      <w:lvlJc w:val="left"/>
      <w:pPr>
        <w:ind w:left="10042" w:hanging="286"/>
      </w:pPr>
      <w:rPr>
        <w:rFonts w:hint="default"/>
      </w:rPr>
    </w:lvl>
    <w:lvl w:ilvl="8" w:tplc="1C400434">
      <w:numFmt w:val="bullet"/>
      <w:lvlText w:val="•"/>
      <w:lvlJc w:val="left"/>
      <w:pPr>
        <w:ind w:left="11400" w:hanging="286"/>
      </w:pPr>
      <w:rPr>
        <w:rFonts w:hint="default"/>
      </w:rPr>
    </w:lvl>
  </w:abstractNum>
  <w:abstractNum w:abstractNumId="13">
    <w:nsid w:val="49492BE1"/>
    <w:multiLevelType w:val="hybridMultilevel"/>
    <w:tmpl w:val="FFFFFFFF"/>
    <w:lvl w:ilvl="0" w:tplc="3AFE7250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hint="default"/>
        <w:spacing w:val="-25"/>
        <w:w w:val="100"/>
        <w:sz w:val="24"/>
        <w:szCs w:val="24"/>
      </w:rPr>
    </w:lvl>
    <w:lvl w:ilvl="1" w:tplc="F2E844A0">
      <w:numFmt w:val="bullet"/>
      <w:lvlText w:val="•"/>
      <w:lvlJc w:val="left"/>
      <w:pPr>
        <w:ind w:left="2127" w:hanging="360"/>
      </w:pPr>
      <w:rPr>
        <w:rFonts w:hint="default"/>
      </w:rPr>
    </w:lvl>
    <w:lvl w:ilvl="2" w:tplc="160893A2"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28243BA0"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E922A58">
      <w:numFmt w:val="bullet"/>
      <w:lvlText w:val="•"/>
      <w:lvlJc w:val="left"/>
      <w:pPr>
        <w:ind w:left="4251" w:hanging="360"/>
      </w:pPr>
      <w:rPr>
        <w:rFonts w:hint="default"/>
      </w:rPr>
    </w:lvl>
    <w:lvl w:ilvl="5" w:tplc="E4620036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8E608934">
      <w:numFmt w:val="bullet"/>
      <w:lvlText w:val="•"/>
      <w:lvlJc w:val="left"/>
      <w:pPr>
        <w:ind w:left="5666" w:hanging="360"/>
      </w:pPr>
      <w:rPr>
        <w:rFonts w:hint="default"/>
      </w:rPr>
    </w:lvl>
    <w:lvl w:ilvl="7" w:tplc="2592B802">
      <w:numFmt w:val="bullet"/>
      <w:lvlText w:val="•"/>
      <w:lvlJc w:val="left"/>
      <w:pPr>
        <w:ind w:left="6374" w:hanging="360"/>
      </w:pPr>
      <w:rPr>
        <w:rFonts w:hint="default"/>
      </w:rPr>
    </w:lvl>
    <w:lvl w:ilvl="8" w:tplc="CAC6A778">
      <w:numFmt w:val="bullet"/>
      <w:lvlText w:val="•"/>
      <w:lvlJc w:val="left"/>
      <w:pPr>
        <w:ind w:left="7082" w:hanging="360"/>
      </w:pPr>
      <w:rPr>
        <w:rFonts w:hint="default"/>
      </w:rPr>
    </w:lvl>
  </w:abstractNum>
  <w:abstractNum w:abstractNumId="14">
    <w:nsid w:val="4BF372DE"/>
    <w:multiLevelType w:val="multilevel"/>
    <w:tmpl w:val="14183F4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B01A78"/>
    <w:multiLevelType w:val="hybridMultilevel"/>
    <w:tmpl w:val="5060D1B8"/>
    <w:lvl w:ilvl="0" w:tplc="3ED01530">
      <w:start w:val="2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2443568">
      <w:numFmt w:val="bullet"/>
      <w:lvlText w:val="•"/>
      <w:lvlJc w:val="left"/>
      <w:pPr>
        <w:ind w:left="1428" w:hanging="233"/>
      </w:pPr>
      <w:rPr>
        <w:rFonts w:hint="default"/>
      </w:rPr>
    </w:lvl>
    <w:lvl w:ilvl="2" w:tplc="695A334E">
      <w:numFmt w:val="bullet"/>
      <w:lvlText w:val="•"/>
      <w:lvlJc w:val="left"/>
      <w:pPr>
        <w:ind w:left="2517" w:hanging="233"/>
      </w:pPr>
      <w:rPr>
        <w:rFonts w:hint="default"/>
      </w:rPr>
    </w:lvl>
    <w:lvl w:ilvl="3" w:tplc="8DF2E6AC">
      <w:numFmt w:val="bullet"/>
      <w:lvlText w:val="•"/>
      <w:lvlJc w:val="left"/>
      <w:pPr>
        <w:ind w:left="3606" w:hanging="233"/>
      </w:pPr>
      <w:rPr>
        <w:rFonts w:hint="default"/>
      </w:rPr>
    </w:lvl>
    <w:lvl w:ilvl="4" w:tplc="DDC20B3C">
      <w:numFmt w:val="bullet"/>
      <w:lvlText w:val="•"/>
      <w:lvlJc w:val="left"/>
      <w:pPr>
        <w:ind w:left="4694" w:hanging="233"/>
      </w:pPr>
      <w:rPr>
        <w:rFonts w:hint="default"/>
      </w:rPr>
    </w:lvl>
    <w:lvl w:ilvl="5" w:tplc="40BA971A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605AD79A">
      <w:numFmt w:val="bullet"/>
      <w:lvlText w:val="•"/>
      <w:lvlJc w:val="left"/>
      <w:pPr>
        <w:ind w:left="6872" w:hanging="233"/>
      </w:pPr>
      <w:rPr>
        <w:rFonts w:hint="default"/>
      </w:rPr>
    </w:lvl>
    <w:lvl w:ilvl="7" w:tplc="AAE4624A">
      <w:numFmt w:val="bullet"/>
      <w:lvlText w:val="•"/>
      <w:lvlJc w:val="left"/>
      <w:pPr>
        <w:ind w:left="7960" w:hanging="233"/>
      </w:pPr>
      <w:rPr>
        <w:rFonts w:hint="default"/>
      </w:rPr>
    </w:lvl>
    <w:lvl w:ilvl="8" w:tplc="10640AD2">
      <w:numFmt w:val="bullet"/>
      <w:lvlText w:val="•"/>
      <w:lvlJc w:val="left"/>
      <w:pPr>
        <w:ind w:left="9049" w:hanging="233"/>
      </w:pPr>
      <w:rPr>
        <w:rFonts w:hint="default"/>
      </w:rPr>
    </w:lvl>
  </w:abstractNum>
  <w:abstractNum w:abstractNumId="17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18">
    <w:nsid w:val="536E6CDE"/>
    <w:multiLevelType w:val="hybridMultilevel"/>
    <w:tmpl w:val="8C785B32"/>
    <w:lvl w:ilvl="0" w:tplc="23ACF288">
      <w:start w:val="1"/>
      <w:numFmt w:val="decimal"/>
      <w:lvlText w:val="%1."/>
      <w:lvlJc w:val="left"/>
      <w:pPr>
        <w:ind w:left="828" w:hanging="349"/>
      </w:pPr>
      <w:rPr>
        <w:rFonts w:hint="default"/>
        <w:spacing w:val="-23"/>
        <w:w w:val="100"/>
      </w:rPr>
    </w:lvl>
    <w:lvl w:ilvl="1" w:tplc="E47022D0">
      <w:numFmt w:val="bullet"/>
      <w:lvlText w:val="•"/>
      <w:lvlJc w:val="left"/>
      <w:pPr>
        <w:ind w:left="2149" w:hanging="349"/>
      </w:pPr>
      <w:rPr>
        <w:rFonts w:hint="default"/>
      </w:rPr>
    </w:lvl>
    <w:lvl w:ilvl="2" w:tplc="C7E66942">
      <w:numFmt w:val="bullet"/>
      <w:lvlText w:val="•"/>
      <w:lvlJc w:val="left"/>
      <w:pPr>
        <w:ind w:left="3478" w:hanging="349"/>
      </w:pPr>
      <w:rPr>
        <w:rFonts w:hint="default"/>
      </w:rPr>
    </w:lvl>
    <w:lvl w:ilvl="3" w:tplc="98EAEE10">
      <w:numFmt w:val="bullet"/>
      <w:lvlText w:val="•"/>
      <w:lvlJc w:val="left"/>
      <w:pPr>
        <w:ind w:left="4808" w:hanging="349"/>
      </w:pPr>
      <w:rPr>
        <w:rFonts w:hint="default"/>
      </w:rPr>
    </w:lvl>
    <w:lvl w:ilvl="4" w:tplc="903CFB9E">
      <w:numFmt w:val="bullet"/>
      <w:lvlText w:val="•"/>
      <w:lvlJc w:val="left"/>
      <w:pPr>
        <w:ind w:left="6137" w:hanging="349"/>
      </w:pPr>
      <w:rPr>
        <w:rFonts w:hint="default"/>
      </w:rPr>
    </w:lvl>
    <w:lvl w:ilvl="5" w:tplc="9CB68FE4">
      <w:numFmt w:val="bullet"/>
      <w:lvlText w:val="•"/>
      <w:lvlJc w:val="left"/>
      <w:pPr>
        <w:ind w:left="7467" w:hanging="349"/>
      </w:pPr>
      <w:rPr>
        <w:rFonts w:hint="default"/>
      </w:rPr>
    </w:lvl>
    <w:lvl w:ilvl="6" w:tplc="B96E29EE">
      <w:numFmt w:val="bullet"/>
      <w:lvlText w:val="•"/>
      <w:lvlJc w:val="left"/>
      <w:pPr>
        <w:ind w:left="8796" w:hanging="349"/>
      </w:pPr>
      <w:rPr>
        <w:rFonts w:hint="default"/>
      </w:rPr>
    </w:lvl>
    <w:lvl w:ilvl="7" w:tplc="1A2419F0">
      <w:numFmt w:val="bullet"/>
      <w:lvlText w:val="•"/>
      <w:lvlJc w:val="left"/>
      <w:pPr>
        <w:ind w:left="10125" w:hanging="349"/>
      </w:pPr>
      <w:rPr>
        <w:rFonts w:hint="default"/>
      </w:rPr>
    </w:lvl>
    <w:lvl w:ilvl="8" w:tplc="6E7046D2">
      <w:numFmt w:val="bullet"/>
      <w:lvlText w:val="•"/>
      <w:lvlJc w:val="left"/>
      <w:pPr>
        <w:ind w:left="11455" w:hanging="349"/>
      </w:pPr>
      <w:rPr>
        <w:rFonts w:hint="default"/>
      </w:rPr>
    </w:lvl>
  </w:abstractNum>
  <w:abstractNum w:abstractNumId="19">
    <w:nsid w:val="54AE5A01"/>
    <w:multiLevelType w:val="hybridMultilevel"/>
    <w:tmpl w:val="5EEABA98"/>
    <w:lvl w:ilvl="0" w:tplc="E3607D5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hint="default"/>
        <w:spacing w:val="-17"/>
        <w:w w:val="100"/>
        <w:sz w:val="24"/>
        <w:szCs w:val="24"/>
      </w:rPr>
    </w:lvl>
    <w:lvl w:ilvl="1" w:tplc="55C85D12">
      <w:numFmt w:val="bullet"/>
      <w:lvlText w:val="•"/>
      <w:lvlJc w:val="left"/>
      <w:pPr>
        <w:ind w:left="1771" w:hanging="284"/>
      </w:pPr>
      <w:rPr>
        <w:rFonts w:hint="default"/>
      </w:rPr>
    </w:lvl>
    <w:lvl w:ilvl="2" w:tplc="FA96DA98">
      <w:numFmt w:val="bullet"/>
      <w:lvlText w:val="•"/>
      <w:lvlJc w:val="left"/>
      <w:pPr>
        <w:ind w:left="3143" w:hanging="284"/>
      </w:pPr>
      <w:rPr>
        <w:rFonts w:hint="default"/>
      </w:rPr>
    </w:lvl>
    <w:lvl w:ilvl="3" w:tplc="B6B60052">
      <w:numFmt w:val="bullet"/>
      <w:lvlText w:val="•"/>
      <w:lvlJc w:val="left"/>
      <w:pPr>
        <w:ind w:left="4514" w:hanging="284"/>
      </w:pPr>
      <w:rPr>
        <w:rFonts w:hint="default"/>
      </w:rPr>
    </w:lvl>
    <w:lvl w:ilvl="4" w:tplc="983E07D0">
      <w:numFmt w:val="bullet"/>
      <w:lvlText w:val="•"/>
      <w:lvlJc w:val="left"/>
      <w:pPr>
        <w:ind w:left="5886" w:hanging="284"/>
      </w:pPr>
      <w:rPr>
        <w:rFonts w:hint="default"/>
      </w:rPr>
    </w:lvl>
    <w:lvl w:ilvl="5" w:tplc="1540AD10">
      <w:numFmt w:val="bullet"/>
      <w:lvlText w:val="•"/>
      <w:lvlJc w:val="left"/>
      <w:pPr>
        <w:ind w:left="7257" w:hanging="284"/>
      </w:pPr>
      <w:rPr>
        <w:rFonts w:hint="default"/>
      </w:rPr>
    </w:lvl>
    <w:lvl w:ilvl="6" w:tplc="C40A24B0">
      <w:numFmt w:val="bullet"/>
      <w:lvlText w:val="•"/>
      <w:lvlJc w:val="left"/>
      <w:pPr>
        <w:ind w:left="8629" w:hanging="284"/>
      </w:pPr>
      <w:rPr>
        <w:rFonts w:hint="default"/>
      </w:rPr>
    </w:lvl>
    <w:lvl w:ilvl="7" w:tplc="D2C6A5AE">
      <w:numFmt w:val="bullet"/>
      <w:lvlText w:val="•"/>
      <w:lvlJc w:val="left"/>
      <w:pPr>
        <w:ind w:left="10000" w:hanging="284"/>
      </w:pPr>
      <w:rPr>
        <w:rFonts w:hint="default"/>
      </w:rPr>
    </w:lvl>
    <w:lvl w:ilvl="8" w:tplc="A69C1AC0">
      <w:numFmt w:val="bullet"/>
      <w:lvlText w:val="•"/>
      <w:lvlJc w:val="left"/>
      <w:pPr>
        <w:ind w:left="11372" w:hanging="284"/>
      </w:pPr>
      <w:rPr>
        <w:rFonts w:hint="default"/>
      </w:rPr>
    </w:lvl>
  </w:abstractNum>
  <w:abstractNum w:abstractNumId="2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A6362"/>
    <w:multiLevelType w:val="hybridMultilevel"/>
    <w:tmpl w:val="0AC446DE"/>
    <w:lvl w:ilvl="0" w:tplc="20C0B282">
      <w:start w:val="6"/>
      <w:numFmt w:val="decimal"/>
      <w:lvlText w:val="%1."/>
      <w:lvlJc w:val="left"/>
      <w:pPr>
        <w:ind w:left="535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C8285B76">
      <w:numFmt w:val="bullet"/>
      <w:lvlText w:val="•"/>
      <w:lvlJc w:val="left"/>
      <w:pPr>
        <w:ind w:left="1897" w:hanging="286"/>
      </w:pPr>
      <w:rPr>
        <w:rFonts w:hint="default"/>
      </w:rPr>
    </w:lvl>
    <w:lvl w:ilvl="2" w:tplc="2574218A">
      <w:numFmt w:val="bullet"/>
      <w:lvlText w:val="•"/>
      <w:lvlJc w:val="left"/>
      <w:pPr>
        <w:ind w:left="3255" w:hanging="286"/>
      </w:pPr>
      <w:rPr>
        <w:rFonts w:hint="default"/>
      </w:rPr>
    </w:lvl>
    <w:lvl w:ilvl="3" w:tplc="FCFE46D2">
      <w:numFmt w:val="bullet"/>
      <w:lvlText w:val="•"/>
      <w:lvlJc w:val="left"/>
      <w:pPr>
        <w:ind w:left="4612" w:hanging="286"/>
      </w:pPr>
      <w:rPr>
        <w:rFonts w:hint="default"/>
      </w:rPr>
    </w:lvl>
    <w:lvl w:ilvl="4" w:tplc="6B8EA932">
      <w:numFmt w:val="bullet"/>
      <w:lvlText w:val="•"/>
      <w:lvlJc w:val="left"/>
      <w:pPr>
        <w:ind w:left="5970" w:hanging="286"/>
      </w:pPr>
      <w:rPr>
        <w:rFonts w:hint="default"/>
      </w:rPr>
    </w:lvl>
    <w:lvl w:ilvl="5" w:tplc="83388C22">
      <w:numFmt w:val="bullet"/>
      <w:lvlText w:val="•"/>
      <w:lvlJc w:val="left"/>
      <w:pPr>
        <w:ind w:left="7327" w:hanging="286"/>
      </w:pPr>
      <w:rPr>
        <w:rFonts w:hint="default"/>
      </w:rPr>
    </w:lvl>
    <w:lvl w:ilvl="6" w:tplc="93E08F56">
      <w:numFmt w:val="bullet"/>
      <w:lvlText w:val="•"/>
      <w:lvlJc w:val="left"/>
      <w:pPr>
        <w:ind w:left="8685" w:hanging="286"/>
      </w:pPr>
      <w:rPr>
        <w:rFonts w:hint="default"/>
      </w:rPr>
    </w:lvl>
    <w:lvl w:ilvl="7" w:tplc="7426333E">
      <w:numFmt w:val="bullet"/>
      <w:lvlText w:val="•"/>
      <w:lvlJc w:val="left"/>
      <w:pPr>
        <w:ind w:left="10042" w:hanging="286"/>
      </w:pPr>
      <w:rPr>
        <w:rFonts w:hint="default"/>
      </w:rPr>
    </w:lvl>
    <w:lvl w:ilvl="8" w:tplc="3BA6CCD4">
      <w:numFmt w:val="bullet"/>
      <w:lvlText w:val="•"/>
      <w:lvlJc w:val="left"/>
      <w:pPr>
        <w:ind w:left="11400" w:hanging="286"/>
      </w:pPr>
      <w:rPr>
        <w:rFonts w:hint="default"/>
      </w:rPr>
    </w:lvl>
  </w:abstractNum>
  <w:abstractNum w:abstractNumId="22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B43B1"/>
    <w:multiLevelType w:val="hybridMultilevel"/>
    <w:tmpl w:val="FFFFFFFF"/>
    <w:lvl w:ilvl="0" w:tplc="5BBEE566">
      <w:numFmt w:val="bullet"/>
      <w:lvlText w:val="–"/>
      <w:lvlJc w:val="left"/>
      <w:pPr>
        <w:ind w:left="919" w:hanging="257"/>
      </w:pPr>
      <w:rPr>
        <w:rFonts w:ascii="Times New Roman" w:eastAsia="Times New Roman" w:hAnsi="Times New Roman" w:hint="default"/>
        <w:spacing w:val="-22"/>
        <w:w w:val="100"/>
        <w:sz w:val="24"/>
        <w:szCs w:val="24"/>
      </w:rPr>
    </w:lvl>
    <w:lvl w:ilvl="1" w:tplc="1910EE3C">
      <w:numFmt w:val="bullet"/>
      <w:lvlText w:val="•"/>
      <w:lvlJc w:val="left"/>
      <w:pPr>
        <w:ind w:left="1677" w:hanging="257"/>
      </w:pPr>
      <w:rPr>
        <w:rFonts w:hint="default"/>
      </w:rPr>
    </w:lvl>
    <w:lvl w:ilvl="2" w:tplc="356850F4">
      <w:numFmt w:val="bullet"/>
      <w:lvlText w:val="•"/>
      <w:lvlJc w:val="left"/>
      <w:pPr>
        <w:ind w:left="2435" w:hanging="257"/>
      </w:pPr>
      <w:rPr>
        <w:rFonts w:hint="default"/>
      </w:rPr>
    </w:lvl>
    <w:lvl w:ilvl="3" w:tplc="F236C94C">
      <w:numFmt w:val="bullet"/>
      <w:lvlText w:val="•"/>
      <w:lvlJc w:val="left"/>
      <w:pPr>
        <w:ind w:left="3193" w:hanging="257"/>
      </w:pPr>
      <w:rPr>
        <w:rFonts w:hint="default"/>
      </w:rPr>
    </w:lvl>
    <w:lvl w:ilvl="4" w:tplc="E0F23444">
      <w:numFmt w:val="bullet"/>
      <w:lvlText w:val="•"/>
      <w:lvlJc w:val="left"/>
      <w:pPr>
        <w:ind w:left="3951" w:hanging="257"/>
      </w:pPr>
      <w:rPr>
        <w:rFonts w:hint="default"/>
      </w:rPr>
    </w:lvl>
    <w:lvl w:ilvl="5" w:tplc="653880D0">
      <w:numFmt w:val="bullet"/>
      <w:lvlText w:val="•"/>
      <w:lvlJc w:val="left"/>
      <w:pPr>
        <w:ind w:left="4709" w:hanging="257"/>
      </w:pPr>
      <w:rPr>
        <w:rFonts w:hint="default"/>
      </w:rPr>
    </w:lvl>
    <w:lvl w:ilvl="6" w:tplc="4716A7CA">
      <w:numFmt w:val="bullet"/>
      <w:lvlText w:val="•"/>
      <w:lvlJc w:val="left"/>
      <w:pPr>
        <w:ind w:left="5466" w:hanging="257"/>
      </w:pPr>
      <w:rPr>
        <w:rFonts w:hint="default"/>
      </w:rPr>
    </w:lvl>
    <w:lvl w:ilvl="7" w:tplc="6F78BF7C">
      <w:numFmt w:val="bullet"/>
      <w:lvlText w:val="•"/>
      <w:lvlJc w:val="left"/>
      <w:pPr>
        <w:ind w:left="6224" w:hanging="257"/>
      </w:pPr>
      <w:rPr>
        <w:rFonts w:hint="default"/>
      </w:rPr>
    </w:lvl>
    <w:lvl w:ilvl="8" w:tplc="7E16ADBA">
      <w:numFmt w:val="bullet"/>
      <w:lvlText w:val="•"/>
      <w:lvlJc w:val="left"/>
      <w:pPr>
        <w:ind w:left="6982" w:hanging="257"/>
      </w:pPr>
      <w:rPr>
        <w:rFonts w:hint="default"/>
      </w:rPr>
    </w:lvl>
  </w:abstractNum>
  <w:abstractNum w:abstractNumId="24">
    <w:nsid w:val="7D190EC9"/>
    <w:multiLevelType w:val="hybridMultilevel"/>
    <w:tmpl w:val="CDBC43D8"/>
    <w:lvl w:ilvl="0" w:tplc="06C64CFA">
      <w:start w:val="1"/>
      <w:numFmt w:val="decimal"/>
      <w:lvlText w:val="%1."/>
      <w:lvlJc w:val="left"/>
      <w:pPr>
        <w:ind w:left="674" w:hanging="567"/>
      </w:pPr>
      <w:rPr>
        <w:rFonts w:hint="default"/>
        <w:spacing w:val="-8"/>
        <w:w w:val="61"/>
      </w:rPr>
    </w:lvl>
    <w:lvl w:ilvl="1" w:tplc="9B7AFE9C">
      <w:numFmt w:val="bullet"/>
      <w:lvlText w:val="•"/>
      <w:lvlJc w:val="left"/>
      <w:pPr>
        <w:ind w:left="2023" w:hanging="567"/>
      </w:pPr>
      <w:rPr>
        <w:rFonts w:hint="default"/>
      </w:rPr>
    </w:lvl>
    <w:lvl w:ilvl="2" w:tplc="493CD9FE">
      <w:numFmt w:val="bullet"/>
      <w:lvlText w:val="•"/>
      <w:lvlJc w:val="left"/>
      <w:pPr>
        <w:ind w:left="3366" w:hanging="567"/>
      </w:pPr>
      <w:rPr>
        <w:rFonts w:hint="default"/>
      </w:rPr>
    </w:lvl>
    <w:lvl w:ilvl="3" w:tplc="71BA7760">
      <w:numFmt w:val="bullet"/>
      <w:lvlText w:val="•"/>
      <w:lvlJc w:val="left"/>
      <w:pPr>
        <w:ind w:left="4710" w:hanging="567"/>
      </w:pPr>
      <w:rPr>
        <w:rFonts w:hint="default"/>
      </w:rPr>
    </w:lvl>
    <w:lvl w:ilvl="4" w:tplc="065099E0">
      <w:numFmt w:val="bullet"/>
      <w:lvlText w:val="•"/>
      <w:lvlJc w:val="left"/>
      <w:pPr>
        <w:ind w:left="6053" w:hanging="567"/>
      </w:pPr>
      <w:rPr>
        <w:rFonts w:hint="default"/>
      </w:rPr>
    </w:lvl>
    <w:lvl w:ilvl="5" w:tplc="9F8A0F20">
      <w:numFmt w:val="bullet"/>
      <w:lvlText w:val="•"/>
      <w:lvlJc w:val="left"/>
      <w:pPr>
        <w:ind w:left="7397" w:hanging="567"/>
      </w:pPr>
      <w:rPr>
        <w:rFonts w:hint="default"/>
      </w:rPr>
    </w:lvl>
    <w:lvl w:ilvl="6" w:tplc="8B7E0558">
      <w:numFmt w:val="bullet"/>
      <w:lvlText w:val="•"/>
      <w:lvlJc w:val="left"/>
      <w:pPr>
        <w:ind w:left="8740" w:hanging="567"/>
      </w:pPr>
      <w:rPr>
        <w:rFonts w:hint="default"/>
      </w:rPr>
    </w:lvl>
    <w:lvl w:ilvl="7" w:tplc="5030B8AA">
      <w:numFmt w:val="bullet"/>
      <w:lvlText w:val="•"/>
      <w:lvlJc w:val="left"/>
      <w:pPr>
        <w:ind w:left="10083" w:hanging="567"/>
      </w:pPr>
      <w:rPr>
        <w:rFonts w:hint="default"/>
      </w:rPr>
    </w:lvl>
    <w:lvl w:ilvl="8" w:tplc="00865B60">
      <w:numFmt w:val="bullet"/>
      <w:lvlText w:val="•"/>
      <w:lvlJc w:val="left"/>
      <w:pPr>
        <w:ind w:left="11427" w:hanging="567"/>
      </w:pPr>
      <w:rPr>
        <w:rFonts w:hint="default"/>
      </w:rPr>
    </w:lvl>
  </w:abstractNum>
  <w:abstractNum w:abstractNumId="25">
    <w:nsid w:val="7DE0489E"/>
    <w:multiLevelType w:val="hybridMultilevel"/>
    <w:tmpl w:val="3FAAC796"/>
    <w:lvl w:ilvl="0" w:tplc="769A8646">
      <w:start w:val="1"/>
      <w:numFmt w:val="decimal"/>
      <w:lvlText w:val="%1."/>
      <w:lvlJc w:val="left"/>
      <w:pPr>
        <w:ind w:left="481" w:hanging="284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1" w:tplc="AA2ABFF8">
      <w:numFmt w:val="bullet"/>
      <w:lvlText w:val="•"/>
      <w:lvlJc w:val="left"/>
      <w:pPr>
        <w:ind w:left="1554" w:hanging="284"/>
      </w:pPr>
      <w:rPr>
        <w:rFonts w:hint="default"/>
      </w:rPr>
    </w:lvl>
    <w:lvl w:ilvl="2" w:tplc="21A638D4"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65586868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BD00504E">
      <w:numFmt w:val="bullet"/>
      <w:lvlText w:val="•"/>
      <w:lvlJc w:val="left"/>
      <w:pPr>
        <w:ind w:left="4778" w:hanging="284"/>
      </w:pPr>
      <w:rPr>
        <w:rFonts w:hint="default"/>
      </w:rPr>
    </w:lvl>
    <w:lvl w:ilvl="5" w:tplc="155A5D06">
      <w:numFmt w:val="bullet"/>
      <w:lvlText w:val="•"/>
      <w:lvlJc w:val="left"/>
      <w:pPr>
        <w:ind w:left="5853" w:hanging="284"/>
      </w:pPr>
      <w:rPr>
        <w:rFonts w:hint="default"/>
      </w:rPr>
    </w:lvl>
    <w:lvl w:ilvl="6" w:tplc="1684340A">
      <w:numFmt w:val="bullet"/>
      <w:lvlText w:val="•"/>
      <w:lvlJc w:val="left"/>
      <w:pPr>
        <w:ind w:left="6928" w:hanging="284"/>
      </w:pPr>
      <w:rPr>
        <w:rFonts w:hint="default"/>
      </w:rPr>
    </w:lvl>
    <w:lvl w:ilvl="7" w:tplc="DD50C7BC">
      <w:numFmt w:val="bullet"/>
      <w:lvlText w:val="•"/>
      <w:lvlJc w:val="left"/>
      <w:pPr>
        <w:ind w:left="8002" w:hanging="284"/>
      </w:pPr>
      <w:rPr>
        <w:rFonts w:hint="default"/>
      </w:rPr>
    </w:lvl>
    <w:lvl w:ilvl="8" w:tplc="2490052A">
      <w:numFmt w:val="bullet"/>
      <w:lvlText w:val="•"/>
      <w:lvlJc w:val="left"/>
      <w:pPr>
        <w:ind w:left="9077" w:hanging="284"/>
      </w:pPr>
      <w:rPr>
        <w:rFonts w:hint="default"/>
      </w:rPr>
    </w:lvl>
  </w:abstractNum>
  <w:abstractNum w:abstractNumId="26">
    <w:nsid w:val="7ED33FD1"/>
    <w:multiLevelType w:val="hybridMultilevel"/>
    <w:tmpl w:val="F7C619CE"/>
    <w:lvl w:ilvl="0" w:tplc="34E2149E">
      <w:start w:val="1"/>
      <w:numFmt w:val="decimal"/>
      <w:lvlText w:val="%1."/>
      <w:lvlJc w:val="left"/>
      <w:pPr>
        <w:ind w:left="535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6906A674">
      <w:numFmt w:val="bullet"/>
      <w:lvlText w:val="•"/>
      <w:lvlJc w:val="left"/>
      <w:pPr>
        <w:ind w:left="1897" w:hanging="286"/>
      </w:pPr>
      <w:rPr>
        <w:rFonts w:hint="default"/>
      </w:rPr>
    </w:lvl>
    <w:lvl w:ilvl="2" w:tplc="3F8E7AB8">
      <w:numFmt w:val="bullet"/>
      <w:lvlText w:val="•"/>
      <w:lvlJc w:val="left"/>
      <w:pPr>
        <w:ind w:left="3255" w:hanging="286"/>
      </w:pPr>
      <w:rPr>
        <w:rFonts w:hint="default"/>
      </w:rPr>
    </w:lvl>
    <w:lvl w:ilvl="3" w:tplc="63BA5FD8">
      <w:numFmt w:val="bullet"/>
      <w:lvlText w:val="•"/>
      <w:lvlJc w:val="left"/>
      <w:pPr>
        <w:ind w:left="4612" w:hanging="286"/>
      </w:pPr>
      <w:rPr>
        <w:rFonts w:hint="default"/>
      </w:rPr>
    </w:lvl>
    <w:lvl w:ilvl="4" w:tplc="4718BE12">
      <w:numFmt w:val="bullet"/>
      <w:lvlText w:val="•"/>
      <w:lvlJc w:val="left"/>
      <w:pPr>
        <w:ind w:left="5970" w:hanging="286"/>
      </w:pPr>
      <w:rPr>
        <w:rFonts w:hint="default"/>
      </w:rPr>
    </w:lvl>
    <w:lvl w:ilvl="5" w:tplc="66EA9B38">
      <w:numFmt w:val="bullet"/>
      <w:lvlText w:val="•"/>
      <w:lvlJc w:val="left"/>
      <w:pPr>
        <w:ind w:left="7327" w:hanging="286"/>
      </w:pPr>
      <w:rPr>
        <w:rFonts w:hint="default"/>
      </w:rPr>
    </w:lvl>
    <w:lvl w:ilvl="6" w:tplc="3CE47BD8">
      <w:numFmt w:val="bullet"/>
      <w:lvlText w:val="•"/>
      <w:lvlJc w:val="left"/>
      <w:pPr>
        <w:ind w:left="8685" w:hanging="286"/>
      </w:pPr>
      <w:rPr>
        <w:rFonts w:hint="default"/>
      </w:rPr>
    </w:lvl>
    <w:lvl w:ilvl="7" w:tplc="8EE0982C">
      <w:numFmt w:val="bullet"/>
      <w:lvlText w:val="•"/>
      <w:lvlJc w:val="left"/>
      <w:pPr>
        <w:ind w:left="10042" w:hanging="286"/>
      </w:pPr>
      <w:rPr>
        <w:rFonts w:hint="default"/>
      </w:rPr>
    </w:lvl>
    <w:lvl w:ilvl="8" w:tplc="39C2445C">
      <w:numFmt w:val="bullet"/>
      <w:lvlText w:val="•"/>
      <w:lvlJc w:val="left"/>
      <w:pPr>
        <w:ind w:left="11400" w:hanging="286"/>
      </w:pPr>
      <w:rPr>
        <w:rFonts w:hint="default"/>
      </w:r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</w:num>
  <w:num w:numId="5">
    <w:abstractNumId w:val="7"/>
  </w:num>
  <w:num w:numId="6">
    <w:abstractNumId w:val="17"/>
  </w:num>
  <w:num w:numId="7">
    <w:abstractNumId w:val="22"/>
  </w:num>
  <w:num w:numId="8">
    <w:abstractNumId w:val="14"/>
  </w:num>
  <w:num w:numId="9">
    <w:abstractNumId w:val="5"/>
  </w:num>
  <w:num w:numId="10">
    <w:abstractNumId w:val="25"/>
  </w:num>
  <w:num w:numId="11">
    <w:abstractNumId w:val="8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19"/>
  </w:num>
  <w:num w:numId="17">
    <w:abstractNumId w:val="12"/>
  </w:num>
  <w:num w:numId="18">
    <w:abstractNumId w:val="21"/>
  </w:num>
  <w:num w:numId="19">
    <w:abstractNumId w:val="26"/>
  </w:num>
  <w:num w:numId="20">
    <w:abstractNumId w:val="24"/>
  </w:num>
  <w:num w:numId="21">
    <w:abstractNumId w:val="4"/>
  </w:num>
  <w:num w:numId="22">
    <w:abstractNumId w:val="18"/>
  </w:num>
  <w:num w:numId="23">
    <w:abstractNumId w:val="9"/>
  </w:num>
  <w:num w:numId="24">
    <w:abstractNumId w:val="13"/>
  </w:num>
  <w:num w:numId="25">
    <w:abstractNumId w:val="2"/>
  </w:num>
  <w:num w:numId="26">
    <w:abstractNumId w:val="3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50A"/>
    <w:rsid w:val="000A02BE"/>
    <w:rsid w:val="000B6825"/>
    <w:rsid w:val="000D097D"/>
    <w:rsid w:val="000D2708"/>
    <w:rsid w:val="000E2387"/>
    <w:rsid w:val="001172C1"/>
    <w:rsid w:val="00124CC8"/>
    <w:rsid w:val="00155826"/>
    <w:rsid w:val="001609DF"/>
    <w:rsid w:val="00186421"/>
    <w:rsid w:val="00186A71"/>
    <w:rsid w:val="001905BE"/>
    <w:rsid w:val="00196F0F"/>
    <w:rsid w:val="001B4DCD"/>
    <w:rsid w:val="001B5AAD"/>
    <w:rsid w:val="001C7C6A"/>
    <w:rsid w:val="001D6E0F"/>
    <w:rsid w:val="001E48EC"/>
    <w:rsid w:val="001F130D"/>
    <w:rsid w:val="002005F5"/>
    <w:rsid w:val="00203F61"/>
    <w:rsid w:val="00205DA0"/>
    <w:rsid w:val="0025075D"/>
    <w:rsid w:val="002514E8"/>
    <w:rsid w:val="00255D78"/>
    <w:rsid w:val="00277708"/>
    <w:rsid w:val="00293610"/>
    <w:rsid w:val="002A7747"/>
    <w:rsid w:val="002A7BF4"/>
    <w:rsid w:val="002B276E"/>
    <w:rsid w:val="002F2481"/>
    <w:rsid w:val="003020C1"/>
    <w:rsid w:val="0031473A"/>
    <w:rsid w:val="00320C1D"/>
    <w:rsid w:val="00323567"/>
    <w:rsid w:val="003428DE"/>
    <w:rsid w:val="003440F7"/>
    <w:rsid w:val="00361EE1"/>
    <w:rsid w:val="003B527D"/>
    <w:rsid w:val="003B7CBA"/>
    <w:rsid w:val="003C2C75"/>
    <w:rsid w:val="003C7CE2"/>
    <w:rsid w:val="003E329C"/>
    <w:rsid w:val="003E4EBE"/>
    <w:rsid w:val="003E672D"/>
    <w:rsid w:val="003F11B0"/>
    <w:rsid w:val="003F7762"/>
    <w:rsid w:val="00400F22"/>
    <w:rsid w:val="00404104"/>
    <w:rsid w:val="00451FDF"/>
    <w:rsid w:val="00452D7B"/>
    <w:rsid w:val="004554B7"/>
    <w:rsid w:val="0045574D"/>
    <w:rsid w:val="004F1D33"/>
    <w:rsid w:val="004F43CA"/>
    <w:rsid w:val="005472DF"/>
    <w:rsid w:val="00554FC3"/>
    <w:rsid w:val="00555311"/>
    <w:rsid w:val="005839E7"/>
    <w:rsid w:val="00596675"/>
    <w:rsid w:val="005B11A1"/>
    <w:rsid w:val="005B7F20"/>
    <w:rsid w:val="005E4578"/>
    <w:rsid w:val="005F1B49"/>
    <w:rsid w:val="00600878"/>
    <w:rsid w:val="006075AA"/>
    <w:rsid w:val="00611AFF"/>
    <w:rsid w:val="00621EF6"/>
    <w:rsid w:val="00623150"/>
    <w:rsid w:val="006309B6"/>
    <w:rsid w:val="0064468C"/>
    <w:rsid w:val="006556BA"/>
    <w:rsid w:val="006624E5"/>
    <w:rsid w:val="0068593E"/>
    <w:rsid w:val="006945FD"/>
    <w:rsid w:val="00696C9A"/>
    <w:rsid w:val="006E0C8B"/>
    <w:rsid w:val="0071220B"/>
    <w:rsid w:val="00744DA9"/>
    <w:rsid w:val="007578DA"/>
    <w:rsid w:val="007618A7"/>
    <w:rsid w:val="00766941"/>
    <w:rsid w:val="00775012"/>
    <w:rsid w:val="0077750A"/>
    <w:rsid w:val="007810E2"/>
    <w:rsid w:val="00781329"/>
    <w:rsid w:val="00797431"/>
    <w:rsid w:val="007A3291"/>
    <w:rsid w:val="007C33FC"/>
    <w:rsid w:val="007D51BD"/>
    <w:rsid w:val="0081423C"/>
    <w:rsid w:val="008217A7"/>
    <w:rsid w:val="00847BCD"/>
    <w:rsid w:val="00870D04"/>
    <w:rsid w:val="008B0DDC"/>
    <w:rsid w:val="008D4DA0"/>
    <w:rsid w:val="008D7EBC"/>
    <w:rsid w:val="008F7170"/>
    <w:rsid w:val="00904C95"/>
    <w:rsid w:val="00983D2F"/>
    <w:rsid w:val="00987730"/>
    <w:rsid w:val="009E367D"/>
    <w:rsid w:val="00A04E45"/>
    <w:rsid w:val="00A27958"/>
    <w:rsid w:val="00A6224E"/>
    <w:rsid w:val="00A64D5D"/>
    <w:rsid w:val="00AA0601"/>
    <w:rsid w:val="00AA06C5"/>
    <w:rsid w:val="00AA69A8"/>
    <w:rsid w:val="00AB1122"/>
    <w:rsid w:val="00AE089D"/>
    <w:rsid w:val="00B20888"/>
    <w:rsid w:val="00B30039"/>
    <w:rsid w:val="00B3244D"/>
    <w:rsid w:val="00B528DD"/>
    <w:rsid w:val="00B62E5E"/>
    <w:rsid w:val="00B6387F"/>
    <w:rsid w:val="00B6415A"/>
    <w:rsid w:val="00B8094D"/>
    <w:rsid w:val="00B82690"/>
    <w:rsid w:val="00B9081A"/>
    <w:rsid w:val="00BC2FF7"/>
    <w:rsid w:val="00BE3046"/>
    <w:rsid w:val="00C17CB5"/>
    <w:rsid w:val="00C3005C"/>
    <w:rsid w:val="00C430C4"/>
    <w:rsid w:val="00C655B5"/>
    <w:rsid w:val="00C96830"/>
    <w:rsid w:val="00CA3772"/>
    <w:rsid w:val="00CA4BBE"/>
    <w:rsid w:val="00CC2C07"/>
    <w:rsid w:val="00CE6FF3"/>
    <w:rsid w:val="00CF2119"/>
    <w:rsid w:val="00D01AE9"/>
    <w:rsid w:val="00D05F6A"/>
    <w:rsid w:val="00D3131E"/>
    <w:rsid w:val="00D330C8"/>
    <w:rsid w:val="00D53553"/>
    <w:rsid w:val="00D911A5"/>
    <w:rsid w:val="00D92AAA"/>
    <w:rsid w:val="00DA55A2"/>
    <w:rsid w:val="00DB77E5"/>
    <w:rsid w:val="00DC2C99"/>
    <w:rsid w:val="00DD381E"/>
    <w:rsid w:val="00DE7488"/>
    <w:rsid w:val="00E02B47"/>
    <w:rsid w:val="00E46A37"/>
    <w:rsid w:val="00E60479"/>
    <w:rsid w:val="00E74A89"/>
    <w:rsid w:val="00E7701F"/>
    <w:rsid w:val="00E825A3"/>
    <w:rsid w:val="00E866B3"/>
    <w:rsid w:val="00EA7E81"/>
    <w:rsid w:val="00ED2361"/>
    <w:rsid w:val="00EF3B74"/>
    <w:rsid w:val="00F556BF"/>
    <w:rsid w:val="00F55F59"/>
    <w:rsid w:val="00F619C5"/>
    <w:rsid w:val="00F7246F"/>
    <w:rsid w:val="00F959A1"/>
    <w:rsid w:val="00FB2D01"/>
    <w:rsid w:val="00FC3CBC"/>
    <w:rsid w:val="00F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6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B6825"/>
    <w:pPr>
      <w:widowControl w:val="0"/>
      <w:autoSpaceDE w:val="0"/>
      <w:autoSpaceDN w:val="0"/>
      <w:spacing w:after="0" w:line="240" w:lineRule="auto"/>
      <w:ind w:left="78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9"/>
    <w:qFormat/>
    <w:locked/>
    <w:rsid w:val="000B6825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060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060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E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672D"/>
  </w:style>
  <w:style w:type="paragraph" w:styleId="Footer">
    <w:name w:val="footer"/>
    <w:basedOn w:val="Normal"/>
    <w:link w:val="FooterChar"/>
    <w:uiPriority w:val="99"/>
    <w:semiHidden/>
    <w:rsid w:val="003E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72D"/>
  </w:style>
  <w:style w:type="character" w:styleId="PageNumber">
    <w:name w:val="page number"/>
    <w:basedOn w:val="DefaultParagraphFont"/>
    <w:uiPriority w:val="99"/>
    <w:rsid w:val="003E672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3235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23567"/>
    <w:rPr>
      <w:b/>
      <w:bCs/>
    </w:rPr>
  </w:style>
  <w:style w:type="paragraph" w:styleId="ListParagraph">
    <w:name w:val="List Paragraph"/>
    <w:basedOn w:val="Normal"/>
    <w:uiPriority w:val="99"/>
    <w:qFormat/>
    <w:rsid w:val="00323567"/>
    <w:pPr>
      <w:ind w:left="720"/>
    </w:pPr>
  </w:style>
  <w:style w:type="table" w:customStyle="1" w:styleId="1">
    <w:name w:val="Сетка таблицы1"/>
    <w:uiPriority w:val="99"/>
    <w:rsid w:val="003235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172C1"/>
    <w:rPr>
      <w:rFonts w:cs="Calibri"/>
      <w:lang w:eastAsia="en-US"/>
    </w:rPr>
  </w:style>
  <w:style w:type="paragraph" w:customStyle="1" w:styleId="11">
    <w:name w:val="Заголовок 11"/>
    <w:basedOn w:val="Normal"/>
    <w:uiPriority w:val="99"/>
    <w:rsid w:val="00797431"/>
    <w:pPr>
      <w:widowControl w:val="0"/>
      <w:autoSpaceDE w:val="0"/>
      <w:autoSpaceDN w:val="0"/>
      <w:spacing w:after="0" w:line="240" w:lineRule="auto"/>
      <w:ind w:left="78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99"/>
    <w:rsid w:val="0079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7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431"/>
    <w:rPr>
      <w:rFonts w:ascii="Tahoma" w:hAnsi="Tahoma" w:cs="Tahoma"/>
      <w:sz w:val="16"/>
      <w:szCs w:val="16"/>
    </w:rPr>
  </w:style>
  <w:style w:type="paragraph" w:styleId="TOC1">
    <w:name w:val="toc 1"/>
    <w:basedOn w:val="Normal"/>
    <w:autoRedefine/>
    <w:uiPriority w:val="99"/>
    <w:semiHidden/>
    <w:locked/>
    <w:rsid w:val="000B6825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autoRedefine/>
    <w:uiPriority w:val="99"/>
    <w:semiHidden/>
    <w:locked/>
    <w:rsid w:val="000B6825"/>
    <w:pPr>
      <w:widowControl w:val="0"/>
      <w:autoSpaceDE w:val="0"/>
      <w:autoSpaceDN w:val="0"/>
      <w:spacing w:after="0" w:line="240" w:lineRule="auto"/>
      <w:ind w:left="1241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autoRedefine/>
    <w:uiPriority w:val="99"/>
    <w:semiHidden/>
    <w:locked/>
    <w:rsid w:val="000B6825"/>
    <w:pPr>
      <w:widowControl w:val="0"/>
      <w:autoSpaceDE w:val="0"/>
      <w:autoSpaceDN w:val="0"/>
      <w:spacing w:after="0" w:line="240" w:lineRule="auto"/>
      <w:ind w:left="89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B6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060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show_art=275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31</Pages>
  <Words>7604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ЧемезоваНВ</dc:creator>
  <cp:keywords/>
  <dc:description/>
  <cp:lastModifiedBy>Svarka</cp:lastModifiedBy>
  <cp:revision>10</cp:revision>
  <dcterms:created xsi:type="dcterms:W3CDTF">2020-10-08T09:54:00Z</dcterms:created>
  <dcterms:modified xsi:type="dcterms:W3CDTF">2024-04-11T08:35:00Z</dcterms:modified>
</cp:coreProperties>
</file>