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9" w:rsidRPr="00BC6C81" w:rsidRDefault="00971C99" w:rsidP="00BC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C81">
        <w:rPr>
          <w:rFonts w:ascii="Times New Roman" w:hAnsi="Times New Roman" w:cs="Times New Roman"/>
          <w:sz w:val="28"/>
          <w:szCs w:val="28"/>
          <w:lang w:eastAsia="ru-RU"/>
        </w:rPr>
        <w:t>Департамент образования и науки Курганской области</w:t>
      </w:r>
    </w:p>
    <w:p w:rsidR="00971C99" w:rsidRPr="00BC6C81" w:rsidRDefault="00971C99" w:rsidP="00BC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C81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971C99" w:rsidRPr="00BC6C81" w:rsidRDefault="00971C99" w:rsidP="00BC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C81">
        <w:rPr>
          <w:rFonts w:ascii="Times New Roman" w:hAnsi="Times New Roman" w:cs="Times New Roman"/>
          <w:sz w:val="28"/>
          <w:szCs w:val="28"/>
          <w:lang w:eastAsia="ru-RU"/>
        </w:rPr>
        <w:t>«Катайский профессионально-педагогический техникум»</w:t>
      </w:r>
    </w:p>
    <w:p w:rsidR="00971C99" w:rsidRPr="00BC6C81" w:rsidRDefault="00971C99" w:rsidP="00BC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BC6C81">
        <w:rPr>
          <w:rFonts w:ascii="Times New Roman" w:hAnsi="Times New Roman" w:cs="Times New Roman"/>
          <w:sz w:val="28"/>
          <w:szCs w:val="28"/>
          <w:lang w:eastAsia="ru-RU"/>
        </w:rPr>
        <w:t>Далматовский филиал</w:t>
      </w: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71C99" w:rsidRPr="004144B4" w:rsidRDefault="00971C99" w:rsidP="004144B4">
      <w:pPr>
        <w:jc w:val="center"/>
        <w:rPr>
          <w:rFonts w:ascii="Times New Roman" w:eastAsia="SimSun" w:hAnsi="Times New Roman" w:cs="Times New Roman"/>
          <w:sz w:val="72"/>
          <w:szCs w:val="72"/>
        </w:rPr>
      </w:pPr>
      <w:r w:rsidRPr="004144B4">
        <w:rPr>
          <w:rFonts w:ascii="Times New Roman" w:eastAsia="SimSun" w:hAnsi="Times New Roman" w:cs="Times New Roman"/>
          <w:sz w:val="72"/>
          <w:szCs w:val="72"/>
        </w:rPr>
        <w:t>Рабочая программа</w:t>
      </w:r>
    </w:p>
    <w:p w:rsidR="00971C99" w:rsidRPr="004144B4" w:rsidRDefault="00971C99" w:rsidP="004144B4">
      <w:pPr>
        <w:jc w:val="center"/>
        <w:rPr>
          <w:rFonts w:ascii="Times New Roman" w:eastAsia="SimSun" w:hAnsi="Times New Roman" w:cs="Times New Roman"/>
          <w:sz w:val="72"/>
          <w:szCs w:val="7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78"/>
        <w:gridCol w:w="4395"/>
      </w:tblGrid>
      <w:tr w:rsidR="00971C99" w:rsidRPr="004144B4">
        <w:trPr>
          <w:cantSplit/>
          <w:trHeight w:val="401"/>
        </w:trPr>
        <w:tc>
          <w:tcPr>
            <w:tcW w:w="4678" w:type="dxa"/>
          </w:tcPr>
          <w:p w:rsidR="00971C99" w:rsidRPr="004144B4" w:rsidRDefault="00971C99" w:rsidP="00971C99">
            <w:pPr>
              <w:tabs>
                <w:tab w:val="left" w:pos="2760"/>
              </w:tabs>
              <w:ind w:left="31680" w:hangingChars="50" w:firstLine="31680"/>
              <w:jc w:val="both"/>
              <w:rPr>
                <w:rFonts w:ascii="Times New Roman" w:eastAsia="SimSun" w:hAnsi="Times New Roman"/>
                <w:sz w:val="36"/>
                <w:szCs w:val="36"/>
              </w:rPr>
            </w:pPr>
            <w:r w:rsidRPr="004144B4">
              <w:rPr>
                <w:rFonts w:ascii="Times New Roman" w:hAnsi="Times New Roman" w:cs="Times New Roman"/>
                <w:sz w:val="36"/>
                <w:szCs w:val="36"/>
              </w:rPr>
              <w:t xml:space="preserve">Учебной дисциплины: </w:t>
            </w:r>
          </w:p>
        </w:tc>
        <w:tc>
          <w:tcPr>
            <w:tcW w:w="4395" w:type="dxa"/>
            <w:vAlign w:val="bottom"/>
          </w:tcPr>
          <w:p w:rsidR="00971C99" w:rsidRPr="004144B4" w:rsidRDefault="00971C99" w:rsidP="00C7259A">
            <w:pPr>
              <w:tabs>
                <w:tab w:val="left" w:pos="2760"/>
              </w:tabs>
              <w:rPr>
                <w:rFonts w:ascii="Times New Roman" w:eastAsia="SimSun" w:hAnsi="Times New Roman"/>
                <w:b/>
                <w:bCs/>
                <w:sz w:val="36"/>
                <w:szCs w:val="36"/>
              </w:rPr>
            </w:pPr>
            <w:r w:rsidRPr="004144B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ОГСЭ.0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4144B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Психология общения</w:t>
            </w:r>
            <w:r w:rsidRPr="004144B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</w:tc>
      </w:tr>
      <w:tr w:rsidR="00971C99" w:rsidRPr="00DF3748">
        <w:trPr>
          <w:cantSplit/>
          <w:trHeight w:val="401"/>
        </w:trPr>
        <w:tc>
          <w:tcPr>
            <w:tcW w:w="9073" w:type="dxa"/>
            <w:gridSpan w:val="2"/>
          </w:tcPr>
          <w:p w:rsidR="00971C99" w:rsidRPr="00DF3748" w:rsidRDefault="00971C99" w:rsidP="00C7259A">
            <w:pPr>
              <w:rPr>
                <w:rFonts w:eastAsia="SimSun"/>
                <w:b/>
                <w:bCs/>
                <w:sz w:val="36"/>
                <w:szCs w:val="36"/>
              </w:rPr>
            </w:pPr>
          </w:p>
        </w:tc>
      </w:tr>
    </w:tbl>
    <w:p w:rsidR="00971C99" w:rsidRPr="00DF3748" w:rsidRDefault="00971C99" w:rsidP="004144B4">
      <w:pPr>
        <w:jc w:val="center"/>
        <w:rPr>
          <w:rFonts w:eastAsia="SimSun"/>
          <w:sz w:val="36"/>
          <w:szCs w:val="36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  <w:lang w:eastAsia="ru-RU"/>
        </w:rPr>
      </w:pPr>
    </w:p>
    <w:p w:rsidR="00971C99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B9693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971C99" w:rsidRPr="00095F54" w:rsidRDefault="00971C99" w:rsidP="00095F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F54">
        <w:rPr>
          <w:rFonts w:ascii="Times New Roman" w:hAnsi="Times New Roman" w:cs="Times New Roman"/>
          <w:sz w:val="28"/>
          <w:szCs w:val="28"/>
        </w:rPr>
        <w:t>Рабочая программа учебной дисциплины «Психология общения» разработана в соответствии с требованиями ФГОС СПО 09.02.07 Информационные системы и программирование</w:t>
      </w:r>
      <w:r w:rsidRPr="00095F54">
        <w:rPr>
          <w:rFonts w:ascii="Times New Roman" w:hAnsi="Times New Roman" w:cs="Times New Roman"/>
          <w:sz w:val="28"/>
          <w:szCs w:val="28"/>
          <w:lang w:eastAsia="ru-RU"/>
        </w:rPr>
        <w:t>, а также с учетом  примерной программы ООП.</w:t>
      </w:r>
    </w:p>
    <w:p w:rsidR="00971C99" w:rsidRPr="00095F54" w:rsidRDefault="00971C99" w:rsidP="004144B4">
      <w:pPr>
        <w:pStyle w:val="ConsPlusTitle"/>
        <w:jc w:val="both"/>
        <w:rPr>
          <w:rFonts w:ascii="Times New Roman" w:hAnsi="Times New Roman" w:cs="Times New Roman"/>
        </w:rPr>
      </w:pPr>
    </w:p>
    <w:p w:rsidR="00971C99" w:rsidRPr="006D5766" w:rsidRDefault="00971C99" w:rsidP="004144B4">
      <w:pPr>
        <w:tabs>
          <w:tab w:val="left" w:pos="880"/>
        </w:tabs>
        <w:rPr>
          <w:rFonts w:eastAsia="SimSun"/>
        </w:rPr>
      </w:pPr>
    </w:p>
    <w:p w:rsidR="00971C99" w:rsidRPr="004144B4" w:rsidRDefault="00971C99" w:rsidP="004144B4">
      <w:pPr>
        <w:tabs>
          <w:tab w:val="left" w:pos="88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Профиль обучения: технологический</w:t>
      </w:r>
    </w:p>
    <w:p w:rsidR="00971C99" w:rsidRPr="004144B4" w:rsidRDefault="00971C99" w:rsidP="004144B4">
      <w:pPr>
        <w:tabs>
          <w:tab w:val="left" w:pos="88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971C99" w:rsidRPr="004144B4" w:rsidRDefault="00971C99" w:rsidP="004144B4">
      <w:pPr>
        <w:tabs>
          <w:tab w:val="left" w:pos="88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Организация-разработчик:</w:t>
      </w:r>
    </w:p>
    <w:p w:rsidR="00971C99" w:rsidRPr="004144B4" w:rsidRDefault="00971C99" w:rsidP="004144B4">
      <w:pPr>
        <w:tabs>
          <w:tab w:val="left" w:pos="88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Далматовский филиал ГБПОУ «Катайский  профессионально-педагогический   техникум»</w:t>
      </w:r>
    </w:p>
    <w:p w:rsidR="00971C99" w:rsidRPr="004144B4" w:rsidRDefault="00971C99" w:rsidP="004144B4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Разработчик</w:t>
      </w:r>
    </w:p>
    <w:p w:rsidR="00971C99" w:rsidRPr="004144B4" w:rsidRDefault="00971C99" w:rsidP="004144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Ярушникова Н.А., преподаватель высшей квалификационной категории</w:t>
      </w:r>
    </w:p>
    <w:p w:rsidR="00971C99" w:rsidRPr="004144B4" w:rsidRDefault="00971C99" w:rsidP="004144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B4">
        <w:rPr>
          <w:rFonts w:ascii="Times New Roman" w:hAnsi="Times New Roman" w:cs="Times New Roman"/>
          <w:sz w:val="28"/>
          <w:szCs w:val="28"/>
        </w:rPr>
        <w:t>Рассмотрено</w:t>
      </w: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B4">
        <w:rPr>
          <w:rFonts w:ascii="Times New Roman" w:hAnsi="Times New Roman" w:cs="Times New Roman"/>
          <w:sz w:val="28"/>
          <w:szCs w:val="28"/>
        </w:rPr>
        <w:t>Предметно-цикловой комиссией общеобразовательных, общепрофессиональных дисциплин и ПМ</w:t>
      </w: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B4">
        <w:rPr>
          <w:rFonts w:ascii="Times New Roman" w:hAnsi="Times New Roman" w:cs="Times New Roman"/>
          <w:sz w:val="28"/>
          <w:szCs w:val="28"/>
        </w:rPr>
        <w:t>Протокол № 1 от «01» 09.2023</w:t>
      </w:r>
    </w:p>
    <w:p w:rsidR="00971C99" w:rsidRPr="004144B4" w:rsidRDefault="00971C99" w:rsidP="0041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B4">
        <w:rPr>
          <w:rFonts w:ascii="Times New Roman" w:hAnsi="Times New Roman" w:cs="Times New Roman"/>
          <w:sz w:val="28"/>
          <w:szCs w:val="28"/>
        </w:rPr>
        <w:t>Председатель ПЦК______________(Белых К.С.)</w:t>
      </w:r>
    </w:p>
    <w:p w:rsidR="00971C99" w:rsidRPr="004144B4" w:rsidRDefault="00971C99" w:rsidP="0041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Утверждаю:</w:t>
      </w:r>
    </w:p>
    <w:p w:rsidR="00971C99" w:rsidRPr="004144B4" w:rsidRDefault="00971C99" w:rsidP="004144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144B4">
        <w:rPr>
          <w:rFonts w:ascii="Times New Roman" w:eastAsia="SimSun" w:hAnsi="Times New Roman" w:cs="Times New Roman"/>
          <w:sz w:val="28"/>
          <w:szCs w:val="28"/>
        </w:rPr>
        <w:t>Заместитель директора по УПР: __________________(Чегодаева С.П.)</w:t>
      </w:r>
    </w:p>
    <w:p w:rsidR="00971C99" w:rsidRPr="00D01845" w:rsidRDefault="00971C99" w:rsidP="00414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971C99" w:rsidRDefault="00971C99" w:rsidP="00414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Default="00971C99" w:rsidP="004144B4">
      <w:pPr>
        <w:widowControl w:val="0"/>
        <w:autoSpaceDE w:val="0"/>
        <w:autoSpaceDN w:val="0"/>
        <w:adjustRightInd w:val="0"/>
        <w:spacing w:line="360" w:lineRule="auto"/>
      </w:pPr>
    </w:p>
    <w:p w:rsidR="00971C99" w:rsidRPr="00B96930" w:rsidRDefault="00971C99" w:rsidP="00B9693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971C99" w:rsidRPr="00B96930" w:rsidRDefault="00971C99" w:rsidP="00B9693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8755"/>
        <w:gridCol w:w="1099"/>
      </w:tblGrid>
      <w:tr w:rsidR="00971C99" w:rsidRPr="00C216EC">
        <w:tc>
          <w:tcPr>
            <w:tcW w:w="8755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Общая характеристика рабочей программы  учебной дисциплины</w:t>
            </w:r>
          </w:p>
        </w:tc>
        <w:tc>
          <w:tcPr>
            <w:tcW w:w="1099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1C99" w:rsidRPr="00C216EC">
        <w:tc>
          <w:tcPr>
            <w:tcW w:w="8755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Структура и содержание учебной дисциплины</w:t>
            </w:r>
          </w:p>
        </w:tc>
        <w:tc>
          <w:tcPr>
            <w:tcW w:w="1099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1C99" w:rsidRPr="00C216EC">
        <w:tc>
          <w:tcPr>
            <w:tcW w:w="8755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Условия реализации рабочей программы учебной дисциплины </w:t>
            </w:r>
          </w:p>
        </w:tc>
        <w:tc>
          <w:tcPr>
            <w:tcW w:w="1099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71C99" w:rsidRPr="00C216EC">
        <w:trPr>
          <w:trHeight w:val="366"/>
        </w:trPr>
        <w:tc>
          <w:tcPr>
            <w:tcW w:w="8755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Контроль и оценка результатов освоения учебной дисциплины</w:t>
            </w:r>
          </w:p>
        </w:tc>
        <w:tc>
          <w:tcPr>
            <w:tcW w:w="1099" w:type="dxa"/>
          </w:tcPr>
          <w:p w:rsidR="00971C99" w:rsidRPr="00B96930" w:rsidRDefault="00971C99" w:rsidP="00B96930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971C99" w:rsidRPr="00B96930" w:rsidRDefault="00971C99" w:rsidP="00B969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C61CF0" w:rsidRDefault="00971C99" w:rsidP="00B9693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  <w:t xml:space="preserve">1  Общая характеристика рабочей программы  учебной дисциплины </w:t>
      </w:r>
      <w:r w:rsidRPr="00C61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«Психология общения»</w:t>
      </w:r>
    </w:p>
    <w:p w:rsidR="00971C99" w:rsidRPr="00B96930" w:rsidRDefault="00971C99" w:rsidP="00B9693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 Область применения</w:t>
      </w: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971C99" w:rsidRPr="00B96930" w:rsidRDefault="00971C99" w:rsidP="00B96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учебной дисциплины «Психология общения» является 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6930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специалистов среднего звена</w:t>
      </w:r>
      <w:r w:rsidRPr="00B9693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09.02.07 Информационные системы и программирование.</w:t>
      </w:r>
    </w:p>
    <w:p w:rsidR="00971C99" w:rsidRPr="00B96930" w:rsidRDefault="00971C99" w:rsidP="00B9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основной профессиональной образовательной программы. </w:t>
      </w:r>
      <w:r w:rsidRPr="00B96930">
        <w:rPr>
          <w:rFonts w:ascii="Times New Roman" w:hAnsi="Times New Roman" w:cs="Times New Roman"/>
          <w:sz w:val="28"/>
          <w:szCs w:val="28"/>
          <w:lang w:eastAsia="ru-RU"/>
        </w:rPr>
        <w:t>Дисциплина «Психология общения»  входит в общий гуманитарный и социально-экономический цикл (ОГСЭ). Междисциплинарные связи: «Русский язык», «Литература»</w:t>
      </w:r>
    </w:p>
    <w:p w:rsidR="00971C99" w:rsidRPr="00B96930" w:rsidRDefault="00971C99" w:rsidP="00B969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 Цели и планируемые результаты освоения дисциплины: </w:t>
      </w:r>
    </w:p>
    <w:p w:rsidR="00971C99" w:rsidRPr="00B96930" w:rsidRDefault="00971C99" w:rsidP="00B969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3"/>
        <w:gridCol w:w="8634"/>
      </w:tblGrid>
      <w:tr w:rsidR="00971C99" w:rsidRPr="00C216EC">
        <w:trPr>
          <w:trHeight w:val="397"/>
        </w:trPr>
        <w:tc>
          <w:tcPr>
            <w:tcW w:w="1093" w:type="dxa"/>
          </w:tcPr>
          <w:p w:rsidR="00971C99" w:rsidRPr="00E20222" w:rsidRDefault="00971C99" w:rsidP="007D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2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ОК.01</w:t>
            </w:r>
          </w:p>
          <w:p w:rsidR="00971C99" w:rsidRPr="00E20222" w:rsidRDefault="00971C99" w:rsidP="007D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4" w:type="dxa"/>
          </w:tcPr>
          <w:p w:rsidR="00971C99" w:rsidRPr="00E20222" w:rsidRDefault="00971C99" w:rsidP="007D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71C99" w:rsidRPr="00C216EC">
        <w:trPr>
          <w:trHeight w:val="405"/>
        </w:trPr>
        <w:tc>
          <w:tcPr>
            <w:tcW w:w="1093" w:type="dxa"/>
          </w:tcPr>
          <w:p w:rsidR="00971C99" w:rsidRPr="00E20222" w:rsidRDefault="00971C99" w:rsidP="007D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2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ОК.02</w:t>
            </w:r>
          </w:p>
        </w:tc>
        <w:tc>
          <w:tcPr>
            <w:tcW w:w="8634" w:type="dxa"/>
          </w:tcPr>
          <w:p w:rsidR="00971C99" w:rsidRPr="00E20222" w:rsidRDefault="00971C99" w:rsidP="007D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71C99" w:rsidRPr="00C216EC">
        <w:trPr>
          <w:trHeight w:val="186"/>
        </w:trPr>
        <w:tc>
          <w:tcPr>
            <w:tcW w:w="1093" w:type="dxa"/>
          </w:tcPr>
          <w:p w:rsidR="00971C99" w:rsidRPr="00E20222" w:rsidRDefault="00971C99" w:rsidP="007D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2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34" w:type="dxa"/>
          </w:tcPr>
          <w:p w:rsidR="00971C99" w:rsidRPr="00E20222" w:rsidRDefault="00971C99" w:rsidP="007D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71C99" w:rsidRPr="00C216EC">
        <w:trPr>
          <w:trHeight w:val="473"/>
        </w:trPr>
        <w:tc>
          <w:tcPr>
            <w:tcW w:w="1093" w:type="dxa"/>
          </w:tcPr>
          <w:p w:rsidR="00971C99" w:rsidRPr="00E20222" w:rsidRDefault="00971C99" w:rsidP="007D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2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34" w:type="dxa"/>
          </w:tcPr>
          <w:p w:rsidR="00971C99" w:rsidRPr="00E20222" w:rsidRDefault="00971C99" w:rsidP="007D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71C99" w:rsidRPr="00C216EC">
        <w:trPr>
          <w:trHeight w:val="509"/>
        </w:trPr>
        <w:tc>
          <w:tcPr>
            <w:tcW w:w="1093" w:type="dxa"/>
          </w:tcPr>
          <w:p w:rsidR="00971C99" w:rsidRPr="00E20222" w:rsidRDefault="00971C99" w:rsidP="007D7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2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34" w:type="dxa"/>
          </w:tcPr>
          <w:p w:rsidR="00971C99" w:rsidRPr="00C216EC" w:rsidRDefault="00971C99" w:rsidP="004C4359">
            <w:pPr>
              <w:pStyle w:val="ConsPlusNormal"/>
              <w:jc w:val="both"/>
            </w:pPr>
            <w:r w:rsidRPr="00C216EC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</w:tbl>
    <w:p w:rsidR="00971C99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3"/>
        <w:gridCol w:w="4152"/>
        <w:gridCol w:w="4536"/>
      </w:tblGrid>
      <w:tr w:rsidR="00971C99" w:rsidRPr="00C216EC">
        <w:trPr>
          <w:trHeight w:val="213"/>
        </w:trPr>
        <w:tc>
          <w:tcPr>
            <w:tcW w:w="1093" w:type="dxa"/>
            <w:vMerge w:val="restart"/>
            <w:vAlign w:val="center"/>
          </w:tcPr>
          <w:p w:rsidR="00971C99" w:rsidRDefault="00971C99" w:rsidP="00A7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152" w:type="dxa"/>
          </w:tcPr>
          <w:p w:rsidR="00971C99" w:rsidRPr="00A70616" w:rsidRDefault="00971C99" w:rsidP="00A70616">
            <w:pPr>
              <w:shd w:val="clear" w:color="auto" w:fill="FFFFFF"/>
              <w:spacing w:after="0" w:line="240" w:lineRule="auto"/>
              <w:jc w:val="center"/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  <w:t>Знания и умения,</w:t>
            </w:r>
            <w:r w:rsidRPr="00A70616"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  <w:t xml:space="preserve"> предусмотренные</w:t>
            </w:r>
          </w:p>
          <w:p w:rsidR="00971C99" w:rsidRPr="00A70616" w:rsidRDefault="00971C99" w:rsidP="00A70616">
            <w:pPr>
              <w:shd w:val="clear" w:color="auto" w:fill="FFFFFF"/>
              <w:spacing w:after="0" w:line="240" w:lineRule="auto"/>
              <w:jc w:val="center"/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70616"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  <w:t>примерной ООП</w:t>
            </w:r>
          </w:p>
          <w:p w:rsidR="00971C99" w:rsidRPr="00A70616" w:rsidRDefault="00971C99" w:rsidP="00A7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способствующие реализации ОК</w:t>
            </w:r>
          </w:p>
        </w:tc>
        <w:tc>
          <w:tcPr>
            <w:tcW w:w="4536" w:type="dxa"/>
          </w:tcPr>
          <w:p w:rsidR="00971C99" w:rsidRPr="004C4359" w:rsidRDefault="00971C99" w:rsidP="004C4359">
            <w:pPr>
              <w:shd w:val="clear" w:color="auto" w:fill="FFFFFF"/>
              <w:spacing w:after="0" w:line="240" w:lineRule="auto"/>
              <w:jc w:val="center"/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  <w:t>Знания и умения</w:t>
            </w:r>
            <w:r w:rsidRPr="00A70616"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hAnsi="YS Text" w:cs="YS Text"/>
                <w:b/>
                <w:bCs/>
                <w:color w:val="000000"/>
                <w:sz w:val="23"/>
                <w:szCs w:val="23"/>
                <w:lang w:eastAsia="ru-RU"/>
              </w:rPr>
              <w:t>соответствующие тематическому плану примерной программы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актуальный профессиональный и социальный контекст, в котором приходится работать и жить;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-знать понятия и сущность общения;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006212" w:rsidRDefault="00971C99" w:rsidP="007841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цели, структуру и уровни общения;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общения;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особенности и формы делового общения;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5 -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плана для решения задач;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механизмы взаимопонимания в общении;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6 -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знать индивидуальные особенности личности;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7 -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номенклатура информационных источников, применяемых в профессиональной деятельности;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типологию темперамента, типологию социальных характеров;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8 -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структурирования информации;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роли и ролевые ожидания в общении;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9 -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техники и приемы общения, правила слушания и запоминания;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10 -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актуальной нормативно-правовой документации;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особенности взаимодействия в рабочей группе;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11 -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научная и профессиональная терминология;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особенности и формы делового общения, правил ведения деловой беседы, деловых переговоров, деловых дискуссий, требований, предъявляемых к публичному выступлению;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12 -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знать механизмы взаимопонимания в общении;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13 -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13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знать источники, причины, виды и способы разрешения конфликтов; особенности конфликтной личности;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14 -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знать источники, причины и виды стрессов, способы и механизмы регуляции в стрессовых ситуациях.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15 -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15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 знать нравственные принципы общения.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16 -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профессиональной деятельности по профессии (специальности)</w:t>
            </w:r>
          </w:p>
        </w:tc>
        <w:tc>
          <w:tcPr>
            <w:tcW w:w="4536" w:type="dxa"/>
          </w:tcPr>
          <w:p w:rsidR="00971C99" w:rsidRPr="00C216EC" w:rsidRDefault="00971C99" w:rsidP="00784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 w:val="restart"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уметь эффективно организовывать взаимодействие с партнером в профессиональной деятельности, учитывая психологические закономерности общения;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искать необходимую информацию и системно анализировать ее для решения вопросов комфортного сосуществования в группе;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этапы решения задачи;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уметь находить разумные решения в конфликтных ситуациях, используя различные виды и средства общения;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работу коллектива и команды; взаимодействовать внутри коллектива.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5 -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собственную деятельность; применять техники и приемы эффективного общения: грамотно применять вербальные и невербальные средства общения; применять техники слушания, тренировки памяти и внимания; выявлять конфликтогены;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6 -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- уметь разрабатывать стратегии поведения в стрессовых ситуациях;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7 -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реализовать составленный план;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 уметь управлять эмоциональным состоянием;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8 -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имидж современного делового человека; 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9 -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задачи для поиска информации;</w:t>
            </w:r>
          </w:p>
        </w:tc>
        <w:tc>
          <w:tcPr>
            <w:tcW w:w="4536" w:type="dxa"/>
          </w:tcPr>
          <w:p w:rsidR="00971C99" w:rsidRPr="00C216EC" w:rsidRDefault="00971C99" w:rsidP="00A7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гражданско-патриотическую позицию, демонстрировать осознанное поведение в сфере делового общения, опираясь на общечеловеческие ценности и нравственные основы делового общения </w:t>
            </w: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10 -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11 -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процесс поиска;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12 -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 получаемую информацию;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13 -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наиболее значимое в перечне информации;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14 -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практическую значимость результатов поиска;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15-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16 -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17 -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8-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4536" w:type="dxa"/>
          </w:tcPr>
          <w:p w:rsidR="00971C99" w:rsidRPr="00C216EC" w:rsidRDefault="00971C99" w:rsidP="00E2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19 -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</w:tc>
        <w:tc>
          <w:tcPr>
            <w:tcW w:w="4536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20 -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536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13"/>
        </w:trPr>
        <w:tc>
          <w:tcPr>
            <w:tcW w:w="1093" w:type="dxa"/>
            <w:vMerge/>
          </w:tcPr>
          <w:p w:rsidR="00971C99" w:rsidRPr="00B96930" w:rsidRDefault="00971C99" w:rsidP="0078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971C99" w:rsidRPr="00B96930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21 -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значимость своей профессии (специальности)</w:t>
            </w:r>
          </w:p>
        </w:tc>
        <w:tc>
          <w:tcPr>
            <w:tcW w:w="4536" w:type="dxa"/>
          </w:tcPr>
          <w:p w:rsidR="00971C99" w:rsidRDefault="00971C99" w:rsidP="0078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4144B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Структура и содержание учебной дисциплины</w:t>
      </w:r>
    </w:p>
    <w:p w:rsidR="00971C99" w:rsidRPr="00B96930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 Объем учебной дисциплины и виды учебной работы</w:t>
      </w:r>
    </w:p>
    <w:tbl>
      <w:tblPr>
        <w:tblW w:w="4945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00"/>
        <w:gridCol w:w="2446"/>
      </w:tblGrid>
      <w:tr w:rsidR="00971C99" w:rsidRPr="00C216EC">
        <w:trPr>
          <w:trHeight w:val="351"/>
        </w:trPr>
        <w:tc>
          <w:tcPr>
            <w:tcW w:w="374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5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71C99" w:rsidRPr="00C216EC">
        <w:trPr>
          <w:trHeight w:val="318"/>
        </w:trPr>
        <w:tc>
          <w:tcPr>
            <w:tcW w:w="374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рабочей программы  дисциплины</w:t>
            </w:r>
          </w:p>
        </w:tc>
        <w:tc>
          <w:tcPr>
            <w:tcW w:w="125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71C99" w:rsidRPr="00C216EC">
        <w:trPr>
          <w:trHeight w:val="65"/>
        </w:trPr>
        <w:tc>
          <w:tcPr>
            <w:tcW w:w="5000" w:type="pct"/>
            <w:gridSpan w:val="2"/>
            <w:vAlign w:val="center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71C99" w:rsidRPr="00C216EC">
        <w:trPr>
          <w:trHeight w:val="490"/>
        </w:trPr>
        <w:tc>
          <w:tcPr>
            <w:tcW w:w="374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теоретическое обучение </w:t>
            </w:r>
          </w:p>
        </w:tc>
        <w:tc>
          <w:tcPr>
            <w:tcW w:w="125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71C99" w:rsidRPr="00C216EC">
        <w:trPr>
          <w:trHeight w:val="490"/>
        </w:trPr>
        <w:tc>
          <w:tcPr>
            <w:tcW w:w="374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лабораторно - практические занятия </w:t>
            </w:r>
          </w:p>
        </w:tc>
        <w:tc>
          <w:tcPr>
            <w:tcW w:w="125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1C99" w:rsidRPr="00C216EC">
        <w:trPr>
          <w:trHeight w:val="490"/>
        </w:trPr>
        <w:tc>
          <w:tcPr>
            <w:tcW w:w="374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5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1C99" w:rsidRPr="00C216EC">
        <w:trPr>
          <w:trHeight w:val="268"/>
        </w:trPr>
        <w:tc>
          <w:tcPr>
            <w:tcW w:w="374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1255" w:type="pct"/>
            <w:vAlign w:val="center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71C99" w:rsidRPr="00B96930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71C99" w:rsidRPr="00B96930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71C99" w:rsidRPr="00B96930" w:rsidRDefault="00971C99" w:rsidP="00B969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71C99" w:rsidRPr="00B96930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971C99" w:rsidRPr="00B96930" w:rsidRDefault="00971C99" w:rsidP="00B96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2.2 Тематический план и содержание учебной дисциплины</w:t>
      </w:r>
      <w:r w:rsidRPr="00B9693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«ПСИХОЛОГИЯ ОБЩЕНИЯ»</w:t>
      </w:r>
    </w:p>
    <w:p w:rsidR="00971C99" w:rsidRPr="00B96930" w:rsidRDefault="00971C99" w:rsidP="00B969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21"/>
        <w:gridCol w:w="437"/>
        <w:gridCol w:w="20"/>
        <w:gridCol w:w="7712"/>
        <w:gridCol w:w="933"/>
        <w:gridCol w:w="1570"/>
        <w:gridCol w:w="2548"/>
      </w:tblGrid>
      <w:tr w:rsidR="00971C99" w:rsidRPr="00C216EC">
        <w:trPr>
          <w:trHeight w:val="20"/>
        </w:trPr>
        <w:tc>
          <w:tcPr>
            <w:tcW w:w="2150" w:type="dxa"/>
            <w:gridSpan w:val="2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169" w:type="dxa"/>
            <w:gridSpan w:val="3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548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УД</w:t>
            </w:r>
          </w:p>
        </w:tc>
      </w:tr>
      <w:tr w:rsidR="00971C99" w:rsidRPr="00C216EC">
        <w:trPr>
          <w:trHeight w:val="20"/>
        </w:trPr>
        <w:tc>
          <w:tcPr>
            <w:tcW w:w="10319" w:type="dxa"/>
            <w:gridSpan w:val="5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Психологические аспекты общения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0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1.1Общение – основа человеческого бытия. Классификация общения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66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 системе межличностных и общественных отношений. Роль общения в профессиональной деятельности. Единство общения и деятельности. Виды общения. Структура общения. Функции общения.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266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[2], стр.21-24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66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1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навыков общения «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3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20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9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9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8" w:hanging="28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9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78" w:hanging="287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тему: «Роль общения в профессиональной деятельности»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Средства общения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Вербальные средства общения. Невербальные средства общения: кинесика, экстралингвистика, паралингвистика, такесика, проксемика.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[2], стр.24-16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2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использованием вербальных и невербальных компонентов общения.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80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[2], стр.27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элементы коммуникации. Виды коммуникаций. Коммуникативные барьеры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513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стр.63-68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социальной перцепции. Механизмы восприятия. Эффекты восприятия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ОК.03ОК.04,ОК.06</w:t>
            </w:r>
          </w:p>
        </w:tc>
      </w:tr>
      <w:tr w:rsidR="00971C99" w:rsidRPr="00C216EC"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стр.76-78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3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Самодиагностика по теме «Механизмы восприятия». Тест «Ваши эмпатические способности». Анализ результатов тестирования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стр.79-81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 (интерактивная сторона общения)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взаимодействия: кооперация и конкуренция. Позиции взаимодействия в русле трансактного анализа Э. Берна. Ориентация на понимание и ориентация на контроль.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как организация совместной деятельности.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стр.81-88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1.6 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 активного слушания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Виды, правила и техники слушания. Методы развития коммуникативных способностей.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стр.81-88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93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4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Деловая игра «Я Вас слушаю».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128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стр.81-93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10319" w:type="dxa"/>
            <w:gridSpan w:val="5"/>
            <w:shd w:val="clear" w:color="auto" w:fill="FFFFFF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Деловое общение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E6E6E6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FFFFFF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 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Деловое общение. Виды делового общения. Этапы делового общения. Психологические особенности ведения деловых дискуссий и публичных выступлений.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стр.94-98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индивидуальных особенностей в деловом общении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Темперамент. Типы темперамента. Свойства темперамента.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стр.100-103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0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5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Самодиагностика по теме «Темперамент». Тест «Типы темперамента». Анализ результатов тестирования.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62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стр.115-120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 в профессиональной деятельности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этикета. 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стр.128- 130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Деловые переговоры</w:t>
            </w:r>
          </w:p>
        </w:tc>
        <w:tc>
          <w:tcPr>
            <w:tcW w:w="8169" w:type="dxa"/>
            <w:gridSpan w:val="3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Переговоры как разновидность делового общения. Подготовка к переговорам. Ведение переговоров.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стр.132-146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04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6.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Деловая игра «Переговоры» Самодиагностика по теме «Механизмы восприятия». Тест «Ваши эмпатические способности». Анализ результатов тестирования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62"/>
        </w:trPr>
        <w:tc>
          <w:tcPr>
            <w:tcW w:w="2150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2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стр.148-152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10319" w:type="dxa"/>
            <w:gridSpan w:val="5"/>
            <w:shd w:val="clear" w:color="auto" w:fill="FFFFFF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Конфликты в деловом общении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FFFFFF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29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 его сущность</w:t>
            </w:r>
          </w:p>
        </w:tc>
        <w:tc>
          <w:tcPr>
            <w:tcW w:w="8190" w:type="dxa"/>
            <w:gridSpan w:val="4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E6E6E6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конфликта и его структура. Динамика конфликта. Виды конфликтов. Стратегии и тактики поведения в конфликтной ситуации.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стр.152-158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0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7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Самодиагностика по теме «Стратегии и тактики поведения в конфликтной ситуации». Тест «Стратегия поведения в конфликтах» Анализ своего поведения на основании результатов.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62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стр.167-170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29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в деловом общении</w:t>
            </w:r>
          </w:p>
        </w:tc>
        <w:tc>
          <w:tcPr>
            <w:tcW w:w="8190" w:type="dxa"/>
            <w:gridSpan w:val="4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эмоционального реагирования в конфликтах. Правила поведения в конфликтах.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стр.170-178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37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 8.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Деловая игра «Пресс-конференция».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62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стр.179-182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29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Стресс и его особенности</w:t>
            </w:r>
          </w:p>
        </w:tc>
        <w:tc>
          <w:tcPr>
            <w:tcW w:w="8190" w:type="dxa"/>
            <w:gridSpan w:val="4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center" w:pos="7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Стресс и его характеристика. Профилактика стрессов в деловом общении.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70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ОК.01,ОК.02</w:t>
            </w:r>
          </w:p>
          <w:p w:rsidR="00971C99" w:rsidRPr="00B96930" w:rsidRDefault="00971C99" w:rsidP="00B969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6930">
              <w:rPr>
                <w:rFonts w:ascii="Times New Roman" w:hAnsi="Times New Roman" w:cs="Times New Roman"/>
                <w:lang w:eastAsia="ru-RU"/>
              </w:rPr>
              <w:t>ОК.03,ОК.04,ОК.06</w:t>
            </w:r>
          </w:p>
        </w:tc>
      </w:tr>
      <w:tr w:rsidR="00971C99" w:rsidRPr="00C216EC">
        <w:trPr>
          <w:trHeight w:val="6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стр.182-186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604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Практическое занятие №9</w:t>
            </w: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Самодиагностика по теме «Стресс его особенности». Тест «Способность действовать в социально-напряженных ситуациях». Анализ результатов тестирования</w:t>
            </w:r>
          </w:p>
        </w:tc>
        <w:tc>
          <w:tcPr>
            <w:tcW w:w="933" w:type="dxa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362"/>
        </w:trPr>
        <w:tc>
          <w:tcPr>
            <w:tcW w:w="2129" w:type="dxa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vMerge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 </w:t>
            </w: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[1], стр.186-192</w:t>
            </w:r>
          </w:p>
        </w:tc>
        <w:tc>
          <w:tcPr>
            <w:tcW w:w="933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266"/>
        </w:trPr>
        <w:tc>
          <w:tcPr>
            <w:tcW w:w="10319" w:type="dxa"/>
            <w:gridSpan w:val="5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33" w:type="dxa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9" w:rsidRPr="00C216EC">
        <w:trPr>
          <w:trHeight w:val="137"/>
        </w:trPr>
        <w:tc>
          <w:tcPr>
            <w:tcW w:w="10319" w:type="dxa"/>
            <w:gridSpan w:val="5"/>
            <w:shd w:val="clear" w:color="auto" w:fill="FFFFFF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3" w:type="dxa"/>
          </w:tcPr>
          <w:p w:rsidR="00971C99" w:rsidRPr="00C63FAD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0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shd w:val="clear" w:color="auto" w:fill="D9D9D9"/>
          </w:tcPr>
          <w:p w:rsidR="00971C99" w:rsidRPr="00B96930" w:rsidRDefault="00971C99" w:rsidP="00B9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C99" w:rsidRPr="00B96930" w:rsidRDefault="00971C99" w:rsidP="00B969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C99" w:rsidRPr="00B96930" w:rsidRDefault="00971C99" w:rsidP="00B969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71C99" w:rsidRPr="00B96930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971C99" w:rsidRPr="000A595A" w:rsidRDefault="00971C99" w:rsidP="000A595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aps/>
          <w:sz w:val="28"/>
          <w:szCs w:val="28"/>
        </w:rPr>
      </w:pPr>
      <w:r w:rsidRPr="000A595A">
        <w:rPr>
          <w:b/>
          <w:bCs/>
          <w:caps/>
          <w:sz w:val="28"/>
          <w:szCs w:val="28"/>
        </w:rPr>
        <w:t xml:space="preserve">3. </w:t>
      </w:r>
      <w:r w:rsidRPr="000A595A">
        <w:rPr>
          <w:b/>
          <w:bCs/>
          <w:sz w:val="28"/>
          <w:szCs w:val="28"/>
        </w:rPr>
        <w:t>Условия реализации рабочей программы учебной дисциплины</w:t>
      </w:r>
    </w:p>
    <w:p w:rsidR="00971C99" w:rsidRPr="000A595A" w:rsidRDefault="00971C99" w:rsidP="000A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95A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971C99" w:rsidRPr="000A595A" w:rsidRDefault="00971C99" w:rsidP="000A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95A">
        <w:rPr>
          <w:rFonts w:ascii="Times New Roman" w:hAnsi="Times New Roman" w:cs="Times New Roman"/>
          <w:sz w:val="28"/>
          <w:szCs w:val="28"/>
        </w:rPr>
        <w:t>Реализация программы учебной дисциплины требует наличия учебного кабинета «</w:t>
      </w:r>
      <w:r w:rsidRPr="000A595A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Социально-экономических дисциплин»</w:t>
      </w:r>
      <w:r w:rsidRPr="000A595A">
        <w:rPr>
          <w:rFonts w:ascii="Times New Roman" w:hAnsi="Times New Roman" w:cs="Times New Roman"/>
          <w:sz w:val="28"/>
          <w:szCs w:val="28"/>
        </w:rPr>
        <w:t>, оснащенного: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971C99" w:rsidRPr="00C216EC">
        <w:trPr>
          <w:trHeight w:val="262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единиц оснащения                                            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Мебель, инвентарь</w:t>
            </w:r>
          </w:p>
        </w:tc>
      </w:tr>
      <w:tr w:rsidR="00971C99" w:rsidRPr="00C216EC">
        <w:trPr>
          <w:trHeight w:val="342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Преподавательский стол</w:t>
            </w:r>
          </w:p>
        </w:tc>
      </w:tr>
      <w:tr w:rsidR="00971C99" w:rsidRPr="00C216EC">
        <w:trPr>
          <w:trHeight w:val="276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 xml:space="preserve">Стул мягкий </w:t>
            </w:r>
          </w:p>
        </w:tc>
      </w:tr>
      <w:tr w:rsidR="00971C99" w:rsidRPr="00C216EC">
        <w:trPr>
          <w:trHeight w:val="223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Ученическая парта</w:t>
            </w:r>
          </w:p>
        </w:tc>
      </w:tr>
      <w:tr w:rsidR="00971C99" w:rsidRPr="00C216EC">
        <w:trPr>
          <w:trHeight w:val="32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</w:tr>
      <w:tr w:rsidR="00971C99" w:rsidRPr="00C216EC">
        <w:trPr>
          <w:trHeight w:val="275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Шкаф для хранения документов</w:t>
            </w:r>
          </w:p>
        </w:tc>
      </w:tr>
      <w:tr w:rsidR="00971C99" w:rsidRPr="00C216EC">
        <w:trPr>
          <w:trHeight w:val="366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Флипчарт электронный</w:t>
            </w:r>
          </w:p>
        </w:tc>
      </w:tr>
      <w:tr w:rsidR="00971C99" w:rsidRPr="00C216EC">
        <w:trPr>
          <w:trHeight w:val="366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мобильным креплением SKL 75"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Инструменты,  приспособления, оборудование 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Рабочее место преподавателя 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tabs>
                <w:tab w:val="left" w:pos="5137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Оборудование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рабочие места обучающихся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Программное обеспечение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общего назначения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Средства обучения</w:t>
            </w:r>
            <w:r w:rsidRPr="00C216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Печатные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pStyle w:val="ListParagraph"/>
              <w:numPr>
                <w:ilvl w:val="0"/>
                <w:numId w:val="7"/>
              </w:numPr>
              <w:tabs>
                <w:tab w:val="left" w:pos="179"/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Рогов, Е.И. Психология общения + еПриложение: Тесты : учебник / Рогов Е.И. — Москва : КноРус, 2021. — 260 с. — ISBN 978-5-406-02162-0. — URL: https://book.ru/book/936086 </w:t>
            </w:r>
          </w:p>
          <w:p w:rsidR="00971C99" w:rsidRPr="00C216EC" w:rsidRDefault="00971C99" w:rsidP="000A595A">
            <w:pPr>
              <w:pStyle w:val="ListParagraph"/>
              <w:numPr>
                <w:ilvl w:val="0"/>
                <w:numId w:val="7"/>
              </w:numPr>
              <w:tabs>
                <w:tab w:val="left" w:pos="179"/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Рыжиков, С.Н. Психология общения. Практикум + еПриложение : учебное пособие / Рыжиков С.Н., Демидова Ю.М. — Москва : КноРус, 2021. — 318 с. — ISBN 978-5-406-06279-1. — URL: https://book.ru/book/939032 </w:t>
            </w:r>
          </w:p>
          <w:p w:rsidR="00971C99" w:rsidRPr="00C216EC" w:rsidRDefault="00971C99" w:rsidP="000A595A">
            <w:pPr>
              <w:pStyle w:val="ListParagraph"/>
              <w:numPr>
                <w:ilvl w:val="0"/>
                <w:numId w:val="7"/>
              </w:numPr>
              <w:tabs>
                <w:tab w:val="left" w:pos="179"/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Аминов, И.И. Психология общения : учебник / Аминов И.И. — Москва : КноРус, 2021. — 256 с. — ISBN 978-5-406-08282-9. — URL: https://book.ru/book/939855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 ЭОР</w:t>
            </w:r>
          </w:p>
        </w:tc>
      </w:tr>
      <w:tr w:rsidR="00971C99" w:rsidRPr="00C216EC">
        <w:trPr>
          <w:trHeight w:val="407"/>
        </w:trPr>
        <w:tc>
          <w:tcPr>
            <w:tcW w:w="9923" w:type="dxa"/>
          </w:tcPr>
          <w:p w:rsidR="00971C99" w:rsidRPr="000A595A" w:rsidRDefault="00971C99" w:rsidP="000A595A">
            <w:pPr>
              <w:pStyle w:val="BodyText"/>
              <w:tabs>
                <w:tab w:val="left" w:pos="9540"/>
              </w:tabs>
              <w:spacing w:after="0"/>
              <w:ind w:firstLine="37"/>
              <w:jc w:val="both"/>
              <w:rPr>
                <w:i/>
                <w:iCs/>
              </w:rPr>
            </w:pPr>
            <w:r w:rsidRPr="000A595A">
              <w:t>Презентации по темам курса</w:t>
            </w:r>
          </w:p>
        </w:tc>
      </w:tr>
      <w:tr w:rsidR="00971C99" w:rsidRPr="00C216EC">
        <w:trPr>
          <w:trHeight w:val="278"/>
        </w:trPr>
        <w:tc>
          <w:tcPr>
            <w:tcW w:w="9923" w:type="dxa"/>
          </w:tcPr>
          <w:p w:rsidR="00971C99" w:rsidRPr="00C216EC" w:rsidRDefault="00971C99" w:rsidP="000A595A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Прочие</w:t>
            </w:r>
          </w:p>
        </w:tc>
      </w:tr>
      <w:tr w:rsidR="00971C99" w:rsidRPr="00C216EC">
        <w:trPr>
          <w:trHeight w:val="258"/>
        </w:trPr>
        <w:tc>
          <w:tcPr>
            <w:tcW w:w="9923" w:type="dxa"/>
          </w:tcPr>
          <w:p w:rsidR="00971C99" w:rsidRPr="00C216EC" w:rsidRDefault="00971C99" w:rsidP="000A595A">
            <w:pPr>
              <w:pStyle w:val="Default"/>
              <w:ind w:firstLine="37"/>
              <w:jc w:val="both"/>
            </w:pPr>
            <w:r w:rsidRPr="00C216EC">
              <w:t>Альбомы демонстрационного и раздаточного материала по темам</w:t>
            </w:r>
          </w:p>
        </w:tc>
      </w:tr>
      <w:tr w:rsidR="00971C99" w:rsidRPr="00C216EC">
        <w:trPr>
          <w:trHeight w:val="258"/>
        </w:trPr>
        <w:tc>
          <w:tcPr>
            <w:tcW w:w="9923" w:type="dxa"/>
          </w:tcPr>
          <w:p w:rsidR="00971C99" w:rsidRPr="00C216EC" w:rsidRDefault="00971C99" w:rsidP="000A595A">
            <w:pPr>
              <w:pStyle w:val="Default"/>
              <w:ind w:firstLine="37"/>
              <w:jc w:val="both"/>
            </w:pPr>
            <w:r w:rsidRPr="000A595A">
              <w:rPr>
                <w:bdr w:val="none" w:sz="0" w:space="0" w:color="auto" w:frame="1"/>
                <w:lang w:eastAsia="ru-RU"/>
              </w:rPr>
              <w:t>платформа Bigbluebutton</w:t>
            </w:r>
          </w:p>
        </w:tc>
      </w:tr>
      <w:tr w:rsidR="00971C99" w:rsidRPr="00C216EC">
        <w:trPr>
          <w:trHeight w:val="258"/>
        </w:trPr>
        <w:tc>
          <w:tcPr>
            <w:tcW w:w="9923" w:type="dxa"/>
          </w:tcPr>
          <w:p w:rsidR="00971C99" w:rsidRPr="000A595A" w:rsidRDefault="00971C99" w:rsidP="000A595A">
            <w:pPr>
              <w:pStyle w:val="Default"/>
              <w:ind w:firstLine="37"/>
              <w:jc w:val="both"/>
              <w:rPr>
                <w:bdr w:val="none" w:sz="0" w:space="0" w:color="auto" w:frame="1"/>
                <w:lang w:eastAsia="ru-RU"/>
              </w:rPr>
            </w:pPr>
            <w:r w:rsidRPr="000A595A">
              <w:rPr>
                <w:bdr w:val="none" w:sz="0" w:space="0" w:color="auto" w:frame="1"/>
                <w:lang w:eastAsia="ru-RU"/>
              </w:rPr>
              <w:t xml:space="preserve">система дистанционного обучения </w:t>
            </w:r>
            <w:r w:rsidRPr="000A595A">
              <w:rPr>
                <w:bdr w:val="none" w:sz="0" w:space="0" w:color="auto" w:frame="1"/>
                <w:lang w:val="en-US" w:eastAsia="ru-RU"/>
              </w:rPr>
              <w:t>Moodle</w:t>
            </w:r>
          </w:p>
        </w:tc>
      </w:tr>
      <w:tr w:rsidR="00971C99" w:rsidRPr="00C216EC">
        <w:trPr>
          <w:trHeight w:val="258"/>
        </w:trPr>
        <w:tc>
          <w:tcPr>
            <w:tcW w:w="9923" w:type="dxa"/>
          </w:tcPr>
          <w:p w:rsidR="00971C99" w:rsidRPr="000A595A" w:rsidRDefault="00971C99" w:rsidP="000A595A">
            <w:pPr>
              <w:pStyle w:val="Default"/>
              <w:ind w:firstLine="37"/>
              <w:jc w:val="both"/>
              <w:rPr>
                <w:bdr w:val="none" w:sz="0" w:space="0" w:color="auto" w:frame="1"/>
                <w:lang w:eastAsia="ru-RU"/>
              </w:rPr>
            </w:pPr>
            <w:r w:rsidRPr="000A595A">
              <w:rPr>
                <w:bdr w:val="none" w:sz="0" w:space="0" w:color="auto" w:frame="1"/>
                <w:lang w:eastAsia="ru-RU"/>
              </w:rPr>
              <w:t xml:space="preserve">система тестирования </w:t>
            </w:r>
            <w:r w:rsidRPr="000A595A">
              <w:rPr>
                <w:bdr w:val="none" w:sz="0" w:space="0" w:color="auto" w:frame="1"/>
                <w:lang w:val="en-US" w:eastAsia="ru-RU"/>
              </w:rPr>
              <w:t>Indigo</w:t>
            </w:r>
          </w:p>
        </w:tc>
      </w:tr>
    </w:tbl>
    <w:p w:rsidR="00971C99" w:rsidRPr="000A595A" w:rsidRDefault="00971C99" w:rsidP="00B969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971C99" w:rsidRPr="00B96930" w:rsidRDefault="00971C99" w:rsidP="00B96930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 Информационное обеспечение реализации программы</w:t>
      </w:r>
    </w:p>
    <w:p w:rsidR="00971C99" w:rsidRPr="00361426" w:rsidRDefault="00971C99" w:rsidP="00B96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1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3.2.1. Печатные издания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Рогов, Е.И. Психология общения + еПриложение: Тесты : учебник / Рогов Е.И. — Москва : КноРус, 2021. — 260 с. — ISBN 978-5-406-02162-0. — URL: https://book.ru/book/936086 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Рыжиков, С.Н. Психология общения. Практикум + еПриложение : учебное пособие / Рыжиков С.Н., Демидова Ю.М. — Москва : КноРус, 2021. — 318 с. — ISBN 978-5-406-06279-1. — URL: https://book.ru/book/939032 </w:t>
      </w:r>
    </w:p>
    <w:p w:rsidR="00971C99" w:rsidRPr="00361426" w:rsidRDefault="00971C99" w:rsidP="00361426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1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3.2.2. Электронные издания (электронные ресурсы)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36142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www.gramota.ru</w:t>
        </w:r>
      </w:hyperlink>
      <w:r w:rsidRPr="00361426">
        <w:rPr>
          <w:rFonts w:ascii="Times New Roman" w:hAnsi="Times New Roman" w:cs="Times New Roman"/>
          <w:sz w:val="28"/>
          <w:szCs w:val="28"/>
          <w:lang w:eastAsia="ru-RU"/>
        </w:rPr>
        <w:t xml:space="preserve"> - Электронные текстовые данные.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426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361426">
        <w:rPr>
          <w:rFonts w:ascii="Times New Roman" w:hAnsi="Times New Roman" w:cs="Times New Roman"/>
          <w:sz w:val="28"/>
          <w:szCs w:val="28"/>
          <w:lang w:eastAsia="ru-RU"/>
        </w:rPr>
        <w:t>.</w:t>
      </w:r>
      <w:hyperlink r:id="rId6" w:history="1">
        <w:r w:rsidRPr="0036142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psylib.ru</w:t>
        </w:r>
      </w:hyperlink>
      <w:r w:rsidRPr="00361426">
        <w:rPr>
          <w:rFonts w:ascii="Times New Roman" w:hAnsi="Times New Roman" w:cs="Times New Roman"/>
          <w:sz w:val="28"/>
          <w:szCs w:val="28"/>
          <w:lang w:eastAsia="ru-RU"/>
        </w:rPr>
        <w:t>- (профессиональная базаданных) Психологический портал - Электронные текстовые данные.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36142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www.koob.ru</w:t>
        </w:r>
      </w:hyperlink>
      <w:r w:rsidRPr="00361426">
        <w:rPr>
          <w:rFonts w:ascii="Times New Roman" w:hAnsi="Times New Roman" w:cs="Times New Roman"/>
          <w:sz w:val="28"/>
          <w:szCs w:val="28"/>
          <w:lang w:eastAsia="ru-RU"/>
        </w:rPr>
        <w:t>– Электронные текстовые данные; электронные видео данные.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36142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www.Psychology.ru</w:t>
        </w:r>
      </w:hyperlink>
      <w:r w:rsidRPr="00361426">
        <w:rPr>
          <w:rFonts w:ascii="Times New Roman" w:hAnsi="Times New Roman" w:cs="Times New Roman"/>
          <w:sz w:val="28"/>
          <w:szCs w:val="28"/>
          <w:lang w:eastAsia="ru-RU"/>
        </w:rPr>
        <w:t xml:space="preserve"> - Электронные текстовые данные</w:t>
      </w:r>
    </w:p>
    <w:p w:rsidR="00971C99" w:rsidRPr="00361426" w:rsidRDefault="00971C99" w:rsidP="004C4359">
      <w:pPr>
        <w:pStyle w:val="ListParagraph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361426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www.psychologos.ru/</w:t>
        </w:r>
      </w:hyperlink>
      <w:r w:rsidRPr="00361426">
        <w:rPr>
          <w:rFonts w:ascii="Times New Roman" w:hAnsi="Times New Roman" w:cs="Times New Roman"/>
          <w:sz w:val="28"/>
          <w:szCs w:val="28"/>
          <w:lang w:eastAsia="ru-RU"/>
        </w:rPr>
        <w:t>– Психологос. Энциклопедия практическойПсихологии - Электронные текстовые данные.</w:t>
      </w:r>
    </w:p>
    <w:p w:rsidR="00971C99" w:rsidRPr="00361426" w:rsidRDefault="00971C99" w:rsidP="00361426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1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3.2.3.Дополнительные источники</w:t>
      </w:r>
    </w:p>
    <w:p w:rsidR="00971C99" w:rsidRPr="00361426" w:rsidRDefault="00971C99" w:rsidP="0032541E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426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Аминов, И.И. Психология общения : учебник / Аминов И.И. — Москва : КноРус, 2021. — 256 с. — ISBN 978-5-406-08282-9. — URL: https://book.ru/book/939855</w:t>
      </w: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B96930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C99" w:rsidRPr="00B96930" w:rsidRDefault="00971C99" w:rsidP="009C483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6930">
        <w:rPr>
          <w:rFonts w:ascii="Times New Roman" w:hAnsi="Times New Roman" w:cs="Times New Roman"/>
          <w:b/>
          <w:bCs/>
          <w:sz w:val="28"/>
          <w:szCs w:val="28"/>
          <w:highlight w:val="lightGray"/>
          <w:lang w:eastAsia="ru-RU"/>
        </w:rPr>
        <w:br w:type="page"/>
      </w:r>
      <w:r w:rsidRPr="00B96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 результатов освоения учебной дисциплины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3504"/>
        <w:gridCol w:w="378"/>
        <w:gridCol w:w="175"/>
        <w:gridCol w:w="3605"/>
        <w:gridCol w:w="2182"/>
      </w:tblGrid>
      <w:tr w:rsidR="00971C99" w:rsidRPr="00B40EC5">
        <w:tc>
          <w:tcPr>
            <w:tcW w:w="1783" w:type="pct"/>
            <w:gridSpan w:val="2"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0EC5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2109" w:type="pct"/>
            <w:gridSpan w:val="3"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0EC5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 оценки</w:t>
            </w:r>
          </w:p>
        </w:tc>
        <w:tc>
          <w:tcPr>
            <w:tcW w:w="1108" w:type="pct"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0EC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Критерии оценки </w:t>
            </w:r>
          </w:p>
        </w:tc>
      </w:tr>
      <w:tr w:rsidR="00971C99" w:rsidRPr="00B40EC5">
        <w:trPr>
          <w:gridBefore w:val="1"/>
          <w:wBefore w:w="5" w:type="pct"/>
          <w:trHeight w:val="187"/>
        </w:trPr>
        <w:tc>
          <w:tcPr>
            <w:tcW w:w="3887" w:type="pct"/>
            <w:gridSpan w:val="4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lang w:eastAsia="ru-RU"/>
              </w:rPr>
              <w:t>Перечень знаний, осваиваемых в рамках дисциплины:</w:t>
            </w:r>
          </w:p>
        </w:tc>
        <w:tc>
          <w:tcPr>
            <w:tcW w:w="1108" w:type="pct"/>
            <w:vMerge w:val="restart"/>
          </w:tcPr>
          <w:p w:rsidR="00971C99" w:rsidRPr="00B40EC5" w:rsidRDefault="00971C99" w:rsidP="00B40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  <w:r w:rsidRPr="00B40EC5">
              <w:rPr>
                <w:rFonts w:ascii="Times New Roman" w:hAnsi="Times New Roman" w:cs="Times New Roman"/>
                <w:lang w:eastAsia="ru-RU"/>
              </w:rPr>
              <w:t>•</w:t>
            </w:r>
          </w:p>
        </w:tc>
      </w:tr>
      <w:tr w:rsidR="00971C99" w:rsidRPr="00B40EC5">
        <w:trPr>
          <w:gridBefore w:val="1"/>
          <w:wBefore w:w="5" w:type="pct"/>
          <w:trHeight w:val="767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1</w:t>
            </w:r>
            <w:r w:rsidRPr="00B40EC5">
              <w:rPr>
                <w:rFonts w:ascii="Times New Roman" w:hAnsi="Times New Roman" w:cs="Times New Roman"/>
              </w:rPr>
              <w:t xml:space="preserve">-знать понятия и сущность общения;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 xml:space="preserve">- </w:t>
            </w: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83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2</w:t>
            </w:r>
            <w:r w:rsidRPr="00B40EC5">
              <w:rPr>
                <w:rFonts w:ascii="Times New Roman" w:hAnsi="Times New Roman" w:cs="Times New Roman"/>
              </w:rPr>
              <w:t>- цели, структуру и уровни общения;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687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B40EC5">
              <w:rPr>
                <w:rFonts w:ascii="Times New Roman" w:hAnsi="Times New Roman" w:cs="Times New Roman"/>
              </w:rPr>
              <w:t xml:space="preserve">- средства общения;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05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4</w:t>
            </w:r>
            <w:r w:rsidRPr="00B40EC5">
              <w:rPr>
                <w:rFonts w:ascii="Times New Roman" w:hAnsi="Times New Roman" w:cs="Times New Roman"/>
              </w:rPr>
              <w:t xml:space="preserve">- знать особенности и формы делового общения;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540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5 </w:t>
            </w:r>
            <w:r w:rsidRPr="00B40EC5">
              <w:rPr>
                <w:rFonts w:ascii="Times New Roman" w:hAnsi="Times New Roman" w:cs="Times New Roman"/>
              </w:rPr>
              <w:t xml:space="preserve">- знать механизмы взаимопонимания в общении;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05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6</w:t>
            </w:r>
            <w:r w:rsidRPr="00B40EC5">
              <w:rPr>
                <w:rFonts w:ascii="Times New Roman" w:hAnsi="Times New Roman" w:cs="Times New Roman"/>
              </w:rPr>
              <w:t>- знать индивидуальные особенности личности;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292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7</w:t>
            </w:r>
            <w:r w:rsidRPr="00B40EC5">
              <w:rPr>
                <w:rFonts w:ascii="Times New Roman" w:hAnsi="Times New Roman" w:cs="Times New Roman"/>
              </w:rPr>
              <w:t>- типологию темперамента, типологию социальных характеров;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504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8 </w:t>
            </w:r>
            <w:r w:rsidRPr="00B40EC5">
              <w:rPr>
                <w:rFonts w:ascii="Times New Roman" w:hAnsi="Times New Roman" w:cs="Times New Roman"/>
              </w:rPr>
              <w:t xml:space="preserve">- знать роли и ролевые ожидания в общении;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78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9</w:t>
            </w:r>
            <w:r w:rsidRPr="00B40EC5">
              <w:rPr>
                <w:rFonts w:ascii="Times New Roman" w:hAnsi="Times New Roman" w:cs="Times New Roman"/>
              </w:rPr>
              <w:t xml:space="preserve">- знать техники и приемы общения, правила слушания и запоминания;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95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10 </w:t>
            </w:r>
            <w:r w:rsidRPr="00B40EC5">
              <w:rPr>
                <w:rFonts w:ascii="Times New Roman" w:hAnsi="Times New Roman" w:cs="Times New Roman"/>
              </w:rPr>
              <w:t xml:space="preserve">- знать особенности взаимодействия в рабочей группе;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61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11 </w:t>
            </w:r>
            <w:r w:rsidRPr="00B40EC5">
              <w:rPr>
                <w:rFonts w:ascii="Times New Roman" w:hAnsi="Times New Roman" w:cs="Times New Roman"/>
              </w:rPr>
              <w:t xml:space="preserve">- знать особенности и формы делового общения, правил ведения деловой беседы, деловых переговоров, деловых дискуссий, требований, предъявляемых к публичному выступлению;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65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12 </w:t>
            </w:r>
            <w:r w:rsidRPr="00B40EC5">
              <w:rPr>
                <w:rFonts w:ascii="Times New Roman" w:hAnsi="Times New Roman" w:cs="Times New Roman"/>
              </w:rPr>
              <w:t xml:space="preserve">- знать механизмы взаимопонимания в общении; 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05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13 </w:t>
            </w:r>
            <w:r w:rsidRPr="00B40EC5">
              <w:rPr>
                <w:rFonts w:ascii="Times New Roman" w:hAnsi="Times New Roman" w:cs="Times New Roman"/>
              </w:rPr>
              <w:t>- знать источники, причины, виды и способы разрешения конфликтов; особенности конфликтной личности;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227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14 </w:t>
            </w:r>
            <w:r w:rsidRPr="00B40EC5">
              <w:rPr>
                <w:rFonts w:ascii="Times New Roman" w:hAnsi="Times New Roman" w:cs="Times New Roman"/>
              </w:rPr>
              <w:t>- знать источники, причины и виды стрессов, способы и механизмы регуляции в стрессовых ситуациях.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Промежуточная аттестация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-дифференцированный зачет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85"/>
        </w:trPr>
        <w:tc>
          <w:tcPr>
            <w:tcW w:w="2059" w:type="pct"/>
            <w:gridSpan w:val="3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З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15 </w:t>
            </w:r>
            <w:r w:rsidRPr="00B40EC5">
              <w:rPr>
                <w:rFonts w:ascii="Times New Roman" w:hAnsi="Times New Roman" w:cs="Times New Roman"/>
              </w:rPr>
              <w:t>-  знать нравственные принципы общения.</w:t>
            </w:r>
          </w:p>
        </w:tc>
        <w:tc>
          <w:tcPr>
            <w:tcW w:w="1828" w:type="pct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Тестирование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296"/>
        </w:trPr>
        <w:tc>
          <w:tcPr>
            <w:tcW w:w="3887" w:type="pct"/>
            <w:gridSpan w:val="4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0EC5">
              <w:rPr>
                <w:rFonts w:ascii="Times New Roman" w:hAnsi="Times New Roman" w:cs="Times New Roman"/>
                <w:b/>
                <w:bCs/>
                <w:lang w:eastAsia="ru-RU"/>
              </w:rPr>
              <w:t>Перечень умений, осваиваемых в рамках дисциплины: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80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1</w:t>
            </w:r>
            <w:r w:rsidRPr="00B40EC5">
              <w:rPr>
                <w:rFonts w:ascii="Times New Roman" w:hAnsi="Times New Roman" w:cs="Times New Roman"/>
              </w:rPr>
              <w:t xml:space="preserve">- уметь эффективно организовывать взаимодействие с партнером в профессиональной деятельности, учитывая психологические закономерности общения; 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95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2</w:t>
            </w:r>
            <w:r w:rsidRPr="00B40EC5">
              <w:rPr>
                <w:rFonts w:ascii="Times New Roman" w:hAnsi="Times New Roman" w:cs="Times New Roman"/>
              </w:rPr>
              <w:t xml:space="preserve">- уметь искать необходимую информацию и системно анализировать ее для решения вопросов комфортного сосуществования в группе; 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  <w:p w:rsidR="00971C99" w:rsidRPr="00B40EC5" w:rsidRDefault="00971C99" w:rsidP="00B40EC5">
            <w:pPr>
              <w:spacing w:after="0" w:line="240" w:lineRule="auto"/>
            </w:pP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225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B40EC5">
              <w:rPr>
                <w:rFonts w:ascii="Times New Roman" w:hAnsi="Times New Roman" w:cs="Times New Roman"/>
              </w:rPr>
              <w:t>- уметь находить разумные решения в конфликтных ситуациях, используя различные виды и средства общения;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  <w:p w:rsidR="00971C99" w:rsidRPr="00B40EC5" w:rsidRDefault="00971C99" w:rsidP="00B40EC5">
            <w:pPr>
              <w:spacing w:after="0" w:line="240" w:lineRule="auto"/>
            </w:pP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35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4</w:t>
            </w:r>
            <w:r w:rsidRPr="00B40EC5">
              <w:rPr>
                <w:rFonts w:ascii="Times New Roman" w:hAnsi="Times New Roman" w:cs="Times New Roman"/>
              </w:rPr>
              <w:t>- уметь организовывать работу коллектива и команды; взаимодействовать внутри коллектива.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  <w:p w:rsidR="00971C99" w:rsidRPr="00B40EC5" w:rsidRDefault="00971C99" w:rsidP="00B40EC5">
            <w:pPr>
              <w:spacing w:after="0" w:line="240" w:lineRule="auto"/>
            </w:pP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244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5 </w:t>
            </w:r>
            <w:r w:rsidRPr="00B40EC5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деятельность; применять техники и приемы эффективного общения: грамотно применять вербальные и невербальные средства общения; применять техники слушания, тренировки памяти и внимания; выявлять конфликтогены; 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  <w:p w:rsidR="00971C99" w:rsidRPr="00B40EC5" w:rsidRDefault="00971C99" w:rsidP="00B40EC5">
            <w:pPr>
              <w:spacing w:after="0" w:line="240" w:lineRule="auto"/>
            </w:pP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517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6</w:t>
            </w:r>
            <w:r w:rsidRPr="00B40EC5">
              <w:rPr>
                <w:rFonts w:ascii="Times New Roman" w:hAnsi="Times New Roman" w:cs="Times New Roman"/>
              </w:rPr>
              <w:t>- уметь разрабатывать стратегии поведения в стрессовых ситуациях;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300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7</w:t>
            </w:r>
            <w:r w:rsidRPr="00B40EC5">
              <w:rPr>
                <w:rFonts w:ascii="Times New Roman" w:hAnsi="Times New Roman" w:cs="Times New Roman"/>
              </w:rPr>
              <w:t xml:space="preserve">-  уметь управлять эмоциональным состоянием; 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741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 xml:space="preserve">8 </w:t>
            </w:r>
            <w:r w:rsidRPr="00B40EC5">
              <w:rPr>
                <w:rFonts w:ascii="Times New Roman" w:hAnsi="Times New Roman" w:cs="Times New Roman"/>
              </w:rPr>
              <w:t xml:space="preserve">- создать имидж современного делового человека;  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971C99" w:rsidRPr="00B40EC5">
        <w:trPr>
          <w:gridBefore w:val="1"/>
          <w:wBefore w:w="5" w:type="pct"/>
          <w:trHeight w:val="480"/>
        </w:trPr>
        <w:tc>
          <w:tcPr>
            <w:tcW w:w="1970" w:type="pct"/>
            <w:gridSpan w:val="2"/>
          </w:tcPr>
          <w:p w:rsidR="00971C99" w:rsidRPr="00B40EC5" w:rsidRDefault="00971C99" w:rsidP="00B40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EC5">
              <w:rPr>
                <w:rFonts w:ascii="Times New Roman" w:hAnsi="Times New Roman" w:cs="Times New Roman"/>
              </w:rPr>
              <w:t>У</w:t>
            </w:r>
            <w:r w:rsidRPr="00B40EC5">
              <w:rPr>
                <w:rFonts w:ascii="Times New Roman" w:hAnsi="Times New Roman" w:cs="Times New Roman"/>
                <w:vertAlign w:val="subscript"/>
              </w:rPr>
              <w:t>9</w:t>
            </w:r>
            <w:r w:rsidRPr="00B40EC5">
              <w:rPr>
                <w:rFonts w:ascii="Times New Roman" w:hAnsi="Times New Roman" w:cs="Times New Roman"/>
              </w:rPr>
              <w:t xml:space="preserve">- проявлять гражданско-патриотическую позицию, демонстрировать осознанное поведение в сфере делового общения, опираясь на общечеловеческие ценности и нравственные основы делового общения </w:t>
            </w:r>
          </w:p>
        </w:tc>
        <w:tc>
          <w:tcPr>
            <w:tcW w:w="1918" w:type="pct"/>
            <w:gridSpan w:val="2"/>
          </w:tcPr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b/>
                <w:bCs/>
                <w:color w:val="000000"/>
                <w:lang w:eastAsia="nl-NL"/>
              </w:rPr>
              <w:t>Текущий контроль</w:t>
            </w:r>
          </w:p>
          <w:p w:rsidR="00971C99" w:rsidRPr="00B40EC5" w:rsidRDefault="00971C99" w:rsidP="00B40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 w:rsidRPr="00B40EC5">
              <w:rPr>
                <w:rFonts w:ascii="Times New Roman" w:hAnsi="Times New Roman" w:cs="Times New Roman"/>
                <w:color w:val="000000"/>
                <w:lang w:eastAsia="nl-NL"/>
              </w:rPr>
              <w:t>- практическая работа</w:t>
            </w:r>
          </w:p>
          <w:p w:rsidR="00971C99" w:rsidRPr="00B40EC5" w:rsidRDefault="00971C99" w:rsidP="00B40EC5">
            <w:pPr>
              <w:spacing w:after="0" w:line="240" w:lineRule="auto"/>
            </w:pPr>
          </w:p>
        </w:tc>
        <w:tc>
          <w:tcPr>
            <w:tcW w:w="1108" w:type="pct"/>
            <w:vMerge/>
          </w:tcPr>
          <w:p w:rsidR="00971C99" w:rsidRPr="00B40EC5" w:rsidRDefault="00971C99" w:rsidP="00B4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971C99" w:rsidRDefault="00971C99"/>
    <w:sectPr w:rsidR="00971C99" w:rsidSect="005B6C73">
      <w:pgSz w:w="11907" w:h="16840"/>
      <w:pgMar w:top="1134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419"/>
    <w:multiLevelType w:val="hybridMultilevel"/>
    <w:tmpl w:val="86D08316"/>
    <w:lvl w:ilvl="0" w:tplc="86529B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4E7424"/>
    <w:multiLevelType w:val="hybridMultilevel"/>
    <w:tmpl w:val="A26A3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27EB3"/>
    <w:multiLevelType w:val="hybridMultilevel"/>
    <w:tmpl w:val="A26A3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9C1B98"/>
    <w:multiLevelType w:val="hybridMultilevel"/>
    <w:tmpl w:val="14E4C3EE"/>
    <w:lvl w:ilvl="0" w:tplc="63E81A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6E3095"/>
    <w:multiLevelType w:val="hybridMultilevel"/>
    <w:tmpl w:val="7DFCD320"/>
    <w:lvl w:ilvl="0" w:tplc="B22CE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8A4591"/>
    <w:multiLevelType w:val="hybridMultilevel"/>
    <w:tmpl w:val="A26A3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9B4C4F"/>
    <w:multiLevelType w:val="hybridMultilevel"/>
    <w:tmpl w:val="92960808"/>
    <w:lvl w:ilvl="0" w:tplc="969EA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3B5"/>
    <w:rsid w:val="00001382"/>
    <w:rsid w:val="00001524"/>
    <w:rsid w:val="00002549"/>
    <w:rsid w:val="0000455F"/>
    <w:rsid w:val="00004615"/>
    <w:rsid w:val="000049BF"/>
    <w:rsid w:val="00004BD6"/>
    <w:rsid w:val="00005533"/>
    <w:rsid w:val="00005777"/>
    <w:rsid w:val="00005B0A"/>
    <w:rsid w:val="00006212"/>
    <w:rsid w:val="0000677A"/>
    <w:rsid w:val="00006B37"/>
    <w:rsid w:val="00010CFD"/>
    <w:rsid w:val="000114B1"/>
    <w:rsid w:val="000116AD"/>
    <w:rsid w:val="00011AFE"/>
    <w:rsid w:val="00011E13"/>
    <w:rsid w:val="000120D8"/>
    <w:rsid w:val="00012EA1"/>
    <w:rsid w:val="000144B6"/>
    <w:rsid w:val="000150C6"/>
    <w:rsid w:val="00017949"/>
    <w:rsid w:val="00020DC8"/>
    <w:rsid w:val="0002246B"/>
    <w:rsid w:val="00022590"/>
    <w:rsid w:val="000225F2"/>
    <w:rsid w:val="00022788"/>
    <w:rsid w:val="000229B3"/>
    <w:rsid w:val="0002308E"/>
    <w:rsid w:val="000230C3"/>
    <w:rsid w:val="000231FF"/>
    <w:rsid w:val="000234B7"/>
    <w:rsid w:val="000238A8"/>
    <w:rsid w:val="0002509F"/>
    <w:rsid w:val="00025326"/>
    <w:rsid w:val="000258EF"/>
    <w:rsid w:val="000265E6"/>
    <w:rsid w:val="00026E69"/>
    <w:rsid w:val="00027CEF"/>
    <w:rsid w:val="00030784"/>
    <w:rsid w:val="00030E9A"/>
    <w:rsid w:val="00031AA0"/>
    <w:rsid w:val="00032376"/>
    <w:rsid w:val="00032932"/>
    <w:rsid w:val="000332AF"/>
    <w:rsid w:val="00033C9D"/>
    <w:rsid w:val="00034B2E"/>
    <w:rsid w:val="00035036"/>
    <w:rsid w:val="00035426"/>
    <w:rsid w:val="00035649"/>
    <w:rsid w:val="0003598F"/>
    <w:rsid w:val="000367B5"/>
    <w:rsid w:val="000378F0"/>
    <w:rsid w:val="00037C3D"/>
    <w:rsid w:val="00037C86"/>
    <w:rsid w:val="00037FB6"/>
    <w:rsid w:val="00040A1F"/>
    <w:rsid w:val="00040DB1"/>
    <w:rsid w:val="0004249C"/>
    <w:rsid w:val="00042F66"/>
    <w:rsid w:val="000435FE"/>
    <w:rsid w:val="00043AA0"/>
    <w:rsid w:val="00043D9D"/>
    <w:rsid w:val="0004452C"/>
    <w:rsid w:val="000459F4"/>
    <w:rsid w:val="00045F5A"/>
    <w:rsid w:val="00046123"/>
    <w:rsid w:val="00046298"/>
    <w:rsid w:val="00050B90"/>
    <w:rsid w:val="00051C2A"/>
    <w:rsid w:val="0005255D"/>
    <w:rsid w:val="00052878"/>
    <w:rsid w:val="00052BE2"/>
    <w:rsid w:val="0005356B"/>
    <w:rsid w:val="00053C7C"/>
    <w:rsid w:val="00053D1F"/>
    <w:rsid w:val="00053D6B"/>
    <w:rsid w:val="00054181"/>
    <w:rsid w:val="000547F7"/>
    <w:rsid w:val="00054EAB"/>
    <w:rsid w:val="0005560E"/>
    <w:rsid w:val="00060424"/>
    <w:rsid w:val="00060938"/>
    <w:rsid w:val="000613B5"/>
    <w:rsid w:val="0006220C"/>
    <w:rsid w:val="000629C1"/>
    <w:rsid w:val="00062B25"/>
    <w:rsid w:val="00062DF3"/>
    <w:rsid w:val="00063274"/>
    <w:rsid w:val="00063638"/>
    <w:rsid w:val="00063787"/>
    <w:rsid w:val="00063C52"/>
    <w:rsid w:val="0006430F"/>
    <w:rsid w:val="00064FD6"/>
    <w:rsid w:val="000653BF"/>
    <w:rsid w:val="00065561"/>
    <w:rsid w:val="00066339"/>
    <w:rsid w:val="000672F0"/>
    <w:rsid w:val="0007025A"/>
    <w:rsid w:val="00070DC8"/>
    <w:rsid w:val="00070EB4"/>
    <w:rsid w:val="00071300"/>
    <w:rsid w:val="00072471"/>
    <w:rsid w:val="00072BE0"/>
    <w:rsid w:val="000730E5"/>
    <w:rsid w:val="00073686"/>
    <w:rsid w:val="000737D7"/>
    <w:rsid w:val="00073AE6"/>
    <w:rsid w:val="00074748"/>
    <w:rsid w:val="00075546"/>
    <w:rsid w:val="000759A8"/>
    <w:rsid w:val="00077D6E"/>
    <w:rsid w:val="00080590"/>
    <w:rsid w:val="00081B09"/>
    <w:rsid w:val="00082033"/>
    <w:rsid w:val="00084029"/>
    <w:rsid w:val="0008438A"/>
    <w:rsid w:val="000844A0"/>
    <w:rsid w:val="00084D2C"/>
    <w:rsid w:val="00084E92"/>
    <w:rsid w:val="000856F1"/>
    <w:rsid w:val="00085A80"/>
    <w:rsid w:val="000878CD"/>
    <w:rsid w:val="00087DFE"/>
    <w:rsid w:val="000900D1"/>
    <w:rsid w:val="00090C90"/>
    <w:rsid w:val="00091508"/>
    <w:rsid w:val="00095427"/>
    <w:rsid w:val="00095C0F"/>
    <w:rsid w:val="00095F54"/>
    <w:rsid w:val="000964AD"/>
    <w:rsid w:val="0009650D"/>
    <w:rsid w:val="0009657E"/>
    <w:rsid w:val="00096B2F"/>
    <w:rsid w:val="00096E15"/>
    <w:rsid w:val="00096F53"/>
    <w:rsid w:val="0009704A"/>
    <w:rsid w:val="00097295"/>
    <w:rsid w:val="00097BEF"/>
    <w:rsid w:val="00097E6A"/>
    <w:rsid w:val="000A01A6"/>
    <w:rsid w:val="000A085D"/>
    <w:rsid w:val="000A1DAC"/>
    <w:rsid w:val="000A208A"/>
    <w:rsid w:val="000A2CDF"/>
    <w:rsid w:val="000A2EE6"/>
    <w:rsid w:val="000A3548"/>
    <w:rsid w:val="000A3C33"/>
    <w:rsid w:val="000A4582"/>
    <w:rsid w:val="000A4646"/>
    <w:rsid w:val="000A595A"/>
    <w:rsid w:val="000A5C27"/>
    <w:rsid w:val="000A617A"/>
    <w:rsid w:val="000A6464"/>
    <w:rsid w:val="000A7D93"/>
    <w:rsid w:val="000B053A"/>
    <w:rsid w:val="000B070A"/>
    <w:rsid w:val="000B0931"/>
    <w:rsid w:val="000B10C2"/>
    <w:rsid w:val="000B1235"/>
    <w:rsid w:val="000B2A9E"/>
    <w:rsid w:val="000B303C"/>
    <w:rsid w:val="000B31D1"/>
    <w:rsid w:val="000B4155"/>
    <w:rsid w:val="000B463F"/>
    <w:rsid w:val="000B497E"/>
    <w:rsid w:val="000B4AFD"/>
    <w:rsid w:val="000B515C"/>
    <w:rsid w:val="000B67A1"/>
    <w:rsid w:val="000B7210"/>
    <w:rsid w:val="000B765B"/>
    <w:rsid w:val="000C019A"/>
    <w:rsid w:val="000C0982"/>
    <w:rsid w:val="000C0DF7"/>
    <w:rsid w:val="000C1751"/>
    <w:rsid w:val="000C1BAB"/>
    <w:rsid w:val="000C1FB6"/>
    <w:rsid w:val="000C2F95"/>
    <w:rsid w:val="000C40E2"/>
    <w:rsid w:val="000C4128"/>
    <w:rsid w:val="000C45D9"/>
    <w:rsid w:val="000C56EA"/>
    <w:rsid w:val="000C599A"/>
    <w:rsid w:val="000C5FCE"/>
    <w:rsid w:val="000C6249"/>
    <w:rsid w:val="000C63B0"/>
    <w:rsid w:val="000D0F65"/>
    <w:rsid w:val="000D145B"/>
    <w:rsid w:val="000D14A8"/>
    <w:rsid w:val="000D2246"/>
    <w:rsid w:val="000D23D2"/>
    <w:rsid w:val="000D2D37"/>
    <w:rsid w:val="000D3AAA"/>
    <w:rsid w:val="000D5D1A"/>
    <w:rsid w:val="000D621A"/>
    <w:rsid w:val="000D6A9C"/>
    <w:rsid w:val="000E0153"/>
    <w:rsid w:val="000E0949"/>
    <w:rsid w:val="000E0FE3"/>
    <w:rsid w:val="000E40EA"/>
    <w:rsid w:val="000E537A"/>
    <w:rsid w:val="000E72E4"/>
    <w:rsid w:val="000F0E47"/>
    <w:rsid w:val="000F169C"/>
    <w:rsid w:val="000F2346"/>
    <w:rsid w:val="000F2AC2"/>
    <w:rsid w:val="000F2BE6"/>
    <w:rsid w:val="000F3851"/>
    <w:rsid w:val="000F3ED2"/>
    <w:rsid w:val="000F4AA5"/>
    <w:rsid w:val="000F617F"/>
    <w:rsid w:val="000F652F"/>
    <w:rsid w:val="000F7753"/>
    <w:rsid w:val="001002C5"/>
    <w:rsid w:val="001007E2"/>
    <w:rsid w:val="00100E97"/>
    <w:rsid w:val="0010172E"/>
    <w:rsid w:val="00101B97"/>
    <w:rsid w:val="00101ECC"/>
    <w:rsid w:val="00102040"/>
    <w:rsid w:val="001023FD"/>
    <w:rsid w:val="00104648"/>
    <w:rsid w:val="00105BB7"/>
    <w:rsid w:val="001064E4"/>
    <w:rsid w:val="001077AC"/>
    <w:rsid w:val="0011031A"/>
    <w:rsid w:val="00111E9C"/>
    <w:rsid w:val="001123DE"/>
    <w:rsid w:val="001124BB"/>
    <w:rsid w:val="00112A83"/>
    <w:rsid w:val="001141C0"/>
    <w:rsid w:val="00114466"/>
    <w:rsid w:val="0011451C"/>
    <w:rsid w:val="0011555F"/>
    <w:rsid w:val="00115D64"/>
    <w:rsid w:val="00116905"/>
    <w:rsid w:val="001170F4"/>
    <w:rsid w:val="001214E5"/>
    <w:rsid w:val="0012323A"/>
    <w:rsid w:val="00123C18"/>
    <w:rsid w:val="00123F00"/>
    <w:rsid w:val="00123FEC"/>
    <w:rsid w:val="001244FF"/>
    <w:rsid w:val="001252D2"/>
    <w:rsid w:val="0012575E"/>
    <w:rsid w:val="00126FE4"/>
    <w:rsid w:val="001276C9"/>
    <w:rsid w:val="00130B08"/>
    <w:rsid w:val="00131508"/>
    <w:rsid w:val="00131F89"/>
    <w:rsid w:val="001327A9"/>
    <w:rsid w:val="00133274"/>
    <w:rsid w:val="00133372"/>
    <w:rsid w:val="00134A8F"/>
    <w:rsid w:val="001352D8"/>
    <w:rsid w:val="00135A16"/>
    <w:rsid w:val="00137518"/>
    <w:rsid w:val="00137BFC"/>
    <w:rsid w:val="00140E83"/>
    <w:rsid w:val="001417A4"/>
    <w:rsid w:val="00142D68"/>
    <w:rsid w:val="00142E93"/>
    <w:rsid w:val="001435AE"/>
    <w:rsid w:val="00143AA5"/>
    <w:rsid w:val="001455EB"/>
    <w:rsid w:val="00145637"/>
    <w:rsid w:val="00145BA1"/>
    <w:rsid w:val="00145BD1"/>
    <w:rsid w:val="00145DB9"/>
    <w:rsid w:val="00145DD9"/>
    <w:rsid w:val="00146DA0"/>
    <w:rsid w:val="00150013"/>
    <w:rsid w:val="0015060C"/>
    <w:rsid w:val="00152758"/>
    <w:rsid w:val="00153047"/>
    <w:rsid w:val="00153896"/>
    <w:rsid w:val="0015413B"/>
    <w:rsid w:val="0015468F"/>
    <w:rsid w:val="001546C6"/>
    <w:rsid w:val="001549D7"/>
    <w:rsid w:val="00154C52"/>
    <w:rsid w:val="00154F72"/>
    <w:rsid w:val="001550DD"/>
    <w:rsid w:val="001556B9"/>
    <w:rsid w:val="00156179"/>
    <w:rsid w:val="001561DC"/>
    <w:rsid w:val="00156D3D"/>
    <w:rsid w:val="00156D7B"/>
    <w:rsid w:val="00161573"/>
    <w:rsid w:val="0016200C"/>
    <w:rsid w:val="00162FAD"/>
    <w:rsid w:val="001638DF"/>
    <w:rsid w:val="001642D2"/>
    <w:rsid w:val="00164552"/>
    <w:rsid w:val="00165116"/>
    <w:rsid w:val="001669DB"/>
    <w:rsid w:val="00167CCD"/>
    <w:rsid w:val="0017152C"/>
    <w:rsid w:val="0017377C"/>
    <w:rsid w:val="00173F40"/>
    <w:rsid w:val="0017475E"/>
    <w:rsid w:val="00174FC7"/>
    <w:rsid w:val="001754D0"/>
    <w:rsid w:val="00175663"/>
    <w:rsid w:val="00176D5D"/>
    <w:rsid w:val="001772A3"/>
    <w:rsid w:val="001777C6"/>
    <w:rsid w:val="00177B4E"/>
    <w:rsid w:val="001827BC"/>
    <w:rsid w:val="00182B3B"/>
    <w:rsid w:val="00182D5D"/>
    <w:rsid w:val="00182E74"/>
    <w:rsid w:val="00182F7F"/>
    <w:rsid w:val="00183030"/>
    <w:rsid w:val="001838FF"/>
    <w:rsid w:val="001847D1"/>
    <w:rsid w:val="00184E70"/>
    <w:rsid w:val="00186AC3"/>
    <w:rsid w:val="00187419"/>
    <w:rsid w:val="001874AA"/>
    <w:rsid w:val="00187E2E"/>
    <w:rsid w:val="00190DFB"/>
    <w:rsid w:val="001916EE"/>
    <w:rsid w:val="001927AA"/>
    <w:rsid w:val="00194B58"/>
    <w:rsid w:val="00194E19"/>
    <w:rsid w:val="00194F8E"/>
    <w:rsid w:val="0019574D"/>
    <w:rsid w:val="001959A5"/>
    <w:rsid w:val="00197E06"/>
    <w:rsid w:val="001A0A44"/>
    <w:rsid w:val="001A1CB4"/>
    <w:rsid w:val="001A227F"/>
    <w:rsid w:val="001A4658"/>
    <w:rsid w:val="001A4FFD"/>
    <w:rsid w:val="001A56D9"/>
    <w:rsid w:val="001A5743"/>
    <w:rsid w:val="001A5FB0"/>
    <w:rsid w:val="001A77AD"/>
    <w:rsid w:val="001A7E03"/>
    <w:rsid w:val="001B1487"/>
    <w:rsid w:val="001B15DF"/>
    <w:rsid w:val="001B1B62"/>
    <w:rsid w:val="001B1D81"/>
    <w:rsid w:val="001B24DD"/>
    <w:rsid w:val="001B27DD"/>
    <w:rsid w:val="001B2966"/>
    <w:rsid w:val="001B2E77"/>
    <w:rsid w:val="001B2EC8"/>
    <w:rsid w:val="001B3F21"/>
    <w:rsid w:val="001B4704"/>
    <w:rsid w:val="001B5032"/>
    <w:rsid w:val="001B5440"/>
    <w:rsid w:val="001B66A3"/>
    <w:rsid w:val="001B723C"/>
    <w:rsid w:val="001B7BBF"/>
    <w:rsid w:val="001C1838"/>
    <w:rsid w:val="001C2CAD"/>
    <w:rsid w:val="001C3F54"/>
    <w:rsid w:val="001C42E6"/>
    <w:rsid w:val="001C4868"/>
    <w:rsid w:val="001C5FE5"/>
    <w:rsid w:val="001C617D"/>
    <w:rsid w:val="001D0053"/>
    <w:rsid w:val="001D142D"/>
    <w:rsid w:val="001D1A95"/>
    <w:rsid w:val="001D35CB"/>
    <w:rsid w:val="001D4C26"/>
    <w:rsid w:val="001D5125"/>
    <w:rsid w:val="001D5756"/>
    <w:rsid w:val="001D590E"/>
    <w:rsid w:val="001D5C76"/>
    <w:rsid w:val="001D5CF0"/>
    <w:rsid w:val="001D6EA3"/>
    <w:rsid w:val="001D7282"/>
    <w:rsid w:val="001E0B3E"/>
    <w:rsid w:val="001E1A8F"/>
    <w:rsid w:val="001E2056"/>
    <w:rsid w:val="001E2632"/>
    <w:rsid w:val="001E274B"/>
    <w:rsid w:val="001E2CC5"/>
    <w:rsid w:val="001E3264"/>
    <w:rsid w:val="001E3F7A"/>
    <w:rsid w:val="001E54AA"/>
    <w:rsid w:val="001E5739"/>
    <w:rsid w:val="001E6D22"/>
    <w:rsid w:val="001E71FE"/>
    <w:rsid w:val="001F02A5"/>
    <w:rsid w:val="001F0B28"/>
    <w:rsid w:val="001F2306"/>
    <w:rsid w:val="001F2F26"/>
    <w:rsid w:val="001F3444"/>
    <w:rsid w:val="001F4900"/>
    <w:rsid w:val="001F4D95"/>
    <w:rsid w:val="001F6EE7"/>
    <w:rsid w:val="001F7075"/>
    <w:rsid w:val="00200203"/>
    <w:rsid w:val="002035BB"/>
    <w:rsid w:val="002036AE"/>
    <w:rsid w:val="002039D3"/>
    <w:rsid w:val="00203AF4"/>
    <w:rsid w:val="00205988"/>
    <w:rsid w:val="00205AB6"/>
    <w:rsid w:val="00205C97"/>
    <w:rsid w:val="00205CF5"/>
    <w:rsid w:val="0020654B"/>
    <w:rsid w:val="00206840"/>
    <w:rsid w:val="00206ACF"/>
    <w:rsid w:val="00206F25"/>
    <w:rsid w:val="002070E5"/>
    <w:rsid w:val="0020747D"/>
    <w:rsid w:val="002075C7"/>
    <w:rsid w:val="00207D89"/>
    <w:rsid w:val="00207E8A"/>
    <w:rsid w:val="00210185"/>
    <w:rsid w:val="00211359"/>
    <w:rsid w:val="00211B93"/>
    <w:rsid w:val="00212CCC"/>
    <w:rsid w:val="002140CF"/>
    <w:rsid w:val="00214622"/>
    <w:rsid w:val="00214904"/>
    <w:rsid w:val="002149CE"/>
    <w:rsid w:val="00214CF5"/>
    <w:rsid w:val="002153B9"/>
    <w:rsid w:val="00215E77"/>
    <w:rsid w:val="00215E9A"/>
    <w:rsid w:val="002211A6"/>
    <w:rsid w:val="00221753"/>
    <w:rsid w:val="00222F12"/>
    <w:rsid w:val="00223246"/>
    <w:rsid w:val="0022482B"/>
    <w:rsid w:val="00224A6C"/>
    <w:rsid w:val="002267A7"/>
    <w:rsid w:val="0022697C"/>
    <w:rsid w:val="00230700"/>
    <w:rsid w:val="002307B8"/>
    <w:rsid w:val="0023083A"/>
    <w:rsid w:val="002320ED"/>
    <w:rsid w:val="00232BA0"/>
    <w:rsid w:val="00233B45"/>
    <w:rsid w:val="00233CB0"/>
    <w:rsid w:val="00233DA1"/>
    <w:rsid w:val="0023439D"/>
    <w:rsid w:val="00234FED"/>
    <w:rsid w:val="002351B0"/>
    <w:rsid w:val="00235260"/>
    <w:rsid w:val="0023532C"/>
    <w:rsid w:val="00235DAC"/>
    <w:rsid w:val="00236176"/>
    <w:rsid w:val="00236904"/>
    <w:rsid w:val="0024031E"/>
    <w:rsid w:val="00241657"/>
    <w:rsid w:val="00241853"/>
    <w:rsid w:val="002428F4"/>
    <w:rsid w:val="00242F64"/>
    <w:rsid w:val="00243FDE"/>
    <w:rsid w:val="00245167"/>
    <w:rsid w:val="002460CE"/>
    <w:rsid w:val="00246C32"/>
    <w:rsid w:val="00246D4B"/>
    <w:rsid w:val="0024713B"/>
    <w:rsid w:val="002477A4"/>
    <w:rsid w:val="002507A6"/>
    <w:rsid w:val="00251CA7"/>
    <w:rsid w:val="00251F10"/>
    <w:rsid w:val="00254F4B"/>
    <w:rsid w:val="00255718"/>
    <w:rsid w:val="00255A1A"/>
    <w:rsid w:val="00256729"/>
    <w:rsid w:val="00256F4B"/>
    <w:rsid w:val="00257672"/>
    <w:rsid w:val="002604AB"/>
    <w:rsid w:val="00261282"/>
    <w:rsid w:val="002626F5"/>
    <w:rsid w:val="00263026"/>
    <w:rsid w:val="00263AC2"/>
    <w:rsid w:val="002665DC"/>
    <w:rsid w:val="00266976"/>
    <w:rsid w:val="00267A7B"/>
    <w:rsid w:val="002713E3"/>
    <w:rsid w:val="00271644"/>
    <w:rsid w:val="00273249"/>
    <w:rsid w:val="00273FF8"/>
    <w:rsid w:val="0027477F"/>
    <w:rsid w:val="00274E43"/>
    <w:rsid w:val="00274F3D"/>
    <w:rsid w:val="00275417"/>
    <w:rsid w:val="00275FF4"/>
    <w:rsid w:val="002768C3"/>
    <w:rsid w:val="00276ED0"/>
    <w:rsid w:val="0027744B"/>
    <w:rsid w:val="00277CC0"/>
    <w:rsid w:val="00277D0C"/>
    <w:rsid w:val="00280F5E"/>
    <w:rsid w:val="002816EB"/>
    <w:rsid w:val="0028225D"/>
    <w:rsid w:val="002826DE"/>
    <w:rsid w:val="00283510"/>
    <w:rsid w:val="00284119"/>
    <w:rsid w:val="00285720"/>
    <w:rsid w:val="0028593B"/>
    <w:rsid w:val="0028630F"/>
    <w:rsid w:val="002864A4"/>
    <w:rsid w:val="002865F1"/>
    <w:rsid w:val="00286E8B"/>
    <w:rsid w:val="00290117"/>
    <w:rsid w:val="002906AC"/>
    <w:rsid w:val="00290780"/>
    <w:rsid w:val="00290E36"/>
    <w:rsid w:val="00291A3C"/>
    <w:rsid w:val="0029328F"/>
    <w:rsid w:val="002934EE"/>
    <w:rsid w:val="0029388D"/>
    <w:rsid w:val="002938A8"/>
    <w:rsid w:val="00293916"/>
    <w:rsid w:val="00293B52"/>
    <w:rsid w:val="00294290"/>
    <w:rsid w:val="002947DE"/>
    <w:rsid w:val="00294CD1"/>
    <w:rsid w:val="0029536A"/>
    <w:rsid w:val="00295D5F"/>
    <w:rsid w:val="0029648D"/>
    <w:rsid w:val="002A10FE"/>
    <w:rsid w:val="002A2780"/>
    <w:rsid w:val="002A2994"/>
    <w:rsid w:val="002A2D29"/>
    <w:rsid w:val="002A58F6"/>
    <w:rsid w:val="002A5B0A"/>
    <w:rsid w:val="002A5DEC"/>
    <w:rsid w:val="002A73C5"/>
    <w:rsid w:val="002B0588"/>
    <w:rsid w:val="002B0A2F"/>
    <w:rsid w:val="002B1039"/>
    <w:rsid w:val="002B1176"/>
    <w:rsid w:val="002B2068"/>
    <w:rsid w:val="002B20AB"/>
    <w:rsid w:val="002B2155"/>
    <w:rsid w:val="002B2E73"/>
    <w:rsid w:val="002B3183"/>
    <w:rsid w:val="002B3F4D"/>
    <w:rsid w:val="002B4A87"/>
    <w:rsid w:val="002B4D9E"/>
    <w:rsid w:val="002B5398"/>
    <w:rsid w:val="002B54FA"/>
    <w:rsid w:val="002B709C"/>
    <w:rsid w:val="002B71AF"/>
    <w:rsid w:val="002C02A7"/>
    <w:rsid w:val="002C06D8"/>
    <w:rsid w:val="002C1730"/>
    <w:rsid w:val="002C2BEB"/>
    <w:rsid w:val="002C34B2"/>
    <w:rsid w:val="002C37CF"/>
    <w:rsid w:val="002C3B31"/>
    <w:rsid w:val="002C4C9D"/>
    <w:rsid w:val="002C50C1"/>
    <w:rsid w:val="002C53B5"/>
    <w:rsid w:val="002C6843"/>
    <w:rsid w:val="002D03E1"/>
    <w:rsid w:val="002D07AA"/>
    <w:rsid w:val="002D1F7A"/>
    <w:rsid w:val="002D4C23"/>
    <w:rsid w:val="002D563F"/>
    <w:rsid w:val="002D59DA"/>
    <w:rsid w:val="002D605C"/>
    <w:rsid w:val="002D6834"/>
    <w:rsid w:val="002D6883"/>
    <w:rsid w:val="002D6C73"/>
    <w:rsid w:val="002D7E9A"/>
    <w:rsid w:val="002E030B"/>
    <w:rsid w:val="002E09F6"/>
    <w:rsid w:val="002E1418"/>
    <w:rsid w:val="002E5445"/>
    <w:rsid w:val="002E59DB"/>
    <w:rsid w:val="002E6255"/>
    <w:rsid w:val="002F04AF"/>
    <w:rsid w:val="002F0A27"/>
    <w:rsid w:val="002F1356"/>
    <w:rsid w:val="002F14F8"/>
    <w:rsid w:val="002F4AC8"/>
    <w:rsid w:val="002F55FC"/>
    <w:rsid w:val="002F6E9F"/>
    <w:rsid w:val="002F6F55"/>
    <w:rsid w:val="002F702B"/>
    <w:rsid w:val="002F7581"/>
    <w:rsid w:val="002F7707"/>
    <w:rsid w:val="003005F6"/>
    <w:rsid w:val="0030067F"/>
    <w:rsid w:val="00300C06"/>
    <w:rsid w:val="00301AD1"/>
    <w:rsid w:val="00302174"/>
    <w:rsid w:val="00302965"/>
    <w:rsid w:val="00302A91"/>
    <w:rsid w:val="003047FC"/>
    <w:rsid w:val="00304A05"/>
    <w:rsid w:val="00304FD0"/>
    <w:rsid w:val="003062C2"/>
    <w:rsid w:val="00307636"/>
    <w:rsid w:val="0030772B"/>
    <w:rsid w:val="0030775C"/>
    <w:rsid w:val="00307D0F"/>
    <w:rsid w:val="003101BB"/>
    <w:rsid w:val="00311722"/>
    <w:rsid w:val="00311C51"/>
    <w:rsid w:val="00313463"/>
    <w:rsid w:val="00314AF4"/>
    <w:rsid w:val="003151CF"/>
    <w:rsid w:val="00315C12"/>
    <w:rsid w:val="003164E4"/>
    <w:rsid w:val="003213FA"/>
    <w:rsid w:val="00321F0F"/>
    <w:rsid w:val="003237A4"/>
    <w:rsid w:val="00324016"/>
    <w:rsid w:val="00324102"/>
    <w:rsid w:val="003243E9"/>
    <w:rsid w:val="0032541E"/>
    <w:rsid w:val="0032695D"/>
    <w:rsid w:val="00326B5C"/>
    <w:rsid w:val="00326EC6"/>
    <w:rsid w:val="003276A8"/>
    <w:rsid w:val="00327867"/>
    <w:rsid w:val="003279A3"/>
    <w:rsid w:val="003300E2"/>
    <w:rsid w:val="00330126"/>
    <w:rsid w:val="00330A4A"/>
    <w:rsid w:val="0033126D"/>
    <w:rsid w:val="003314AE"/>
    <w:rsid w:val="00331517"/>
    <w:rsid w:val="00331799"/>
    <w:rsid w:val="00331966"/>
    <w:rsid w:val="00331FCB"/>
    <w:rsid w:val="00334A16"/>
    <w:rsid w:val="00334AD2"/>
    <w:rsid w:val="00334F38"/>
    <w:rsid w:val="003350F5"/>
    <w:rsid w:val="00335E24"/>
    <w:rsid w:val="00336297"/>
    <w:rsid w:val="00337604"/>
    <w:rsid w:val="00337787"/>
    <w:rsid w:val="00337DB8"/>
    <w:rsid w:val="003400E3"/>
    <w:rsid w:val="00340BBA"/>
    <w:rsid w:val="003411B8"/>
    <w:rsid w:val="00341965"/>
    <w:rsid w:val="00341ECB"/>
    <w:rsid w:val="003423E7"/>
    <w:rsid w:val="003431B2"/>
    <w:rsid w:val="0034416D"/>
    <w:rsid w:val="0034464E"/>
    <w:rsid w:val="0034506F"/>
    <w:rsid w:val="0034636A"/>
    <w:rsid w:val="00346C30"/>
    <w:rsid w:val="0034710F"/>
    <w:rsid w:val="003478FE"/>
    <w:rsid w:val="00347B54"/>
    <w:rsid w:val="0035097F"/>
    <w:rsid w:val="00351D20"/>
    <w:rsid w:val="0035231F"/>
    <w:rsid w:val="003523C6"/>
    <w:rsid w:val="00352B2A"/>
    <w:rsid w:val="00353A26"/>
    <w:rsid w:val="00354826"/>
    <w:rsid w:val="00354C6A"/>
    <w:rsid w:val="00354FC8"/>
    <w:rsid w:val="003550E5"/>
    <w:rsid w:val="00355546"/>
    <w:rsid w:val="00355861"/>
    <w:rsid w:val="00356014"/>
    <w:rsid w:val="00356CC3"/>
    <w:rsid w:val="00356CEE"/>
    <w:rsid w:val="00360D2B"/>
    <w:rsid w:val="00361426"/>
    <w:rsid w:val="00361C44"/>
    <w:rsid w:val="00361DC8"/>
    <w:rsid w:val="0036214A"/>
    <w:rsid w:val="003621EA"/>
    <w:rsid w:val="00362BAB"/>
    <w:rsid w:val="00363D9C"/>
    <w:rsid w:val="00363F59"/>
    <w:rsid w:val="00364A04"/>
    <w:rsid w:val="00365293"/>
    <w:rsid w:val="003653E8"/>
    <w:rsid w:val="0036587B"/>
    <w:rsid w:val="00365986"/>
    <w:rsid w:val="003659AA"/>
    <w:rsid w:val="003666EF"/>
    <w:rsid w:val="00366F41"/>
    <w:rsid w:val="00367A00"/>
    <w:rsid w:val="00367F49"/>
    <w:rsid w:val="003726F0"/>
    <w:rsid w:val="0037315A"/>
    <w:rsid w:val="00374430"/>
    <w:rsid w:val="003748DB"/>
    <w:rsid w:val="003752AD"/>
    <w:rsid w:val="00376086"/>
    <w:rsid w:val="003760D4"/>
    <w:rsid w:val="00376983"/>
    <w:rsid w:val="003769E3"/>
    <w:rsid w:val="00376D98"/>
    <w:rsid w:val="00377044"/>
    <w:rsid w:val="00377879"/>
    <w:rsid w:val="00377916"/>
    <w:rsid w:val="00377F5D"/>
    <w:rsid w:val="003805FD"/>
    <w:rsid w:val="00380600"/>
    <w:rsid w:val="00380811"/>
    <w:rsid w:val="003814E9"/>
    <w:rsid w:val="0038152F"/>
    <w:rsid w:val="00381738"/>
    <w:rsid w:val="0038568F"/>
    <w:rsid w:val="0038616E"/>
    <w:rsid w:val="00391D45"/>
    <w:rsid w:val="00392A66"/>
    <w:rsid w:val="00393950"/>
    <w:rsid w:val="003941AB"/>
    <w:rsid w:val="00394905"/>
    <w:rsid w:val="00394B53"/>
    <w:rsid w:val="00394F57"/>
    <w:rsid w:val="00395244"/>
    <w:rsid w:val="003954A3"/>
    <w:rsid w:val="00395512"/>
    <w:rsid w:val="00395DE8"/>
    <w:rsid w:val="00396E30"/>
    <w:rsid w:val="0039766B"/>
    <w:rsid w:val="003A039A"/>
    <w:rsid w:val="003A06BB"/>
    <w:rsid w:val="003A0B6C"/>
    <w:rsid w:val="003A1774"/>
    <w:rsid w:val="003A1B0E"/>
    <w:rsid w:val="003A2B88"/>
    <w:rsid w:val="003A3A3A"/>
    <w:rsid w:val="003A47DA"/>
    <w:rsid w:val="003A4BF0"/>
    <w:rsid w:val="003A573E"/>
    <w:rsid w:val="003A6525"/>
    <w:rsid w:val="003A6889"/>
    <w:rsid w:val="003A7D1A"/>
    <w:rsid w:val="003B116F"/>
    <w:rsid w:val="003B16E7"/>
    <w:rsid w:val="003B1D73"/>
    <w:rsid w:val="003B22A9"/>
    <w:rsid w:val="003B24EE"/>
    <w:rsid w:val="003B25AA"/>
    <w:rsid w:val="003B26E0"/>
    <w:rsid w:val="003B3F15"/>
    <w:rsid w:val="003B515F"/>
    <w:rsid w:val="003B529E"/>
    <w:rsid w:val="003B58C1"/>
    <w:rsid w:val="003B5911"/>
    <w:rsid w:val="003B61E8"/>
    <w:rsid w:val="003B7988"/>
    <w:rsid w:val="003C0424"/>
    <w:rsid w:val="003C0DEB"/>
    <w:rsid w:val="003C1590"/>
    <w:rsid w:val="003C2A3B"/>
    <w:rsid w:val="003C2A70"/>
    <w:rsid w:val="003C3332"/>
    <w:rsid w:val="003C4B77"/>
    <w:rsid w:val="003C4E1D"/>
    <w:rsid w:val="003C7510"/>
    <w:rsid w:val="003D026B"/>
    <w:rsid w:val="003D09DC"/>
    <w:rsid w:val="003D1174"/>
    <w:rsid w:val="003D14B6"/>
    <w:rsid w:val="003D20B3"/>
    <w:rsid w:val="003D2BA8"/>
    <w:rsid w:val="003D42D3"/>
    <w:rsid w:val="003D46BB"/>
    <w:rsid w:val="003D579F"/>
    <w:rsid w:val="003D5B2F"/>
    <w:rsid w:val="003D5D22"/>
    <w:rsid w:val="003D617B"/>
    <w:rsid w:val="003D67EA"/>
    <w:rsid w:val="003D6803"/>
    <w:rsid w:val="003D6987"/>
    <w:rsid w:val="003D7201"/>
    <w:rsid w:val="003D73C0"/>
    <w:rsid w:val="003D7B7D"/>
    <w:rsid w:val="003D7D80"/>
    <w:rsid w:val="003E0339"/>
    <w:rsid w:val="003E0FC5"/>
    <w:rsid w:val="003E1704"/>
    <w:rsid w:val="003E1930"/>
    <w:rsid w:val="003E2492"/>
    <w:rsid w:val="003E3D53"/>
    <w:rsid w:val="003E4677"/>
    <w:rsid w:val="003E4F13"/>
    <w:rsid w:val="003E5008"/>
    <w:rsid w:val="003E549C"/>
    <w:rsid w:val="003E68B8"/>
    <w:rsid w:val="003E76BC"/>
    <w:rsid w:val="003E7853"/>
    <w:rsid w:val="003E7E43"/>
    <w:rsid w:val="003F0569"/>
    <w:rsid w:val="003F0AD2"/>
    <w:rsid w:val="003F1514"/>
    <w:rsid w:val="003F18CB"/>
    <w:rsid w:val="003F1A97"/>
    <w:rsid w:val="003F1CED"/>
    <w:rsid w:val="003F2526"/>
    <w:rsid w:val="003F2580"/>
    <w:rsid w:val="003F2F23"/>
    <w:rsid w:val="003F511B"/>
    <w:rsid w:val="003F625D"/>
    <w:rsid w:val="003F66DE"/>
    <w:rsid w:val="003F6C4D"/>
    <w:rsid w:val="003F6EB3"/>
    <w:rsid w:val="003F7FA9"/>
    <w:rsid w:val="00400311"/>
    <w:rsid w:val="00401C0E"/>
    <w:rsid w:val="0040267A"/>
    <w:rsid w:val="00402C45"/>
    <w:rsid w:val="00402C6C"/>
    <w:rsid w:val="00402EB8"/>
    <w:rsid w:val="00403A01"/>
    <w:rsid w:val="004045CC"/>
    <w:rsid w:val="00404713"/>
    <w:rsid w:val="00404E78"/>
    <w:rsid w:val="00405BDC"/>
    <w:rsid w:val="004103C8"/>
    <w:rsid w:val="00412A23"/>
    <w:rsid w:val="004140C1"/>
    <w:rsid w:val="004144B4"/>
    <w:rsid w:val="0041664B"/>
    <w:rsid w:val="004175C3"/>
    <w:rsid w:val="00417D59"/>
    <w:rsid w:val="004203AD"/>
    <w:rsid w:val="00420E28"/>
    <w:rsid w:val="00420E4B"/>
    <w:rsid w:val="00421A3D"/>
    <w:rsid w:val="0042292C"/>
    <w:rsid w:val="00422B41"/>
    <w:rsid w:val="00422E72"/>
    <w:rsid w:val="00423BB9"/>
    <w:rsid w:val="0042557E"/>
    <w:rsid w:val="00426427"/>
    <w:rsid w:val="004266D8"/>
    <w:rsid w:val="00426B16"/>
    <w:rsid w:val="00426CF6"/>
    <w:rsid w:val="00427148"/>
    <w:rsid w:val="004279F8"/>
    <w:rsid w:val="00427E25"/>
    <w:rsid w:val="004301D3"/>
    <w:rsid w:val="00431218"/>
    <w:rsid w:val="004315D4"/>
    <w:rsid w:val="00431ADB"/>
    <w:rsid w:val="00431B72"/>
    <w:rsid w:val="00432CE8"/>
    <w:rsid w:val="00432E53"/>
    <w:rsid w:val="00433488"/>
    <w:rsid w:val="004339F8"/>
    <w:rsid w:val="00433D8B"/>
    <w:rsid w:val="004342BB"/>
    <w:rsid w:val="00434A30"/>
    <w:rsid w:val="0043556F"/>
    <w:rsid w:val="00435CB9"/>
    <w:rsid w:val="0043605C"/>
    <w:rsid w:val="00436061"/>
    <w:rsid w:val="004362FE"/>
    <w:rsid w:val="0043631B"/>
    <w:rsid w:val="0044024B"/>
    <w:rsid w:val="0044070D"/>
    <w:rsid w:val="00441650"/>
    <w:rsid w:val="004420F6"/>
    <w:rsid w:val="0044210E"/>
    <w:rsid w:val="0044224D"/>
    <w:rsid w:val="00443219"/>
    <w:rsid w:val="0044460F"/>
    <w:rsid w:val="004447BD"/>
    <w:rsid w:val="00444EBD"/>
    <w:rsid w:val="0044510F"/>
    <w:rsid w:val="00446CA9"/>
    <w:rsid w:val="00447529"/>
    <w:rsid w:val="00447BDF"/>
    <w:rsid w:val="00447F7E"/>
    <w:rsid w:val="0045110B"/>
    <w:rsid w:val="00451148"/>
    <w:rsid w:val="00451681"/>
    <w:rsid w:val="00454483"/>
    <w:rsid w:val="004547D9"/>
    <w:rsid w:val="004547DD"/>
    <w:rsid w:val="00455F97"/>
    <w:rsid w:val="00456AC6"/>
    <w:rsid w:val="00457A46"/>
    <w:rsid w:val="00460C2D"/>
    <w:rsid w:val="004616B8"/>
    <w:rsid w:val="00462120"/>
    <w:rsid w:val="00462A86"/>
    <w:rsid w:val="00463B2E"/>
    <w:rsid w:val="0046428E"/>
    <w:rsid w:val="00464422"/>
    <w:rsid w:val="00465009"/>
    <w:rsid w:val="00466BA6"/>
    <w:rsid w:val="00466E18"/>
    <w:rsid w:val="004673F2"/>
    <w:rsid w:val="00467A04"/>
    <w:rsid w:val="00467A9A"/>
    <w:rsid w:val="00470282"/>
    <w:rsid w:val="00470320"/>
    <w:rsid w:val="00470DEB"/>
    <w:rsid w:val="0047245F"/>
    <w:rsid w:val="0047248C"/>
    <w:rsid w:val="004724AB"/>
    <w:rsid w:val="00472AA5"/>
    <w:rsid w:val="00472BC5"/>
    <w:rsid w:val="004732DE"/>
    <w:rsid w:val="00473A6C"/>
    <w:rsid w:val="00474888"/>
    <w:rsid w:val="00474B35"/>
    <w:rsid w:val="004754FA"/>
    <w:rsid w:val="00476083"/>
    <w:rsid w:val="0047619A"/>
    <w:rsid w:val="004771EA"/>
    <w:rsid w:val="004773C8"/>
    <w:rsid w:val="00481474"/>
    <w:rsid w:val="004815A4"/>
    <w:rsid w:val="00482B34"/>
    <w:rsid w:val="00482F68"/>
    <w:rsid w:val="00483201"/>
    <w:rsid w:val="00483704"/>
    <w:rsid w:val="00483E11"/>
    <w:rsid w:val="00484040"/>
    <w:rsid w:val="00484576"/>
    <w:rsid w:val="00484E0E"/>
    <w:rsid w:val="00486029"/>
    <w:rsid w:val="00486171"/>
    <w:rsid w:val="00486F16"/>
    <w:rsid w:val="004873F1"/>
    <w:rsid w:val="00487FD0"/>
    <w:rsid w:val="0049002B"/>
    <w:rsid w:val="00491B9A"/>
    <w:rsid w:val="00492251"/>
    <w:rsid w:val="00492E79"/>
    <w:rsid w:val="0049349D"/>
    <w:rsid w:val="0049551F"/>
    <w:rsid w:val="004955AD"/>
    <w:rsid w:val="00495714"/>
    <w:rsid w:val="00495CDD"/>
    <w:rsid w:val="00496997"/>
    <w:rsid w:val="0049798B"/>
    <w:rsid w:val="004A2291"/>
    <w:rsid w:val="004A2651"/>
    <w:rsid w:val="004A37F1"/>
    <w:rsid w:val="004A3AE4"/>
    <w:rsid w:val="004A45C6"/>
    <w:rsid w:val="004A5CF5"/>
    <w:rsid w:val="004A7C66"/>
    <w:rsid w:val="004B048A"/>
    <w:rsid w:val="004B0622"/>
    <w:rsid w:val="004B17B7"/>
    <w:rsid w:val="004B1D68"/>
    <w:rsid w:val="004B2031"/>
    <w:rsid w:val="004B2AD9"/>
    <w:rsid w:val="004B2DB2"/>
    <w:rsid w:val="004B3331"/>
    <w:rsid w:val="004B37AD"/>
    <w:rsid w:val="004B3CCC"/>
    <w:rsid w:val="004B41F5"/>
    <w:rsid w:val="004B427C"/>
    <w:rsid w:val="004B48DA"/>
    <w:rsid w:val="004B6779"/>
    <w:rsid w:val="004B6E24"/>
    <w:rsid w:val="004B7E3C"/>
    <w:rsid w:val="004C05C6"/>
    <w:rsid w:val="004C1196"/>
    <w:rsid w:val="004C1DB3"/>
    <w:rsid w:val="004C3D32"/>
    <w:rsid w:val="004C4359"/>
    <w:rsid w:val="004C4878"/>
    <w:rsid w:val="004C4B40"/>
    <w:rsid w:val="004C7CC5"/>
    <w:rsid w:val="004D061E"/>
    <w:rsid w:val="004D0810"/>
    <w:rsid w:val="004D1530"/>
    <w:rsid w:val="004D1709"/>
    <w:rsid w:val="004D1920"/>
    <w:rsid w:val="004D3496"/>
    <w:rsid w:val="004D3B2A"/>
    <w:rsid w:val="004D3CC9"/>
    <w:rsid w:val="004D3F7C"/>
    <w:rsid w:val="004D6959"/>
    <w:rsid w:val="004D7294"/>
    <w:rsid w:val="004D7570"/>
    <w:rsid w:val="004D7FE3"/>
    <w:rsid w:val="004E1E07"/>
    <w:rsid w:val="004E1F52"/>
    <w:rsid w:val="004E235E"/>
    <w:rsid w:val="004E2D8E"/>
    <w:rsid w:val="004E31E3"/>
    <w:rsid w:val="004E5AE4"/>
    <w:rsid w:val="004E5B42"/>
    <w:rsid w:val="004E6046"/>
    <w:rsid w:val="004E6AD9"/>
    <w:rsid w:val="004E7E77"/>
    <w:rsid w:val="004F0597"/>
    <w:rsid w:val="004F0857"/>
    <w:rsid w:val="004F0F7D"/>
    <w:rsid w:val="004F13B2"/>
    <w:rsid w:val="004F172F"/>
    <w:rsid w:val="004F1878"/>
    <w:rsid w:val="004F1B81"/>
    <w:rsid w:val="004F2984"/>
    <w:rsid w:val="004F2C24"/>
    <w:rsid w:val="004F31D7"/>
    <w:rsid w:val="004F502A"/>
    <w:rsid w:val="004F5904"/>
    <w:rsid w:val="004F5D8C"/>
    <w:rsid w:val="004F63DA"/>
    <w:rsid w:val="004F6C26"/>
    <w:rsid w:val="004F7316"/>
    <w:rsid w:val="005002C1"/>
    <w:rsid w:val="00500377"/>
    <w:rsid w:val="00500B04"/>
    <w:rsid w:val="005018E3"/>
    <w:rsid w:val="00501F72"/>
    <w:rsid w:val="005037B9"/>
    <w:rsid w:val="00503939"/>
    <w:rsid w:val="00503AB3"/>
    <w:rsid w:val="00505223"/>
    <w:rsid w:val="00505747"/>
    <w:rsid w:val="0050632E"/>
    <w:rsid w:val="00507421"/>
    <w:rsid w:val="00507DC6"/>
    <w:rsid w:val="0051012F"/>
    <w:rsid w:val="00510B6B"/>
    <w:rsid w:val="00510F6B"/>
    <w:rsid w:val="00512410"/>
    <w:rsid w:val="00513131"/>
    <w:rsid w:val="005132D6"/>
    <w:rsid w:val="005133DE"/>
    <w:rsid w:val="00514D89"/>
    <w:rsid w:val="00515E35"/>
    <w:rsid w:val="005168EB"/>
    <w:rsid w:val="00517929"/>
    <w:rsid w:val="00517AC2"/>
    <w:rsid w:val="00517DD3"/>
    <w:rsid w:val="00520DD1"/>
    <w:rsid w:val="00520EE2"/>
    <w:rsid w:val="005210F9"/>
    <w:rsid w:val="00521555"/>
    <w:rsid w:val="005221AD"/>
    <w:rsid w:val="005227B5"/>
    <w:rsid w:val="0052338E"/>
    <w:rsid w:val="00524A62"/>
    <w:rsid w:val="00524ACF"/>
    <w:rsid w:val="00525E36"/>
    <w:rsid w:val="00526EE0"/>
    <w:rsid w:val="00527466"/>
    <w:rsid w:val="005277A9"/>
    <w:rsid w:val="005279EC"/>
    <w:rsid w:val="0053002D"/>
    <w:rsid w:val="00530799"/>
    <w:rsid w:val="00530C86"/>
    <w:rsid w:val="00530FB0"/>
    <w:rsid w:val="005336AA"/>
    <w:rsid w:val="00533817"/>
    <w:rsid w:val="00533D96"/>
    <w:rsid w:val="00534075"/>
    <w:rsid w:val="0053495B"/>
    <w:rsid w:val="00534F44"/>
    <w:rsid w:val="00535B49"/>
    <w:rsid w:val="00535B4D"/>
    <w:rsid w:val="00535E0D"/>
    <w:rsid w:val="0053652B"/>
    <w:rsid w:val="00536616"/>
    <w:rsid w:val="00536B81"/>
    <w:rsid w:val="00536EBC"/>
    <w:rsid w:val="005371D0"/>
    <w:rsid w:val="00541DF0"/>
    <w:rsid w:val="005421A8"/>
    <w:rsid w:val="00542899"/>
    <w:rsid w:val="005434AF"/>
    <w:rsid w:val="00544773"/>
    <w:rsid w:val="00544BC2"/>
    <w:rsid w:val="00545854"/>
    <w:rsid w:val="00546B31"/>
    <w:rsid w:val="005476E8"/>
    <w:rsid w:val="00550202"/>
    <w:rsid w:val="00550D0D"/>
    <w:rsid w:val="0055275A"/>
    <w:rsid w:val="00552A33"/>
    <w:rsid w:val="00552D6C"/>
    <w:rsid w:val="0055335C"/>
    <w:rsid w:val="005534A6"/>
    <w:rsid w:val="00554218"/>
    <w:rsid w:val="00555443"/>
    <w:rsid w:val="005554E4"/>
    <w:rsid w:val="0055557D"/>
    <w:rsid w:val="005559B0"/>
    <w:rsid w:val="00555EAB"/>
    <w:rsid w:val="00556088"/>
    <w:rsid w:val="005567F3"/>
    <w:rsid w:val="00557FE2"/>
    <w:rsid w:val="00560008"/>
    <w:rsid w:val="00560048"/>
    <w:rsid w:val="005605ED"/>
    <w:rsid w:val="005608D0"/>
    <w:rsid w:val="00560D3F"/>
    <w:rsid w:val="0056263F"/>
    <w:rsid w:val="0056266D"/>
    <w:rsid w:val="00562D29"/>
    <w:rsid w:val="00565536"/>
    <w:rsid w:val="0056670F"/>
    <w:rsid w:val="00567370"/>
    <w:rsid w:val="00567A5E"/>
    <w:rsid w:val="00567EF3"/>
    <w:rsid w:val="00570E2A"/>
    <w:rsid w:val="005730EF"/>
    <w:rsid w:val="00574405"/>
    <w:rsid w:val="00574905"/>
    <w:rsid w:val="00576D6B"/>
    <w:rsid w:val="00576E92"/>
    <w:rsid w:val="0058075A"/>
    <w:rsid w:val="00581302"/>
    <w:rsid w:val="00581382"/>
    <w:rsid w:val="00581879"/>
    <w:rsid w:val="00581D9E"/>
    <w:rsid w:val="00581FF6"/>
    <w:rsid w:val="005820C1"/>
    <w:rsid w:val="00582309"/>
    <w:rsid w:val="005839FB"/>
    <w:rsid w:val="00583B18"/>
    <w:rsid w:val="00584E83"/>
    <w:rsid w:val="00585A2B"/>
    <w:rsid w:val="00587C70"/>
    <w:rsid w:val="005908D8"/>
    <w:rsid w:val="00590C3D"/>
    <w:rsid w:val="00592283"/>
    <w:rsid w:val="005931C4"/>
    <w:rsid w:val="0059342A"/>
    <w:rsid w:val="00593E5B"/>
    <w:rsid w:val="005940D1"/>
    <w:rsid w:val="00594AC0"/>
    <w:rsid w:val="00594D63"/>
    <w:rsid w:val="00594E98"/>
    <w:rsid w:val="00595000"/>
    <w:rsid w:val="005951F5"/>
    <w:rsid w:val="005952A4"/>
    <w:rsid w:val="00595EF3"/>
    <w:rsid w:val="00595F0E"/>
    <w:rsid w:val="00596C72"/>
    <w:rsid w:val="005A0049"/>
    <w:rsid w:val="005A0376"/>
    <w:rsid w:val="005A0C15"/>
    <w:rsid w:val="005A161D"/>
    <w:rsid w:val="005A1E78"/>
    <w:rsid w:val="005A24D2"/>
    <w:rsid w:val="005A25E4"/>
    <w:rsid w:val="005A34D5"/>
    <w:rsid w:val="005A3BDE"/>
    <w:rsid w:val="005A3C19"/>
    <w:rsid w:val="005A45F7"/>
    <w:rsid w:val="005A5286"/>
    <w:rsid w:val="005A5AAF"/>
    <w:rsid w:val="005A5E58"/>
    <w:rsid w:val="005A5ED0"/>
    <w:rsid w:val="005A6573"/>
    <w:rsid w:val="005A7217"/>
    <w:rsid w:val="005A7FBC"/>
    <w:rsid w:val="005B12B8"/>
    <w:rsid w:val="005B200B"/>
    <w:rsid w:val="005B2A1C"/>
    <w:rsid w:val="005B2AED"/>
    <w:rsid w:val="005B2FE2"/>
    <w:rsid w:val="005B3474"/>
    <w:rsid w:val="005B4CFE"/>
    <w:rsid w:val="005B5181"/>
    <w:rsid w:val="005B5477"/>
    <w:rsid w:val="005B6C73"/>
    <w:rsid w:val="005B754F"/>
    <w:rsid w:val="005B77E7"/>
    <w:rsid w:val="005C0606"/>
    <w:rsid w:val="005C1BB6"/>
    <w:rsid w:val="005C32CD"/>
    <w:rsid w:val="005C3900"/>
    <w:rsid w:val="005C3AC2"/>
    <w:rsid w:val="005C4485"/>
    <w:rsid w:val="005C449A"/>
    <w:rsid w:val="005C5322"/>
    <w:rsid w:val="005D221E"/>
    <w:rsid w:val="005D246F"/>
    <w:rsid w:val="005D4B2C"/>
    <w:rsid w:val="005D4E5A"/>
    <w:rsid w:val="005D5093"/>
    <w:rsid w:val="005D52E6"/>
    <w:rsid w:val="005D6B31"/>
    <w:rsid w:val="005D6F32"/>
    <w:rsid w:val="005D740C"/>
    <w:rsid w:val="005D76AE"/>
    <w:rsid w:val="005D7CC1"/>
    <w:rsid w:val="005E01C1"/>
    <w:rsid w:val="005E1046"/>
    <w:rsid w:val="005E258E"/>
    <w:rsid w:val="005E377C"/>
    <w:rsid w:val="005E3ED6"/>
    <w:rsid w:val="005E5A4A"/>
    <w:rsid w:val="005E618B"/>
    <w:rsid w:val="005E680A"/>
    <w:rsid w:val="005E78A9"/>
    <w:rsid w:val="005E7A62"/>
    <w:rsid w:val="005F0F6E"/>
    <w:rsid w:val="005F17AD"/>
    <w:rsid w:val="005F204B"/>
    <w:rsid w:val="005F26F4"/>
    <w:rsid w:val="005F2AB2"/>
    <w:rsid w:val="005F2B95"/>
    <w:rsid w:val="005F303C"/>
    <w:rsid w:val="005F31E3"/>
    <w:rsid w:val="005F3E87"/>
    <w:rsid w:val="005F4476"/>
    <w:rsid w:val="005F4BA6"/>
    <w:rsid w:val="005F4FC8"/>
    <w:rsid w:val="005F54E3"/>
    <w:rsid w:val="005F6FFE"/>
    <w:rsid w:val="005F7206"/>
    <w:rsid w:val="00600129"/>
    <w:rsid w:val="00601C1E"/>
    <w:rsid w:val="00601DF2"/>
    <w:rsid w:val="0060274E"/>
    <w:rsid w:val="00602833"/>
    <w:rsid w:val="00603558"/>
    <w:rsid w:val="00604B6A"/>
    <w:rsid w:val="00605C12"/>
    <w:rsid w:val="00605EE7"/>
    <w:rsid w:val="00605FD3"/>
    <w:rsid w:val="00606DF1"/>
    <w:rsid w:val="006072D1"/>
    <w:rsid w:val="0060783B"/>
    <w:rsid w:val="00611EAE"/>
    <w:rsid w:val="00612D22"/>
    <w:rsid w:val="00613C76"/>
    <w:rsid w:val="00614843"/>
    <w:rsid w:val="00614A96"/>
    <w:rsid w:val="00616180"/>
    <w:rsid w:val="0061639D"/>
    <w:rsid w:val="0061673A"/>
    <w:rsid w:val="0061680B"/>
    <w:rsid w:val="00620511"/>
    <w:rsid w:val="0062111F"/>
    <w:rsid w:val="00622928"/>
    <w:rsid w:val="00622A75"/>
    <w:rsid w:val="00622C67"/>
    <w:rsid w:val="006237B1"/>
    <w:rsid w:val="00623CF0"/>
    <w:rsid w:val="00623E04"/>
    <w:rsid w:val="0062406D"/>
    <w:rsid w:val="006243EB"/>
    <w:rsid w:val="0062454F"/>
    <w:rsid w:val="00625C71"/>
    <w:rsid w:val="00625ED1"/>
    <w:rsid w:val="006267A2"/>
    <w:rsid w:val="006306D3"/>
    <w:rsid w:val="00630AB1"/>
    <w:rsid w:val="00630DB6"/>
    <w:rsid w:val="00631AD9"/>
    <w:rsid w:val="00632BF5"/>
    <w:rsid w:val="00633572"/>
    <w:rsid w:val="00633656"/>
    <w:rsid w:val="006345F1"/>
    <w:rsid w:val="0063589D"/>
    <w:rsid w:val="006368DF"/>
    <w:rsid w:val="00636955"/>
    <w:rsid w:val="00636B26"/>
    <w:rsid w:val="00636CF9"/>
    <w:rsid w:val="00641F3A"/>
    <w:rsid w:val="00642091"/>
    <w:rsid w:val="00642CE0"/>
    <w:rsid w:val="00642F55"/>
    <w:rsid w:val="0064363C"/>
    <w:rsid w:val="006449AB"/>
    <w:rsid w:val="0064544F"/>
    <w:rsid w:val="0064647E"/>
    <w:rsid w:val="00647755"/>
    <w:rsid w:val="0065030F"/>
    <w:rsid w:val="006518B1"/>
    <w:rsid w:val="006524FB"/>
    <w:rsid w:val="006531C2"/>
    <w:rsid w:val="006531FA"/>
    <w:rsid w:val="006550F4"/>
    <w:rsid w:val="006553ED"/>
    <w:rsid w:val="006555B2"/>
    <w:rsid w:val="0065606E"/>
    <w:rsid w:val="006562C5"/>
    <w:rsid w:val="00656ABE"/>
    <w:rsid w:val="00656EEF"/>
    <w:rsid w:val="006601CB"/>
    <w:rsid w:val="006607A4"/>
    <w:rsid w:val="006633FA"/>
    <w:rsid w:val="00663DF7"/>
    <w:rsid w:val="0066419E"/>
    <w:rsid w:val="006644AB"/>
    <w:rsid w:val="00664788"/>
    <w:rsid w:val="0066487D"/>
    <w:rsid w:val="006652B8"/>
    <w:rsid w:val="00665921"/>
    <w:rsid w:val="006660DA"/>
    <w:rsid w:val="006675C2"/>
    <w:rsid w:val="006676A5"/>
    <w:rsid w:val="00667846"/>
    <w:rsid w:val="00667847"/>
    <w:rsid w:val="006701DD"/>
    <w:rsid w:val="006711C9"/>
    <w:rsid w:val="00672C04"/>
    <w:rsid w:val="00674978"/>
    <w:rsid w:val="00676BDE"/>
    <w:rsid w:val="006771A0"/>
    <w:rsid w:val="006772EA"/>
    <w:rsid w:val="006810F2"/>
    <w:rsid w:val="006820B8"/>
    <w:rsid w:val="00682184"/>
    <w:rsid w:val="0068310F"/>
    <w:rsid w:val="00683E6A"/>
    <w:rsid w:val="00685D5E"/>
    <w:rsid w:val="00687BCE"/>
    <w:rsid w:val="00687C37"/>
    <w:rsid w:val="00690835"/>
    <w:rsid w:val="00690EA0"/>
    <w:rsid w:val="00691407"/>
    <w:rsid w:val="0069174D"/>
    <w:rsid w:val="00691CF1"/>
    <w:rsid w:val="00692759"/>
    <w:rsid w:val="00692967"/>
    <w:rsid w:val="00694F8F"/>
    <w:rsid w:val="00694FC8"/>
    <w:rsid w:val="006951AA"/>
    <w:rsid w:val="0069735C"/>
    <w:rsid w:val="0069785B"/>
    <w:rsid w:val="00697A84"/>
    <w:rsid w:val="006A07CA"/>
    <w:rsid w:val="006A0C4B"/>
    <w:rsid w:val="006A1407"/>
    <w:rsid w:val="006A1984"/>
    <w:rsid w:val="006A2E48"/>
    <w:rsid w:val="006A3033"/>
    <w:rsid w:val="006A44F9"/>
    <w:rsid w:val="006A4A50"/>
    <w:rsid w:val="006A4B3C"/>
    <w:rsid w:val="006A5191"/>
    <w:rsid w:val="006A5706"/>
    <w:rsid w:val="006A7E66"/>
    <w:rsid w:val="006B120E"/>
    <w:rsid w:val="006B16D2"/>
    <w:rsid w:val="006B1F92"/>
    <w:rsid w:val="006B22F4"/>
    <w:rsid w:val="006B29B9"/>
    <w:rsid w:val="006B328B"/>
    <w:rsid w:val="006B4AEB"/>
    <w:rsid w:val="006B5489"/>
    <w:rsid w:val="006B5715"/>
    <w:rsid w:val="006B7278"/>
    <w:rsid w:val="006B78C6"/>
    <w:rsid w:val="006B7A16"/>
    <w:rsid w:val="006C076F"/>
    <w:rsid w:val="006C0E6D"/>
    <w:rsid w:val="006C25B0"/>
    <w:rsid w:val="006C354B"/>
    <w:rsid w:val="006C3CCC"/>
    <w:rsid w:val="006C3D63"/>
    <w:rsid w:val="006C437C"/>
    <w:rsid w:val="006C4DD7"/>
    <w:rsid w:val="006C4E7A"/>
    <w:rsid w:val="006C50C3"/>
    <w:rsid w:val="006C5351"/>
    <w:rsid w:val="006C567C"/>
    <w:rsid w:val="006C6EC5"/>
    <w:rsid w:val="006C766E"/>
    <w:rsid w:val="006C7ACD"/>
    <w:rsid w:val="006C7DA5"/>
    <w:rsid w:val="006D017F"/>
    <w:rsid w:val="006D0E47"/>
    <w:rsid w:val="006D0F01"/>
    <w:rsid w:val="006D18D5"/>
    <w:rsid w:val="006D1EF0"/>
    <w:rsid w:val="006D3727"/>
    <w:rsid w:val="006D41E4"/>
    <w:rsid w:val="006D4F9B"/>
    <w:rsid w:val="006D501C"/>
    <w:rsid w:val="006D503E"/>
    <w:rsid w:val="006D5766"/>
    <w:rsid w:val="006D5815"/>
    <w:rsid w:val="006D5C45"/>
    <w:rsid w:val="006D5EDB"/>
    <w:rsid w:val="006D6254"/>
    <w:rsid w:val="006D62B1"/>
    <w:rsid w:val="006D71B6"/>
    <w:rsid w:val="006E18FC"/>
    <w:rsid w:val="006E23BB"/>
    <w:rsid w:val="006E2BCC"/>
    <w:rsid w:val="006E38B3"/>
    <w:rsid w:val="006E471E"/>
    <w:rsid w:val="006E48B8"/>
    <w:rsid w:val="006E49A9"/>
    <w:rsid w:val="006E4A86"/>
    <w:rsid w:val="006E4AE5"/>
    <w:rsid w:val="006E5847"/>
    <w:rsid w:val="006E66D1"/>
    <w:rsid w:val="006E6EF8"/>
    <w:rsid w:val="006E7027"/>
    <w:rsid w:val="006E7907"/>
    <w:rsid w:val="006E7DBC"/>
    <w:rsid w:val="006F0807"/>
    <w:rsid w:val="006F0C6F"/>
    <w:rsid w:val="006F1106"/>
    <w:rsid w:val="006F134C"/>
    <w:rsid w:val="006F1E5B"/>
    <w:rsid w:val="006F400C"/>
    <w:rsid w:val="006F42CF"/>
    <w:rsid w:val="006F60FF"/>
    <w:rsid w:val="006F62F6"/>
    <w:rsid w:val="006F798A"/>
    <w:rsid w:val="007000DC"/>
    <w:rsid w:val="007004DE"/>
    <w:rsid w:val="007045A7"/>
    <w:rsid w:val="00704D53"/>
    <w:rsid w:val="00704F19"/>
    <w:rsid w:val="00704F37"/>
    <w:rsid w:val="00705889"/>
    <w:rsid w:val="007062CE"/>
    <w:rsid w:val="00706784"/>
    <w:rsid w:val="007074A6"/>
    <w:rsid w:val="00707D01"/>
    <w:rsid w:val="00707DAC"/>
    <w:rsid w:val="00710234"/>
    <w:rsid w:val="007103FC"/>
    <w:rsid w:val="00710449"/>
    <w:rsid w:val="00711AF4"/>
    <w:rsid w:val="007168AF"/>
    <w:rsid w:val="007177BA"/>
    <w:rsid w:val="007178F0"/>
    <w:rsid w:val="00717B62"/>
    <w:rsid w:val="00722D37"/>
    <w:rsid w:val="00722E0E"/>
    <w:rsid w:val="007243CA"/>
    <w:rsid w:val="00724E2F"/>
    <w:rsid w:val="00724EBE"/>
    <w:rsid w:val="0073017F"/>
    <w:rsid w:val="007307A7"/>
    <w:rsid w:val="00730C11"/>
    <w:rsid w:val="00731C0E"/>
    <w:rsid w:val="00732FBB"/>
    <w:rsid w:val="00733180"/>
    <w:rsid w:val="007333CC"/>
    <w:rsid w:val="007347C9"/>
    <w:rsid w:val="00734B65"/>
    <w:rsid w:val="00735230"/>
    <w:rsid w:val="00740114"/>
    <w:rsid w:val="00740323"/>
    <w:rsid w:val="00740FC9"/>
    <w:rsid w:val="00742A05"/>
    <w:rsid w:val="0074377F"/>
    <w:rsid w:val="0074442D"/>
    <w:rsid w:val="00745B28"/>
    <w:rsid w:val="00747567"/>
    <w:rsid w:val="00750654"/>
    <w:rsid w:val="00751DE4"/>
    <w:rsid w:val="00751EF9"/>
    <w:rsid w:val="00752492"/>
    <w:rsid w:val="007524BD"/>
    <w:rsid w:val="00752A19"/>
    <w:rsid w:val="007537E3"/>
    <w:rsid w:val="0075484A"/>
    <w:rsid w:val="00754E86"/>
    <w:rsid w:val="0075551C"/>
    <w:rsid w:val="007578D4"/>
    <w:rsid w:val="00760917"/>
    <w:rsid w:val="00760BD2"/>
    <w:rsid w:val="00760D5C"/>
    <w:rsid w:val="007612B6"/>
    <w:rsid w:val="0076130E"/>
    <w:rsid w:val="0076160E"/>
    <w:rsid w:val="00761822"/>
    <w:rsid w:val="00763796"/>
    <w:rsid w:val="00764051"/>
    <w:rsid w:val="00765235"/>
    <w:rsid w:val="00765C3A"/>
    <w:rsid w:val="007703E1"/>
    <w:rsid w:val="0077090E"/>
    <w:rsid w:val="00770A4C"/>
    <w:rsid w:val="00770B3E"/>
    <w:rsid w:val="007727AE"/>
    <w:rsid w:val="0077495E"/>
    <w:rsid w:val="0077584F"/>
    <w:rsid w:val="007772E0"/>
    <w:rsid w:val="00777343"/>
    <w:rsid w:val="00777FD4"/>
    <w:rsid w:val="00781534"/>
    <w:rsid w:val="007828E1"/>
    <w:rsid w:val="00782F2E"/>
    <w:rsid w:val="007841FF"/>
    <w:rsid w:val="0078527B"/>
    <w:rsid w:val="00785353"/>
    <w:rsid w:val="007853DA"/>
    <w:rsid w:val="0078541A"/>
    <w:rsid w:val="00785D35"/>
    <w:rsid w:val="00786308"/>
    <w:rsid w:val="00786425"/>
    <w:rsid w:val="00786F15"/>
    <w:rsid w:val="00787478"/>
    <w:rsid w:val="00791694"/>
    <w:rsid w:val="007934F9"/>
    <w:rsid w:val="00793DEE"/>
    <w:rsid w:val="00794779"/>
    <w:rsid w:val="00795582"/>
    <w:rsid w:val="00795BBF"/>
    <w:rsid w:val="00796F9B"/>
    <w:rsid w:val="00797FF4"/>
    <w:rsid w:val="007A0030"/>
    <w:rsid w:val="007A0B16"/>
    <w:rsid w:val="007A23C1"/>
    <w:rsid w:val="007A2F32"/>
    <w:rsid w:val="007A2F9A"/>
    <w:rsid w:val="007A4032"/>
    <w:rsid w:val="007A4533"/>
    <w:rsid w:val="007A4616"/>
    <w:rsid w:val="007A466C"/>
    <w:rsid w:val="007A521B"/>
    <w:rsid w:val="007A5301"/>
    <w:rsid w:val="007A601F"/>
    <w:rsid w:val="007A6AA0"/>
    <w:rsid w:val="007A6E19"/>
    <w:rsid w:val="007A7939"/>
    <w:rsid w:val="007A7A6E"/>
    <w:rsid w:val="007A7EBC"/>
    <w:rsid w:val="007B099C"/>
    <w:rsid w:val="007B155E"/>
    <w:rsid w:val="007B2180"/>
    <w:rsid w:val="007B2276"/>
    <w:rsid w:val="007B2610"/>
    <w:rsid w:val="007B2AC9"/>
    <w:rsid w:val="007B4386"/>
    <w:rsid w:val="007B50F1"/>
    <w:rsid w:val="007B5128"/>
    <w:rsid w:val="007B546E"/>
    <w:rsid w:val="007B550F"/>
    <w:rsid w:val="007B5DEB"/>
    <w:rsid w:val="007B5EF6"/>
    <w:rsid w:val="007B6650"/>
    <w:rsid w:val="007B68E4"/>
    <w:rsid w:val="007B70DB"/>
    <w:rsid w:val="007C0053"/>
    <w:rsid w:val="007C01C0"/>
    <w:rsid w:val="007C05DC"/>
    <w:rsid w:val="007C16AB"/>
    <w:rsid w:val="007C1A02"/>
    <w:rsid w:val="007C3781"/>
    <w:rsid w:val="007C50FC"/>
    <w:rsid w:val="007C5A78"/>
    <w:rsid w:val="007C64DB"/>
    <w:rsid w:val="007C7270"/>
    <w:rsid w:val="007C7360"/>
    <w:rsid w:val="007C7EFD"/>
    <w:rsid w:val="007D01FD"/>
    <w:rsid w:val="007D02B8"/>
    <w:rsid w:val="007D0314"/>
    <w:rsid w:val="007D0F91"/>
    <w:rsid w:val="007D2956"/>
    <w:rsid w:val="007D3FDD"/>
    <w:rsid w:val="007D45A6"/>
    <w:rsid w:val="007D5723"/>
    <w:rsid w:val="007D650E"/>
    <w:rsid w:val="007D6D8E"/>
    <w:rsid w:val="007D7EAE"/>
    <w:rsid w:val="007E07BF"/>
    <w:rsid w:val="007E1EFC"/>
    <w:rsid w:val="007E41AD"/>
    <w:rsid w:val="007E4432"/>
    <w:rsid w:val="007E4703"/>
    <w:rsid w:val="007E5132"/>
    <w:rsid w:val="007E63B6"/>
    <w:rsid w:val="007E6F17"/>
    <w:rsid w:val="007F070B"/>
    <w:rsid w:val="007F1037"/>
    <w:rsid w:val="007F21AC"/>
    <w:rsid w:val="007F2E60"/>
    <w:rsid w:val="007F374B"/>
    <w:rsid w:val="007F3E4E"/>
    <w:rsid w:val="007F3EF9"/>
    <w:rsid w:val="007F4415"/>
    <w:rsid w:val="007F5071"/>
    <w:rsid w:val="00800091"/>
    <w:rsid w:val="0080013E"/>
    <w:rsid w:val="00800CB7"/>
    <w:rsid w:val="00800EA0"/>
    <w:rsid w:val="0080188B"/>
    <w:rsid w:val="00801BA7"/>
    <w:rsid w:val="00802BA1"/>
    <w:rsid w:val="00802E1B"/>
    <w:rsid w:val="00803E60"/>
    <w:rsid w:val="00804384"/>
    <w:rsid w:val="00804C2C"/>
    <w:rsid w:val="008056C9"/>
    <w:rsid w:val="00805DCE"/>
    <w:rsid w:val="008070C1"/>
    <w:rsid w:val="0081002F"/>
    <w:rsid w:val="00810227"/>
    <w:rsid w:val="00811432"/>
    <w:rsid w:val="008120C9"/>
    <w:rsid w:val="008121D7"/>
    <w:rsid w:val="0081282A"/>
    <w:rsid w:val="008134E7"/>
    <w:rsid w:val="00813F37"/>
    <w:rsid w:val="008143EE"/>
    <w:rsid w:val="00814A42"/>
    <w:rsid w:val="008166B0"/>
    <w:rsid w:val="00816EFF"/>
    <w:rsid w:val="008176AD"/>
    <w:rsid w:val="00817983"/>
    <w:rsid w:val="00817997"/>
    <w:rsid w:val="00817A3C"/>
    <w:rsid w:val="00820DB5"/>
    <w:rsid w:val="008217C7"/>
    <w:rsid w:val="00822FAB"/>
    <w:rsid w:val="0082380B"/>
    <w:rsid w:val="0082391A"/>
    <w:rsid w:val="008244AD"/>
    <w:rsid w:val="008244D1"/>
    <w:rsid w:val="00824FBF"/>
    <w:rsid w:val="008258AD"/>
    <w:rsid w:val="00826B7C"/>
    <w:rsid w:val="00826FF2"/>
    <w:rsid w:val="008302DB"/>
    <w:rsid w:val="0083241E"/>
    <w:rsid w:val="00832BD6"/>
    <w:rsid w:val="008331D9"/>
    <w:rsid w:val="0083338B"/>
    <w:rsid w:val="00833F1A"/>
    <w:rsid w:val="00836029"/>
    <w:rsid w:val="00836399"/>
    <w:rsid w:val="00836E9D"/>
    <w:rsid w:val="008372A4"/>
    <w:rsid w:val="00841227"/>
    <w:rsid w:val="0084134B"/>
    <w:rsid w:val="00841C19"/>
    <w:rsid w:val="00841D3E"/>
    <w:rsid w:val="008429D1"/>
    <w:rsid w:val="00843052"/>
    <w:rsid w:val="00843EA2"/>
    <w:rsid w:val="00843F59"/>
    <w:rsid w:val="00844614"/>
    <w:rsid w:val="008447F3"/>
    <w:rsid w:val="0084534D"/>
    <w:rsid w:val="0084582E"/>
    <w:rsid w:val="00846C81"/>
    <w:rsid w:val="008472A6"/>
    <w:rsid w:val="00850C72"/>
    <w:rsid w:val="00851A69"/>
    <w:rsid w:val="00851D4F"/>
    <w:rsid w:val="00855ACE"/>
    <w:rsid w:val="00855B14"/>
    <w:rsid w:val="0085679C"/>
    <w:rsid w:val="00860908"/>
    <w:rsid w:val="00862C0B"/>
    <w:rsid w:val="0086418C"/>
    <w:rsid w:val="00864495"/>
    <w:rsid w:val="00864FE6"/>
    <w:rsid w:val="008663AC"/>
    <w:rsid w:val="0086665D"/>
    <w:rsid w:val="00867CE0"/>
    <w:rsid w:val="00870153"/>
    <w:rsid w:val="008708BB"/>
    <w:rsid w:val="00870EF1"/>
    <w:rsid w:val="00871330"/>
    <w:rsid w:val="008720E4"/>
    <w:rsid w:val="00874203"/>
    <w:rsid w:val="0087625D"/>
    <w:rsid w:val="00876F2B"/>
    <w:rsid w:val="008772AE"/>
    <w:rsid w:val="0087787C"/>
    <w:rsid w:val="00881104"/>
    <w:rsid w:val="0088123F"/>
    <w:rsid w:val="00883530"/>
    <w:rsid w:val="00883901"/>
    <w:rsid w:val="00883E38"/>
    <w:rsid w:val="00884F26"/>
    <w:rsid w:val="00884FF2"/>
    <w:rsid w:val="0088652B"/>
    <w:rsid w:val="008869BF"/>
    <w:rsid w:val="008904E6"/>
    <w:rsid w:val="0089061C"/>
    <w:rsid w:val="00890BC0"/>
    <w:rsid w:val="00891532"/>
    <w:rsid w:val="00891D59"/>
    <w:rsid w:val="00892325"/>
    <w:rsid w:val="008928DB"/>
    <w:rsid w:val="00892F27"/>
    <w:rsid w:val="00892F8B"/>
    <w:rsid w:val="00893AA2"/>
    <w:rsid w:val="00893C60"/>
    <w:rsid w:val="00893C97"/>
    <w:rsid w:val="00893E3B"/>
    <w:rsid w:val="008942AC"/>
    <w:rsid w:val="008944A5"/>
    <w:rsid w:val="008949E7"/>
    <w:rsid w:val="00895BC6"/>
    <w:rsid w:val="00897E70"/>
    <w:rsid w:val="008A0978"/>
    <w:rsid w:val="008A0DAD"/>
    <w:rsid w:val="008A0FCC"/>
    <w:rsid w:val="008A1A12"/>
    <w:rsid w:val="008A1C63"/>
    <w:rsid w:val="008A29FC"/>
    <w:rsid w:val="008A2EFC"/>
    <w:rsid w:val="008A30B4"/>
    <w:rsid w:val="008A314F"/>
    <w:rsid w:val="008A4221"/>
    <w:rsid w:val="008A4554"/>
    <w:rsid w:val="008A5313"/>
    <w:rsid w:val="008A5BAC"/>
    <w:rsid w:val="008A6A13"/>
    <w:rsid w:val="008A6C35"/>
    <w:rsid w:val="008A72D6"/>
    <w:rsid w:val="008A78B2"/>
    <w:rsid w:val="008A7AAA"/>
    <w:rsid w:val="008B0071"/>
    <w:rsid w:val="008B030E"/>
    <w:rsid w:val="008B145B"/>
    <w:rsid w:val="008B153C"/>
    <w:rsid w:val="008B2539"/>
    <w:rsid w:val="008B2FDE"/>
    <w:rsid w:val="008B3338"/>
    <w:rsid w:val="008B3FF8"/>
    <w:rsid w:val="008B43E1"/>
    <w:rsid w:val="008B4795"/>
    <w:rsid w:val="008B54A4"/>
    <w:rsid w:val="008B649E"/>
    <w:rsid w:val="008B6FCE"/>
    <w:rsid w:val="008C0A7F"/>
    <w:rsid w:val="008C0EE8"/>
    <w:rsid w:val="008C10E8"/>
    <w:rsid w:val="008C1EA3"/>
    <w:rsid w:val="008C212B"/>
    <w:rsid w:val="008C312E"/>
    <w:rsid w:val="008C323A"/>
    <w:rsid w:val="008C494B"/>
    <w:rsid w:val="008C4B9E"/>
    <w:rsid w:val="008C5DEC"/>
    <w:rsid w:val="008C5E02"/>
    <w:rsid w:val="008C70A8"/>
    <w:rsid w:val="008C78D0"/>
    <w:rsid w:val="008C7E55"/>
    <w:rsid w:val="008D1E5B"/>
    <w:rsid w:val="008D24DD"/>
    <w:rsid w:val="008D32EE"/>
    <w:rsid w:val="008D36A8"/>
    <w:rsid w:val="008D5B6F"/>
    <w:rsid w:val="008D5D43"/>
    <w:rsid w:val="008D6B10"/>
    <w:rsid w:val="008D73BF"/>
    <w:rsid w:val="008D79F5"/>
    <w:rsid w:val="008D7BB3"/>
    <w:rsid w:val="008E05DA"/>
    <w:rsid w:val="008E144B"/>
    <w:rsid w:val="008E17B5"/>
    <w:rsid w:val="008E188E"/>
    <w:rsid w:val="008E1D6E"/>
    <w:rsid w:val="008E2C15"/>
    <w:rsid w:val="008E306E"/>
    <w:rsid w:val="008E3EA9"/>
    <w:rsid w:val="008E4250"/>
    <w:rsid w:val="008E49E8"/>
    <w:rsid w:val="008E4DFC"/>
    <w:rsid w:val="008E5154"/>
    <w:rsid w:val="008E5F47"/>
    <w:rsid w:val="008E6A81"/>
    <w:rsid w:val="008E7B84"/>
    <w:rsid w:val="008F0AC8"/>
    <w:rsid w:val="008F158F"/>
    <w:rsid w:val="008F218F"/>
    <w:rsid w:val="008F233C"/>
    <w:rsid w:val="008F3A42"/>
    <w:rsid w:val="008F3A8A"/>
    <w:rsid w:val="008F4064"/>
    <w:rsid w:val="008F453A"/>
    <w:rsid w:val="008F5732"/>
    <w:rsid w:val="008F5D66"/>
    <w:rsid w:val="008F5DB5"/>
    <w:rsid w:val="008F6869"/>
    <w:rsid w:val="008F7DF1"/>
    <w:rsid w:val="0090053C"/>
    <w:rsid w:val="00900E15"/>
    <w:rsid w:val="0090179A"/>
    <w:rsid w:val="00901CA8"/>
    <w:rsid w:val="00903BE3"/>
    <w:rsid w:val="00903C38"/>
    <w:rsid w:val="00903E32"/>
    <w:rsid w:val="00905B81"/>
    <w:rsid w:val="00905DF4"/>
    <w:rsid w:val="00906C06"/>
    <w:rsid w:val="00907346"/>
    <w:rsid w:val="00907432"/>
    <w:rsid w:val="0090750E"/>
    <w:rsid w:val="009076F7"/>
    <w:rsid w:val="009077C1"/>
    <w:rsid w:val="00907CAD"/>
    <w:rsid w:val="009110ED"/>
    <w:rsid w:val="009121CA"/>
    <w:rsid w:val="00912437"/>
    <w:rsid w:val="00912F7B"/>
    <w:rsid w:val="00913141"/>
    <w:rsid w:val="00913639"/>
    <w:rsid w:val="00913DC1"/>
    <w:rsid w:val="00916263"/>
    <w:rsid w:val="00916890"/>
    <w:rsid w:val="009202C8"/>
    <w:rsid w:val="00920385"/>
    <w:rsid w:val="009222B3"/>
    <w:rsid w:val="00922593"/>
    <w:rsid w:val="00923769"/>
    <w:rsid w:val="0092389A"/>
    <w:rsid w:val="00924A13"/>
    <w:rsid w:val="00926574"/>
    <w:rsid w:val="009266F3"/>
    <w:rsid w:val="00926EA3"/>
    <w:rsid w:val="00927F7A"/>
    <w:rsid w:val="00930D95"/>
    <w:rsid w:val="009316BB"/>
    <w:rsid w:val="00931DD6"/>
    <w:rsid w:val="009320A3"/>
    <w:rsid w:val="00932386"/>
    <w:rsid w:val="00932DD3"/>
    <w:rsid w:val="00933831"/>
    <w:rsid w:val="00933CF5"/>
    <w:rsid w:val="00937CBC"/>
    <w:rsid w:val="00937E63"/>
    <w:rsid w:val="00937EE2"/>
    <w:rsid w:val="00937F5C"/>
    <w:rsid w:val="009406E7"/>
    <w:rsid w:val="00940A71"/>
    <w:rsid w:val="009428C9"/>
    <w:rsid w:val="00942D0B"/>
    <w:rsid w:val="0094322A"/>
    <w:rsid w:val="00944104"/>
    <w:rsid w:val="0094491F"/>
    <w:rsid w:val="00945755"/>
    <w:rsid w:val="00945C10"/>
    <w:rsid w:val="0094667B"/>
    <w:rsid w:val="00947014"/>
    <w:rsid w:val="009472A4"/>
    <w:rsid w:val="009504E8"/>
    <w:rsid w:val="00951492"/>
    <w:rsid w:val="00951F32"/>
    <w:rsid w:val="00952997"/>
    <w:rsid w:val="00953A39"/>
    <w:rsid w:val="00953E90"/>
    <w:rsid w:val="009543AB"/>
    <w:rsid w:val="00955264"/>
    <w:rsid w:val="00955FFF"/>
    <w:rsid w:val="00956043"/>
    <w:rsid w:val="009563F7"/>
    <w:rsid w:val="0095660E"/>
    <w:rsid w:val="00957662"/>
    <w:rsid w:val="00957EF0"/>
    <w:rsid w:val="00960214"/>
    <w:rsid w:val="009611D4"/>
    <w:rsid w:val="00961743"/>
    <w:rsid w:val="00962758"/>
    <w:rsid w:val="00963B3B"/>
    <w:rsid w:val="00963C67"/>
    <w:rsid w:val="00963E4C"/>
    <w:rsid w:val="0096414C"/>
    <w:rsid w:val="00964F15"/>
    <w:rsid w:val="0096503E"/>
    <w:rsid w:val="0096560F"/>
    <w:rsid w:val="00965656"/>
    <w:rsid w:val="00965A07"/>
    <w:rsid w:val="00970436"/>
    <w:rsid w:val="009715AB"/>
    <w:rsid w:val="00971C99"/>
    <w:rsid w:val="00972355"/>
    <w:rsid w:val="0097316C"/>
    <w:rsid w:val="00973620"/>
    <w:rsid w:val="00973BF3"/>
    <w:rsid w:val="009742CA"/>
    <w:rsid w:val="0097487D"/>
    <w:rsid w:val="00976AD1"/>
    <w:rsid w:val="00976B15"/>
    <w:rsid w:val="00977884"/>
    <w:rsid w:val="00977ED5"/>
    <w:rsid w:val="0098021A"/>
    <w:rsid w:val="00980498"/>
    <w:rsid w:val="0098204D"/>
    <w:rsid w:val="00982193"/>
    <w:rsid w:val="00982475"/>
    <w:rsid w:val="00983419"/>
    <w:rsid w:val="0098388E"/>
    <w:rsid w:val="009840C3"/>
    <w:rsid w:val="009841F0"/>
    <w:rsid w:val="00984223"/>
    <w:rsid w:val="00984679"/>
    <w:rsid w:val="00984B6C"/>
    <w:rsid w:val="00984CA5"/>
    <w:rsid w:val="0098565B"/>
    <w:rsid w:val="00986127"/>
    <w:rsid w:val="0098698B"/>
    <w:rsid w:val="00987973"/>
    <w:rsid w:val="00987C85"/>
    <w:rsid w:val="00990833"/>
    <w:rsid w:val="0099129B"/>
    <w:rsid w:val="009914F3"/>
    <w:rsid w:val="00991CF8"/>
    <w:rsid w:val="00992117"/>
    <w:rsid w:val="0099295C"/>
    <w:rsid w:val="009930C2"/>
    <w:rsid w:val="00993955"/>
    <w:rsid w:val="00993F90"/>
    <w:rsid w:val="0099428D"/>
    <w:rsid w:val="00994C58"/>
    <w:rsid w:val="009950DA"/>
    <w:rsid w:val="00995461"/>
    <w:rsid w:val="00995C07"/>
    <w:rsid w:val="00996800"/>
    <w:rsid w:val="00996D94"/>
    <w:rsid w:val="00997034"/>
    <w:rsid w:val="009970DA"/>
    <w:rsid w:val="00997C40"/>
    <w:rsid w:val="00997D8B"/>
    <w:rsid w:val="009A105A"/>
    <w:rsid w:val="009A1283"/>
    <w:rsid w:val="009A14B1"/>
    <w:rsid w:val="009A14C4"/>
    <w:rsid w:val="009A151A"/>
    <w:rsid w:val="009A24A7"/>
    <w:rsid w:val="009A2763"/>
    <w:rsid w:val="009A6343"/>
    <w:rsid w:val="009A700C"/>
    <w:rsid w:val="009A7040"/>
    <w:rsid w:val="009A75FF"/>
    <w:rsid w:val="009B08A7"/>
    <w:rsid w:val="009B14A1"/>
    <w:rsid w:val="009B19B1"/>
    <w:rsid w:val="009B1AFD"/>
    <w:rsid w:val="009B27E4"/>
    <w:rsid w:val="009B2B8D"/>
    <w:rsid w:val="009B2F79"/>
    <w:rsid w:val="009B304F"/>
    <w:rsid w:val="009B317C"/>
    <w:rsid w:val="009B3DC3"/>
    <w:rsid w:val="009B3F1C"/>
    <w:rsid w:val="009B4B5E"/>
    <w:rsid w:val="009B5062"/>
    <w:rsid w:val="009B5156"/>
    <w:rsid w:val="009B5B93"/>
    <w:rsid w:val="009B65AD"/>
    <w:rsid w:val="009B6FCB"/>
    <w:rsid w:val="009B77C4"/>
    <w:rsid w:val="009C15D4"/>
    <w:rsid w:val="009C2307"/>
    <w:rsid w:val="009C26A5"/>
    <w:rsid w:val="009C37C6"/>
    <w:rsid w:val="009C3F55"/>
    <w:rsid w:val="009C483A"/>
    <w:rsid w:val="009C4893"/>
    <w:rsid w:val="009C4E45"/>
    <w:rsid w:val="009C4F27"/>
    <w:rsid w:val="009C662D"/>
    <w:rsid w:val="009C74A3"/>
    <w:rsid w:val="009C7AD1"/>
    <w:rsid w:val="009D01CD"/>
    <w:rsid w:val="009D09E3"/>
    <w:rsid w:val="009D10EB"/>
    <w:rsid w:val="009D19E1"/>
    <w:rsid w:val="009D2CCB"/>
    <w:rsid w:val="009D33B3"/>
    <w:rsid w:val="009D3C4B"/>
    <w:rsid w:val="009D45AE"/>
    <w:rsid w:val="009D4877"/>
    <w:rsid w:val="009D6294"/>
    <w:rsid w:val="009D689F"/>
    <w:rsid w:val="009E047F"/>
    <w:rsid w:val="009E0A24"/>
    <w:rsid w:val="009E1D9D"/>
    <w:rsid w:val="009E1FA2"/>
    <w:rsid w:val="009E2450"/>
    <w:rsid w:val="009E25F6"/>
    <w:rsid w:val="009E2C61"/>
    <w:rsid w:val="009E305C"/>
    <w:rsid w:val="009E346A"/>
    <w:rsid w:val="009E3A3C"/>
    <w:rsid w:val="009E4E0C"/>
    <w:rsid w:val="009E5157"/>
    <w:rsid w:val="009E56D0"/>
    <w:rsid w:val="009E5ECB"/>
    <w:rsid w:val="009E788F"/>
    <w:rsid w:val="009E7D3F"/>
    <w:rsid w:val="009E7DFE"/>
    <w:rsid w:val="009F2A85"/>
    <w:rsid w:val="009F3392"/>
    <w:rsid w:val="009F4F5D"/>
    <w:rsid w:val="009F6871"/>
    <w:rsid w:val="009F7C25"/>
    <w:rsid w:val="00A00095"/>
    <w:rsid w:val="00A01D93"/>
    <w:rsid w:val="00A02DFE"/>
    <w:rsid w:val="00A02E80"/>
    <w:rsid w:val="00A03B96"/>
    <w:rsid w:val="00A0422A"/>
    <w:rsid w:val="00A043DE"/>
    <w:rsid w:val="00A04E6C"/>
    <w:rsid w:val="00A0727A"/>
    <w:rsid w:val="00A07F7D"/>
    <w:rsid w:val="00A07F91"/>
    <w:rsid w:val="00A103FA"/>
    <w:rsid w:val="00A104FD"/>
    <w:rsid w:val="00A1124E"/>
    <w:rsid w:val="00A12C01"/>
    <w:rsid w:val="00A12D1F"/>
    <w:rsid w:val="00A132D2"/>
    <w:rsid w:val="00A136B6"/>
    <w:rsid w:val="00A139F1"/>
    <w:rsid w:val="00A13AD3"/>
    <w:rsid w:val="00A13DB0"/>
    <w:rsid w:val="00A13E91"/>
    <w:rsid w:val="00A141FB"/>
    <w:rsid w:val="00A144A1"/>
    <w:rsid w:val="00A14C08"/>
    <w:rsid w:val="00A151A2"/>
    <w:rsid w:val="00A15F92"/>
    <w:rsid w:val="00A16AD7"/>
    <w:rsid w:val="00A17279"/>
    <w:rsid w:val="00A17D84"/>
    <w:rsid w:val="00A17E65"/>
    <w:rsid w:val="00A17EFD"/>
    <w:rsid w:val="00A21222"/>
    <w:rsid w:val="00A21554"/>
    <w:rsid w:val="00A2250D"/>
    <w:rsid w:val="00A24647"/>
    <w:rsid w:val="00A24A61"/>
    <w:rsid w:val="00A24F0D"/>
    <w:rsid w:val="00A252FE"/>
    <w:rsid w:val="00A256E0"/>
    <w:rsid w:val="00A25B5B"/>
    <w:rsid w:val="00A26A16"/>
    <w:rsid w:val="00A27271"/>
    <w:rsid w:val="00A27552"/>
    <w:rsid w:val="00A30975"/>
    <w:rsid w:val="00A314D4"/>
    <w:rsid w:val="00A31B5E"/>
    <w:rsid w:val="00A32067"/>
    <w:rsid w:val="00A32474"/>
    <w:rsid w:val="00A33EE1"/>
    <w:rsid w:val="00A34D02"/>
    <w:rsid w:val="00A36162"/>
    <w:rsid w:val="00A364A9"/>
    <w:rsid w:val="00A37B0C"/>
    <w:rsid w:val="00A40459"/>
    <w:rsid w:val="00A4231A"/>
    <w:rsid w:val="00A43884"/>
    <w:rsid w:val="00A43928"/>
    <w:rsid w:val="00A43B46"/>
    <w:rsid w:val="00A4408E"/>
    <w:rsid w:val="00A45835"/>
    <w:rsid w:val="00A45E03"/>
    <w:rsid w:val="00A46AD0"/>
    <w:rsid w:val="00A46E71"/>
    <w:rsid w:val="00A5009B"/>
    <w:rsid w:val="00A50127"/>
    <w:rsid w:val="00A504F3"/>
    <w:rsid w:val="00A507A0"/>
    <w:rsid w:val="00A514B8"/>
    <w:rsid w:val="00A51F6F"/>
    <w:rsid w:val="00A536E6"/>
    <w:rsid w:val="00A53B3C"/>
    <w:rsid w:val="00A54D73"/>
    <w:rsid w:val="00A555E9"/>
    <w:rsid w:val="00A56044"/>
    <w:rsid w:val="00A562A7"/>
    <w:rsid w:val="00A577D1"/>
    <w:rsid w:val="00A6058A"/>
    <w:rsid w:val="00A61708"/>
    <w:rsid w:val="00A61F84"/>
    <w:rsid w:val="00A63386"/>
    <w:rsid w:val="00A63AAF"/>
    <w:rsid w:val="00A64014"/>
    <w:rsid w:val="00A651E9"/>
    <w:rsid w:val="00A66833"/>
    <w:rsid w:val="00A66ABA"/>
    <w:rsid w:val="00A705A9"/>
    <w:rsid w:val="00A70616"/>
    <w:rsid w:val="00A7091E"/>
    <w:rsid w:val="00A7157F"/>
    <w:rsid w:val="00A71B7C"/>
    <w:rsid w:val="00A71D19"/>
    <w:rsid w:val="00A72987"/>
    <w:rsid w:val="00A73F9B"/>
    <w:rsid w:val="00A7455F"/>
    <w:rsid w:val="00A74A4C"/>
    <w:rsid w:val="00A7501A"/>
    <w:rsid w:val="00A80319"/>
    <w:rsid w:val="00A8133C"/>
    <w:rsid w:val="00A81348"/>
    <w:rsid w:val="00A8168A"/>
    <w:rsid w:val="00A838E5"/>
    <w:rsid w:val="00A847C1"/>
    <w:rsid w:val="00A9337C"/>
    <w:rsid w:val="00A93FF7"/>
    <w:rsid w:val="00A9418F"/>
    <w:rsid w:val="00A95EE1"/>
    <w:rsid w:val="00A95F5B"/>
    <w:rsid w:val="00A96448"/>
    <w:rsid w:val="00A967AB"/>
    <w:rsid w:val="00A96927"/>
    <w:rsid w:val="00A970D0"/>
    <w:rsid w:val="00AA01B6"/>
    <w:rsid w:val="00AA101A"/>
    <w:rsid w:val="00AA13CE"/>
    <w:rsid w:val="00AA17CE"/>
    <w:rsid w:val="00AA24EF"/>
    <w:rsid w:val="00AA33BE"/>
    <w:rsid w:val="00AA3B07"/>
    <w:rsid w:val="00AA4D7F"/>
    <w:rsid w:val="00AA4F42"/>
    <w:rsid w:val="00AA58A8"/>
    <w:rsid w:val="00AA5FB5"/>
    <w:rsid w:val="00AA7BA1"/>
    <w:rsid w:val="00AB04A6"/>
    <w:rsid w:val="00AB0687"/>
    <w:rsid w:val="00AB2A1B"/>
    <w:rsid w:val="00AB2D49"/>
    <w:rsid w:val="00AB2DCB"/>
    <w:rsid w:val="00AB425F"/>
    <w:rsid w:val="00AB4A31"/>
    <w:rsid w:val="00AB4A7A"/>
    <w:rsid w:val="00AB51E2"/>
    <w:rsid w:val="00AB59B9"/>
    <w:rsid w:val="00AB63D3"/>
    <w:rsid w:val="00AB64C8"/>
    <w:rsid w:val="00AC0137"/>
    <w:rsid w:val="00AC0574"/>
    <w:rsid w:val="00AC2543"/>
    <w:rsid w:val="00AC2981"/>
    <w:rsid w:val="00AC3074"/>
    <w:rsid w:val="00AC3905"/>
    <w:rsid w:val="00AC3923"/>
    <w:rsid w:val="00AC3BD7"/>
    <w:rsid w:val="00AC59DA"/>
    <w:rsid w:val="00AC6723"/>
    <w:rsid w:val="00AC6A2B"/>
    <w:rsid w:val="00AC74C5"/>
    <w:rsid w:val="00AC7B78"/>
    <w:rsid w:val="00AD0528"/>
    <w:rsid w:val="00AD1C65"/>
    <w:rsid w:val="00AD2F61"/>
    <w:rsid w:val="00AD3432"/>
    <w:rsid w:val="00AD3BBC"/>
    <w:rsid w:val="00AD3E38"/>
    <w:rsid w:val="00AD49AD"/>
    <w:rsid w:val="00AD585A"/>
    <w:rsid w:val="00AD59C3"/>
    <w:rsid w:val="00AD6415"/>
    <w:rsid w:val="00AD6426"/>
    <w:rsid w:val="00AD67E5"/>
    <w:rsid w:val="00AD6824"/>
    <w:rsid w:val="00AD6B73"/>
    <w:rsid w:val="00AD7134"/>
    <w:rsid w:val="00AD772D"/>
    <w:rsid w:val="00AD7BBC"/>
    <w:rsid w:val="00AE18A2"/>
    <w:rsid w:val="00AE32F3"/>
    <w:rsid w:val="00AE3347"/>
    <w:rsid w:val="00AE57B8"/>
    <w:rsid w:val="00AE5C68"/>
    <w:rsid w:val="00AE6701"/>
    <w:rsid w:val="00AE68E2"/>
    <w:rsid w:val="00AE6CEA"/>
    <w:rsid w:val="00AF06EE"/>
    <w:rsid w:val="00AF1062"/>
    <w:rsid w:val="00AF1D81"/>
    <w:rsid w:val="00AF2ACD"/>
    <w:rsid w:val="00AF322D"/>
    <w:rsid w:val="00AF570B"/>
    <w:rsid w:val="00AF5901"/>
    <w:rsid w:val="00AF5F4A"/>
    <w:rsid w:val="00AF6671"/>
    <w:rsid w:val="00AF6900"/>
    <w:rsid w:val="00AF6980"/>
    <w:rsid w:val="00AF6FBF"/>
    <w:rsid w:val="00AF7E00"/>
    <w:rsid w:val="00B001C3"/>
    <w:rsid w:val="00B01EC4"/>
    <w:rsid w:val="00B03039"/>
    <w:rsid w:val="00B03FE8"/>
    <w:rsid w:val="00B045BD"/>
    <w:rsid w:val="00B04DBE"/>
    <w:rsid w:val="00B05D6C"/>
    <w:rsid w:val="00B06B69"/>
    <w:rsid w:val="00B101AB"/>
    <w:rsid w:val="00B10944"/>
    <w:rsid w:val="00B11100"/>
    <w:rsid w:val="00B1168A"/>
    <w:rsid w:val="00B11812"/>
    <w:rsid w:val="00B11944"/>
    <w:rsid w:val="00B1207C"/>
    <w:rsid w:val="00B12878"/>
    <w:rsid w:val="00B12FBD"/>
    <w:rsid w:val="00B14E81"/>
    <w:rsid w:val="00B15A72"/>
    <w:rsid w:val="00B15B22"/>
    <w:rsid w:val="00B15D01"/>
    <w:rsid w:val="00B16F19"/>
    <w:rsid w:val="00B1759E"/>
    <w:rsid w:val="00B17D46"/>
    <w:rsid w:val="00B2058F"/>
    <w:rsid w:val="00B208E1"/>
    <w:rsid w:val="00B232D1"/>
    <w:rsid w:val="00B24812"/>
    <w:rsid w:val="00B25FA9"/>
    <w:rsid w:val="00B25FB2"/>
    <w:rsid w:val="00B2715F"/>
    <w:rsid w:val="00B27166"/>
    <w:rsid w:val="00B30787"/>
    <w:rsid w:val="00B3087A"/>
    <w:rsid w:val="00B3090F"/>
    <w:rsid w:val="00B319D4"/>
    <w:rsid w:val="00B31EE9"/>
    <w:rsid w:val="00B33001"/>
    <w:rsid w:val="00B33A75"/>
    <w:rsid w:val="00B355CF"/>
    <w:rsid w:val="00B369A3"/>
    <w:rsid w:val="00B4059C"/>
    <w:rsid w:val="00B40CA3"/>
    <w:rsid w:val="00B40EC5"/>
    <w:rsid w:val="00B40F12"/>
    <w:rsid w:val="00B411A3"/>
    <w:rsid w:val="00B4125B"/>
    <w:rsid w:val="00B43510"/>
    <w:rsid w:val="00B436AD"/>
    <w:rsid w:val="00B447E5"/>
    <w:rsid w:val="00B45BA1"/>
    <w:rsid w:val="00B460DC"/>
    <w:rsid w:val="00B4633A"/>
    <w:rsid w:val="00B46CFA"/>
    <w:rsid w:val="00B50003"/>
    <w:rsid w:val="00B508E8"/>
    <w:rsid w:val="00B510BD"/>
    <w:rsid w:val="00B5124F"/>
    <w:rsid w:val="00B51592"/>
    <w:rsid w:val="00B52955"/>
    <w:rsid w:val="00B543D2"/>
    <w:rsid w:val="00B54955"/>
    <w:rsid w:val="00B54ACA"/>
    <w:rsid w:val="00B54AF1"/>
    <w:rsid w:val="00B54E04"/>
    <w:rsid w:val="00B5533B"/>
    <w:rsid w:val="00B55DE0"/>
    <w:rsid w:val="00B575A5"/>
    <w:rsid w:val="00B576A1"/>
    <w:rsid w:val="00B618F7"/>
    <w:rsid w:val="00B625AE"/>
    <w:rsid w:val="00B62CC1"/>
    <w:rsid w:val="00B65858"/>
    <w:rsid w:val="00B662BA"/>
    <w:rsid w:val="00B662DD"/>
    <w:rsid w:val="00B6703E"/>
    <w:rsid w:val="00B702AD"/>
    <w:rsid w:val="00B70401"/>
    <w:rsid w:val="00B70F75"/>
    <w:rsid w:val="00B71848"/>
    <w:rsid w:val="00B71BDF"/>
    <w:rsid w:val="00B725EF"/>
    <w:rsid w:val="00B7298F"/>
    <w:rsid w:val="00B73288"/>
    <w:rsid w:val="00B73DA2"/>
    <w:rsid w:val="00B74328"/>
    <w:rsid w:val="00B760F3"/>
    <w:rsid w:val="00B76924"/>
    <w:rsid w:val="00B76A9F"/>
    <w:rsid w:val="00B80449"/>
    <w:rsid w:val="00B80546"/>
    <w:rsid w:val="00B80B5E"/>
    <w:rsid w:val="00B81369"/>
    <w:rsid w:val="00B8136A"/>
    <w:rsid w:val="00B83BEC"/>
    <w:rsid w:val="00B84A3C"/>
    <w:rsid w:val="00B858E1"/>
    <w:rsid w:val="00B8597C"/>
    <w:rsid w:val="00B862BD"/>
    <w:rsid w:val="00B86703"/>
    <w:rsid w:val="00B90B6A"/>
    <w:rsid w:val="00B91043"/>
    <w:rsid w:val="00B91D63"/>
    <w:rsid w:val="00B91E4F"/>
    <w:rsid w:val="00B929C5"/>
    <w:rsid w:val="00B92C3D"/>
    <w:rsid w:val="00B95001"/>
    <w:rsid w:val="00B96930"/>
    <w:rsid w:val="00B9703D"/>
    <w:rsid w:val="00B97897"/>
    <w:rsid w:val="00B97BA0"/>
    <w:rsid w:val="00BA2019"/>
    <w:rsid w:val="00BA27E5"/>
    <w:rsid w:val="00BA2B47"/>
    <w:rsid w:val="00BA43A1"/>
    <w:rsid w:val="00BA4690"/>
    <w:rsid w:val="00BA47D6"/>
    <w:rsid w:val="00BA59AE"/>
    <w:rsid w:val="00BA5FD4"/>
    <w:rsid w:val="00BA6769"/>
    <w:rsid w:val="00BA71A3"/>
    <w:rsid w:val="00BA7265"/>
    <w:rsid w:val="00BA7569"/>
    <w:rsid w:val="00BB02B9"/>
    <w:rsid w:val="00BB055D"/>
    <w:rsid w:val="00BB0689"/>
    <w:rsid w:val="00BB2CF3"/>
    <w:rsid w:val="00BB3981"/>
    <w:rsid w:val="00BB3F0F"/>
    <w:rsid w:val="00BB4A64"/>
    <w:rsid w:val="00BB607E"/>
    <w:rsid w:val="00BB6430"/>
    <w:rsid w:val="00BB644A"/>
    <w:rsid w:val="00BB6CBF"/>
    <w:rsid w:val="00BB740A"/>
    <w:rsid w:val="00BB74E5"/>
    <w:rsid w:val="00BC1381"/>
    <w:rsid w:val="00BC1438"/>
    <w:rsid w:val="00BC1BAF"/>
    <w:rsid w:val="00BC1D5B"/>
    <w:rsid w:val="00BC212A"/>
    <w:rsid w:val="00BC240F"/>
    <w:rsid w:val="00BC2596"/>
    <w:rsid w:val="00BC27BC"/>
    <w:rsid w:val="00BC3417"/>
    <w:rsid w:val="00BC4A7F"/>
    <w:rsid w:val="00BC4EFA"/>
    <w:rsid w:val="00BC622C"/>
    <w:rsid w:val="00BC67CC"/>
    <w:rsid w:val="00BC6C81"/>
    <w:rsid w:val="00BC74B2"/>
    <w:rsid w:val="00BC7957"/>
    <w:rsid w:val="00BD0B82"/>
    <w:rsid w:val="00BD2D20"/>
    <w:rsid w:val="00BD47B3"/>
    <w:rsid w:val="00BD6043"/>
    <w:rsid w:val="00BD62ED"/>
    <w:rsid w:val="00BD76EC"/>
    <w:rsid w:val="00BD7761"/>
    <w:rsid w:val="00BE235C"/>
    <w:rsid w:val="00BE2495"/>
    <w:rsid w:val="00BE2C22"/>
    <w:rsid w:val="00BE2DD3"/>
    <w:rsid w:val="00BE3D18"/>
    <w:rsid w:val="00BE43D1"/>
    <w:rsid w:val="00BE5EDA"/>
    <w:rsid w:val="00BE60C8"/>
    <w:rsid w:val="00BE6A1E"/>
    <w:rsid w:val="00BE6BBE"/>
    <w:rsid w:val="00BE72E5"/>
    <w:rsid w:val="00BE76D8"/>
    <w:rsid w:val="00BE79FC"/>
    <w:rsid w:val="00BE7C63"/>
    <w:rsid w:val="00BE7D8D"/>
    <w:rsid w:val="00BE7EF5"/>
    <w:rsid w:val="00BE7FB9"/>
    <w:rsid w:val="00BF3729"/>
    <w:rsid w:val="00BF4DA2"/>
    <w:rsid w:val="00BF5935"/>
    <w:rsid w:val="00BF5E3A"/>
    <w:rsid w:val="00BF66B5"/>
    <w:rsid w:val="00BF732A"/>
    <w:rsid w:val="00C002CC"/>
    <w:rsid w:val="00C004D9"/>
    <w:rsid w:val="00C007E0"/>
    <w:rsid w:val="00C015A2"/>
    <w:rsid w:val="00C03540"/>
    <w:rsid w:val="00C043B1"/>
    <w:rsid w:val="00C048AD"/>
    <w:rsid w:val="00C04C1D"/>
    <w:rsid w:val="00C05E4F"/>
    <w:rsid w:val="00C063ED"/>
    <w:rsid w:val="00C07243"/>
    <w:rsid w:val="00C1022F"/>
    <w:rsid w:val="00C1025F"/>
    <w:rsid w:val="00C10287"/>
    <w:rsid w:val="00C109D7"/>
    <w:rsid w:val="00C111BA"/>
    <w:rsid w:val="00C1226C"/>
    <w:rsid w:val="00C125A5"/>
    <w:rsid w:val="00C13678"/>
    <w:rsid w:val="00C13E84"/>
    <w:rsid w:val="00C147CC"/>
    <w:rsid w:val="00C14997"/>
    <w:rsid w:val="00C15575"/>
    <w:rsid w:val="00C15931"/>
    <w:rsid w:val="00C1633A"/>
    <w:rsid w:val="00C17931"/>
    <w:rsid w:val="00C179AB"/>
    <w:rsid w:val="00C17BAD"/>
    <w:rsid w:val="00C17D7B"/>
    <w:rsid w:val="00C2018D"/>
    <w:rsid w:val="00C2144E"/>
    <w:rsid w:val="00C216EC"/>
    <w:rsid w:val="00C2194C"/>
    <w:rsid w:val="00C22206"/>
    <w:rsid w:val="00C2443C"/>
    <w:rsid w:val="00C2550C"/>
    <w:rsid w:val="00C2656F"/>
    <w:rsid w:val="00C26D10"/>
    <w:rsid w:val="00C27DE8"/>
    <w:rsid w:val="00C328D1"/>
    <w:rsid w:val="00C32A19"/>
    <w:rsid w:val="00C3452E"/>
    <w:rsid w:val="00C34A4B"/>
    <w:rsid w:val="00C34FE6"/>
    <w:rsid w:val="00C3540A"/>
    <w:rsid w:val="00C3549A"/>
    <w:rsid w:val="00C35535"/>
    <w:rsid w:val="00C35D97"/>
    <w:rsid w:val="00C368AC"/>
    <w:rsid w:val="00C368C4"/>
    <w:rsid w:val="00C36A1D"/>
    <w:rsid w:val="00C37E67"/>
    <w:rsid w:val="00C4034E"/>
    <w:rsid w:val="00C40580"/>
    <w:rsid w:val="00C40C5A"/>
    <w:rsid w:val="00C40F3D"/>
    <w:rsid w:val="00C41034"/>
    <w:rsid w:val="00C41456"/>
    <w:rsid w:val="00C41C06"/>
    <w:rsid w:val="00C42629"/>
    <w:rsid w:val="00C42D21"/>
    <w:rsid w:val="00C4346F"/>
    <w:rsid w:val="00C43CCE"/>
    <w:rsid w:val="00C44107"/>
    <w:rsid w:val="00C4507E"/>
    <w:rsid w:val="00C45E6E"/>
    <w:rsid w:val="00C46627"/>
    <w:rsid w:val="00C4748B"/>
    <w:rsid w:val="00C476D1"/>
    <w:rsid w:val="00C47EE0"/>
    <w:rsid w:val="00C50031"/>
    <w:rsid w:val="00C50753"/>
    <w:rsid w:val="00C50862"/>
    <w:rsid w:val="00C51A11"/>
    <w:rsid w:val="00C51A35"/>
    <w:rsid w:val="00C53355"/>
    <w:rsid w:val="00C53356"/>
    <w:rsid w:val="00C53B26"/>
    <w:rsid w:val="00C5455E"/>
    <w:rsid w:val="00C54950"/>
    <w:rsid w:val="00C54A16"/>
    <w:rsid w:val="00C55162"/>
    <w:rsid w:val="00C554FA"/>
    <w:rsid w:val="00C56752"/>
    <w:rsid w:val="00C57AD8"/>
    <w:rsid w:val="00C57E48"/>
    <w:rsid w:val="00C60DC3"/>
    <w:rsid w:val="00C613EB"/>
    <w:rsid w:val="00C613FB"/>
    <w:rsid w:val="00C6184B"/>
    <w:rsid w:val="00C61CEA"/>
    <w:rsid w:val="00C61CF0"/>
    <w:rsid w:val="00C620B0"/>
    <w:rsid w:val="00C624DD"/>
    <w:rsid w:val="00C6264B"/>
    <w:rsid w:val="00C63CC2"/>
    <w:rsid w:val="00C63D91"/>
    <w:rsid w:val="00C63E1E"/>
    <w:rsid w:val="00C63FAD"/>
    <w:rsid w:val="00C643EB"/>
    <w:rsid w:val="00C64C68"/>
    <w:rsid w:val="00C64E8A"/>
    <w:rsid w:val="00C65FBB"/>
    <w:rsid w:val="00C6613A"/>
    <w:rsid w:val="00C67047"/>
    <w:rsid w:val="00C67192"/>
    <w:rsid w:val="00C704BE"/>
    <w:rsid w:val="00C707DC"/>
    <w:rsid w:val="00C7259A"/>
    <w:rsid w:val="00C72DF1"/>
    <w:rsid w:val="00C74434"/>
    <w:rsid w:val="00C7559C"/>
    <w:rsid w:val="00C7563E"/>
    <w:rsid w:val="00C75844"/>
    <w:rsid w:val="00C758AE"/>
    <w:rsid w:val="00C75F44"/>
    <w:rsid w:val="00C76A8C"/>
    <w:rsid w:val="00C771C2"/>
    <w:rsid w:val="00C77607"/>
    <w:rsid w:val="00C8016C"/>
    <w:rsid w:val="00C806A9"/>
    <w:rsid w:val="00C80F2E"/>
    <w:rsid w:val="00C81543"/>
    <w:rsid w:val="00C83364"/>
    <w:rsid w:val="00C84256"/>
    <w:rsid w:val="00C843E7"/>
    <w:rsid w:val="00C84D60"/>
    <w:rsid w:val="00C857E7"/>
    <w:rsid w:val="00C85E96"/>
    <w:rsid w:val="00C85F06"/>
    <w:rsid w:val="00C867B2"/>
    <w:rsid w:val="00C86EC8"/>
    <w:rsid w:val="00C86FE1"/>
    <w:rsid w:val="00C908B6"/>
    <w:rsid w:val="00C90A3E"/>
    <w:rsid w:val="00C91A1D"/>
    <w:rsid w:val="00C91BF1"/>
    <w:rsid w:val="00C92051"/>
    <w:rsid w:val="00C92AC4"/>
    <w:rsid w:val="00C937E1"/>
    <w:rsid w:val="00C93C98"/>
    <w:rsid w:val="00C95507"/>
    <w:rsid w:val="00C95D70"/>
    <w:rsid w:val="00C967E0"/>
    <w:rsid w:val="00C968FD"/>
    <w:rsid w:val="00C96C79"/>
    <w:rsid w:val="00C96DA1"/>
    <w:rsid w:val="00C96F0A"/>
    <w:rsid w:val="00C9722A"/>
    <w:rsid w:val="00C97A48"/>
    <w:rsid w:val="00CA00BD"/>
    <w:rsid w:val="00CA1F85"/>
    <w:rsid w:val="00CA2091"/>
    <w:rsid w:val="00CA2FEA"/>
    <w:rsid w:val="00CA30CA"/>
    <w:rsid w:val="00CA40DC"/>
    <w:rsid w:val="00CA47C4"/>
    <w:rsid w:val="00CA5727"/>
    <w:rsid w:val="00CB0BAE"/>
    <w:rsid w:val="00CB10A6"/>
    <w:rsid w:val="00CB1730"/>
    <w:rsid w:val="00CB18BC"/>
    <w:rsid w:val="00CB18EE"/>
    <w:rsid w:val="00CB1CAE"/>
    <w:rsid w:val="00CB1E99"/>
    <w:rsid w:val="00CB1F11"/>
    <w:rsid w:val="00CB273A"/>
    <w:rsid w:val="00CB2B4A"/>
    <w:rsid w:val="00CB2E69"/>
    <w:rsid w:val="00CB4A7B"/>
    <w:rsid w:val="00CB4CB8"/>
    <w:rsid w:val="00CB4ED7"/>
    <w:rsid w:val="00CB515B"/>
    <w:rsid w:val="00CB54BF"/>
    <w:rsid w:val="00CB74AB"/>
    <w:rsid w:val="00CB793C"/>
    <w:rsid w:val="00CB7CBC"/>
    <w:rsid w:val="00CB7F47"/>
    <w:rsid w:val="00CC01F8"/>
    <w:rsid w:val="00CC0C04"/>
    <w:rsid w:val="00CC0D6F"/>
    <w:rsid w:val="00CC320D"/>
    <w:rsid w:val="00CC3F6B"/>
    <w:rsid w:val="00CC4484"/>
    <w:rsid w:val="00CC50AA"/>
    <w:rsid w:val="00CC62DE"/>
    <w:rsid w:val="00CD1393"/>
    <w:rsid w:val="00CD1FAE"/>
    <w:rsid w:val="00CD3BCE"/>
    <w:rsid w:val="00CD4BC1"/>
    <w:rsid w:val="00CD5643"/>
    <w:rsid w:val="00CD6E8D"/>
    <w:rsid w:val="00CE0AB5"/>
    <w:rsid w:val="00CE0E3B"/>
    <w:rsid w:val="00CE137F"/>
    <w:rsid w:val="00CE37AB"/>
    <w:rsid w:val="00CE3D7A"/>
    <w:rsid w:val="00CE4857"/>
    <w:rsid w:val="00CE5BEF"/>
    <w:rsid w:val="00CE62B2"/>
    <w:rsid w:val="00CE69E6"/>
    <w:rsid w:val="00CE6E55"/>
    <w:rsid w:val="00CE7994"/>
    <w:rsid w:val="00CF02A0"/>
    <w:rsid w:val="00CF1FBA"/>
    <w:rsid w:val="00CF3044"/>
    <w:rsid w:val="00CF4675"/>
    <w:rsid w:val="00CF5397"/>
    <w:rsid w:val="00CF57ED"/>
    <w:rsid w:val="00CF7680"/>
    <w:rsid w:val="00CF7821"/>
    <w:rsid w:val="00D00BBE"/>
    <w:rsid w:val="00D0155C"/>
    <w:rsid w:val="00D01845"/>
    <w:rsid w:val="00D020CB"/>
    <w:rsid w:val="00D02500"/>
    <w:rsid w:val="00D0252B"/>
    <w:rsid w:val="00D025A2"/>
    <w:rsid w:val="00D025AA"/>
    <w:rsid w:val="00D02B56"/>
    <w:rsid w:val="00D0383A"/>
    <w:rsid w:val="00D03A97"/>
    <w:rsid w:val="00D04BBF"/>
    <w:rsid w:val="00D06FFD"/>
    <w:rsid w:val="00D073D8"/>
    <w:rsid w:val="00D07722"/>
    <w:rsid w:val="00D077EC"/>
    <w:rsid w:val="00D07D64"/>
    <w:rsid w:val="00D10B20"/>
    <w:rsid w:val="00D11E0D"/>
    <w:rsid w:val="00D12420"/>
    <w:rsid w:val="00D1264D"/>
    <w:rsid w:val="00D126E4"/>
    <w:rsid w:val="00D13DC0"/>
    <w:rsid w:val="00D140EE"/>
    <w:rsid w:val="00D142E5"/>
    <w:rsid w:val="00D1488C"/>
    <w:rsid w:val="00D1555D"/>
    <w:rsid w:val="00D16766"/>
    <w:rsid w:val="00D16EC6"/>
    <w:rsid w:val="00D16F9E"/>
    <w:rsid w:val="00D17147"/>
    <w:rsid w:val="00D17375"/>
    <w:rsid w:val="00D17AE7"/>
    <w:rsid w:val="00D17D73"/>
    <w:rsid w:val="00D20B6C"/>
    <w:rsid w:val="00D21A9E"/>
    <w:rsid w:val="00D240E8"/>
    <w:rsid w:val="00D242BA"/>
    <w:rsid w:val="00D24BA5"/>
    <w:rsid w:val="00D25004"/>
    <w:rsid w:val="00D254CE"/>
    <w:rsid w:val="00D3029B"/>
    <w:rsid w:val="00D3062F"/>
    <w:rsid w:val="00D30A80"/>
    <w:rsid w:val="00D30B46"/>
    <w:rsid w:val="00D31373"/>
    <w:rsid w:val="00D314D0"/>
    <w:rsid w:val="00D32078"/>
    <w:rsid w:val="00D321F5"/>
    <w:rsid w:val="00D32C23"/>
    <w:rsid w:val="00D32DA2"/>
    <w:rsid w:val="00D347A2"/>
    <w:rsid w:val="00D349E7"/>
    <w:rsid w:val="00D35DC0"/>
    <w:rsid w:val="00D35F5C"/>
    <w:rsid w:val="00D37228"/>
    <w:rsid w:val="00D37B0B"/>
    <w:rsid w:val="00D415C7"/>
    <w:rsid w:val="00D41AF0"/>
    <w:rsid w:val="00D42234"/>
    <w:rsid w:val="00D428BC"/>
    <w:rsid w:val="00D42AE8"/>
    <w:rsid w:val="00D42F6E"/>
    <w:rsid w:val="00D43E53"/>
    <w:rsid w:val="00D43F00"/>
    <w:rsid w:val="00D447BF"/>
    <w:rsid w:val="00D45AF0"/>
    <w:rsid w:val="00D460C1"/>
    <w:rsid w:val="00D46CBA"/>
    <w:rsid w:val="00D46CE3"/>
    <w:rsid w:val="00D46EC0"/>
    <w:rsid w:val="00D4776D"/>
    <w:rsid w:val="00D4798D"/>
    <w:rsid w:val="00D47C1B"/>
    <w:rsid w:val="00D511FE"/>
    <w:rsid w:val="00D515C5"/>
    <w:rsid w:val="00D516BC"/>
    <w:rsid w:val="00D518AC"/>
    <w:rsid w:val="00D523A9"/>
    <w:rsid w:val="00D52528"/>
    <w:rsid w:val="00D528B8"/>
    <w:rsid w:val="00D52971"/>
    <w:rsid w:val="00D52DAD"/>
    <w:rsid w:val="00D53214"/>
    <w:rsid w:val="00D53224"/>
    <w:rsid w:val="00D54FCC"/>
    <w:rsid w:val="00D56167"/>
    <w:rsid w:val="00D575BD"/>
    <w:rsid w:val="00D57848"/>
    <w:rsid w:val="00D57866"/>
    <w:rsid w:val="00D579B4"/>
    <w:rsid w:val="00D57BED"/>
    <w:rsid w:val="00D61044"/>
    <w:rsid w:val="00D61A2B"/>
    <w:rsid w:val="00D61BBA"/>
    <w:rsid w:val="00D6230F"/>
    <w:rsid w:val="00D62FCD"/>
    <w:rsid w:val="00D63482"/>
    <w:rsid w:val="00D63AE1"/>
    <w:rsid w:val="00D63D4A"/>
    <w:rsid w:val="00D65579"/>
    <w:rsid w:val="00D658FD"/>
    <w:rsid w:val="00D66345"/>
    <w:rsid w:val="00D67F46"/>
    <w:rsid w:val="00D70785"/>
    <w:rsid w:val="00D71A53"/>
    <w:rsid w:val="00D7209A"/>
    <w:rsid w:val="00D732A7"/>
    <w:rsid w:val="00D7375A"/>
    <w:rsid w:val="00D7391F"/>
    <w:rsid w:val="00D74961"/>
    <w:rsid w:val="00D7525B"/>
    <w:rsid w:val="00D75EA9"/>
    <w:rsid w:val="00D7621C"/>
    <w:rsid w:val="00D80573"/>
    <w:rsid w:val="00D809D5"/>
    <w:rsid w:val="00D81569"/>
    <w:rsid w:val="00D81E81"/>
    <w:rsid w:val="00D82D3B"/>
    <w:rsid w:val="00D84C2C"/>
    <w:rsid w:val="00D85FB1"/>
    <w:rsid w:val="00D87EF9"/>
    <w:rsid w:val="00D902C8"/>
    <w:rsid w:val="00D915CE"/>
    <w:rsid w:val="00D9167D"/>
    <w:rsid w:val="00D91CD0"/>
    <w:rsid w:val="00D91FA1"/>
    <w:rsid w:val="00D93B82"/>
    <w:rsid w:val="00D93C86"/>
    <w:rsid w:val="00D94171"/>
    <w:rsid w:val="00D94831"/>
    <w:rsid w:val="00D95668"/>
    <w:rsid w:val="00D956DB"/>
    <w:rsid w:val="00D968DF"/>
    <w:rsid w:val="00D97CC1"/>
    <w:rsid w:val="00D97EB1"/>
    <w:rsid w:val="00DA06EA"/>
    <w:rsid w:val="00DA0F6B"/>
    <w:rsid w:val="00DA1A9F"/>
    <w:rsid w:val="00DA212F"/>
    <w:rsid w:val="00DA2B73"/>
    <w:rsid w:val="00DA373C"/>
    <w:rsid w:val="00DA397F"/>
    <w:rsid w:val="00DA3D44"/>
    <w:rsid w:val="00DA3DB1"/>
    <w:rsid w:val="00DA4A7D"/>
    <w:rsid w:val="00DA4FD2"/>
    <w:rsid w:val="00DA52D5"/>
    <w:rsid w:val="00DA5405"/>
    <w:rsid w:val="00DA551A"/>
    <w:rsid w:val="00DA553C"/>
    <w:rsid w:val="00DA5620"/>
    <w:rsid w:val="00DA5C67"/>
    <w:rsid w:val="00DA7709"/>
    <w:rsid w:val="00DB053F"/>
    <w:rsid w:val="00DB0A57"/>
    <w:rsid w:val="00DB336E"/>
    <w:rsid w:val="00DB33F5"/>
    <w:rsid w:val="00DB3F67"/>
    <w:rsid w:val="00DB4BF8"/>
    <w:rsid w:val="00DB5982"/>
    <w:rsid w:val="00DB60D3"/>
    <w:rsid w:val="00DB6E36"/>
    <w:rsid w:val="00DB78EB"/>
    <w:rsid w:val="00DB7BD9"/>
    <w:rsid w:val="00DC09C5"/>
    <w:rsid w:val="00DC15E3"/>
    <w:rsid w:val="00DC31C4"/>
    <w:rsid w:val="00DC3DD3"/>
    <w:rsid w:val="00DC3ECF"/>
    <w:rsid w:val="00DC40FB"/>
    <w:rsid w:val="00DC43F9"/>
    <w:rsid w:val="00DC4592"/>
    <w:rsid w:val="00DC5404"/>
    <w:rsid w:val="00DC616F"/>
    <w:rsid w:val="00DC64E0"/>
    <w:rsid w:val="00DC7135"/>
    <w:rsid w:val="00DC793E"/>
    <w:rsid w:val="00DC7AC3"/>
    <w:rsid w:val="00DD01DB"/>
    <w:rsid w:val="00DD085F"/>
    <w:rsid w:val="00DD1186"/>
    <w:rsid w:val="00DD1CF2"/>
    <w:rsid w:val="00DD23C5"/>
    <w:rsid w:val="00DD4C3F"/>
    <w:rsid w:val="00DD5DBA"/>
    <w:rsid w:val="00DD5F0A"/>
    <w:rsid w:val="00DD7203"/>
    <w:rsid w:val="00DD745E"/>
    <w:rsid w:val="00DD7C3A"/>
    <w:rsid w:val="00DE31CA"/>
    <w:rsid w:val="00DE321D"/>
    <w:rsid w:val="00DE3BF1"/>
    <w:rsid w:val="00DE4EB4"/>
    <w:rsid w:val="00DE548E"/>
    <w:rsid w:val="00DE55BF"/>
    <w:rsid w:val="00DE5CA7"/>
    <w:rsid w:val="00DE6635"/>
    <w:rsid w:val="00DE78BE"/>
    <w:rsid w:val="00DF0C51"/>
    <w:rsid w:val="00DF10F7"/>
    <w:rsid w:val="00DF1339"/>
    <w:rsid w:val="00DF1753"/>
    <w:rsid w:val="00DF31F6"/>
    <w:rsid w:val="00DF351D"/>
    <w:rsid w:val="00DF3748"/>
    <w:rsid w:val="00DF377B"/>
    <w:rsid w:val="00DF3963"/>
    <w:rsid w:val="00DF3ED7"/>
    <w:rsid w:val="00DF4601"/>
    <w:rsid w:val="00DF4F85"/>
    <w:rsid w:val="00DF5AB1"/>
    <w:rsid w:val="00DF74E4"/>
    <w:rsid w:val="00DF76BE"/>
    <w:rsid w:val="00E007C3"/>
    <w:rsid w:val="00E00DD0"/>
    <w:rsid w:val="00E01055"/>
    <w:rsid w:val="00E01782"/>
    <w:rsid w:val="00E01D0A"/>
    <w:rsid w:val="00E01EAB"/>
    <w:rsid w:val="00E0238C"/>
    <w:rsid w:val="00E0371F"/>
    <w:rsid w:val="00E03ED6"/>
    <w:rsid w:val="00E04B4D"/>
    <w:rsid w:val="00E0511A"/>
    <w:rsid w:val="00E06510"/>
    <w:rsid w:val="00E06AE0"/>
    <w:rsid w:val="00E07A6F"/>
    <w:rsid w:val="00E07D05"/>
    <w:rsid w:val="00E07E1E"/>
    <w:rsid w:val="00E11D32"/>
    <w:rsid w:val="00E11E30"/>
    <w:rsid w:val="00E13041"/>
    <w:rsid w:val="00E14B11"/>
    <w:rsid w:val="00E15FDA"/>
    <w:rsid w:val="00E161A3"/>
    <w:rsid w:val="00E164A5"/>
    <w:rsid w:val="00E17075"/>
    <w:rsid w:val="00E17D5D"/>
    <w:rsid w:val="00E20222"/>
    <w:rsid w:val="00E203BE"/>
    <w:rsid w:val="00E214C2"/>
    <w:rsid w:val="00E21F21"/>
    <w:rsid w:val="00E26410"/>
    <w:rsid w:val="00E26D86"/>
    <w:rsid w:val="00E273A4"/>
    <w:rsid w:val="00E3051D"/>
    <w:rsid w:val="00E305FD"/>
    <w:rsid w:val="00E30C79"/>
    <w:rsid w:val="00E30D71"/>
    <w:rsid w:val="00E318FB"/>
    <w:rsid w:val="00E32F0A"/>
    <w:rsid w:val="00E33550"/>
    <w:rsid w:val="00E362E6"/>
    <w:rsid w:val="00E37006"/>
    <w:rsid w:val="00E3719B"/>
    <w:rsid w:val="00E37796"/>
    <w:rsid w:val="00E4000F"/>
    <w:rsid w:val="00E40200"/>
    <w:rsid w:val="00E402AE"/>
    <w:rsid w:val="00E4107D"/>
    <w:rsid w:val="00E420B7"/>
    <w:rsid w:val="00E421A8"/>
    <w:rsid w:val="00E42981"/>
    <w:rsid w:val="00E42B42"/>
    <w:rsid w:val="00E42BC6"/>
    <w:rsid w:val="00E4346C"/>
    <w:rsid w:val="00E43B7F"/>
    <w:rsid w:val="00E43D19"/>
    <w:rsid w:val="00E43E4F"/>
    <w:rsid w:val="00E43ED9"/>
    <w:rsid w:val="00E44F64"/>
    <w:rsid w:val="00E453AB"/>
    <w:rsid w:val="00E454C7"/>
    <w:rsid w:val="00E45A91"/>
    <w:rsid w:val="00E45AEE"/>
    <w:rsid w:val="00E4627C"/>
    <w:rsid w:val="00E46AE6"/>
    <w:rsid w:val="00E46EE5"/>
    <w:rsid w:val="00E47785"/>
    <w:rsid w:val="00E47D41"/>
    <w:rsid w:val="00E47EFA"/>
    <w:rsid w:val="00E507B5"/>
    <w:rsid w:val="00E5101F"/>
    <w:rsid w:val="00E514C1"/>
    <w:rsid w:val="00E51B54"/>
    <w:rsid w:val="00E52B67"/>
    <w:rsid w:val="00E54E1F"/>
    <w:rsid w:val="00E57020"/>
    <w:rsid w:val="00E57EC5"/>
    <w:rsid w:val="00E60BF3"/>
    <w:rsid w:val="00E61A8D"/>
    <w:rsid w:val="00E62CFE"/>
    <w:rsid w:val="00E6303D"/>
    <w:rsid w:val="00E63C30"/>
    <w:rsid w:val="00E6563A"/>
    <w:rsid w:val="00E6595C"/>
    <w:rsid w:val="00E66263"/>
    <w:rsid w:val="00E66631"/>
    <w:rsid w:val="00E67C59"/>
    <w:rsid w:val="00E67E06"/>
    <w:rsid w:val="00E67ECF"/>
    <w:rsid w:val="00E67F92"/>
    <w:rsid w:val="00E70539"/>
    <w:rsid w:val="00E708B8"/>
    <w:rsid w:val="00E70A94"/>
    <w:rsid w:val="00E72277"/>
    <w:rsid w:val="00E72FBB"/>
    <w:rsid w:val="00E73E27"/>
    <w:rsid w:val="00E74986"/>
    <w:rsid w:val="00E74C24"/>
    <w:rsid w:val="00E74F2C"/>
    <w:rsid w:val="00E75BE7"/>
    <w:rsid w:val="00E763B6"/>
    <w:rsid w:val="00E76C88"/>
    <w:rsid w:val="00E76E0E"/>
    <w:rsid w:val="00E778B8"/>
    <w:rsid w:val="00E802A0"/>
    <w:rsid w:val="00E8053F"/>
    <w:rsid w:val="00E8129B"/>
    <w:rsid w:val="00E8158A"/>
    <w:rsid w:val="00E82140"/>
    <w:rsid w:val="00E828EC"/>
    <w:rsid w:val="00E82A60"/>
    <w:rsid w:val="00E83130"/>
    <w:rsid w:val="00E84CB0"/>
    <w:rsid w:val="00E8589E"/>
    <w:rsid w:val="00E85CA8"/>
    <w:rsid w:val="00E86755"/>
    <w:rsid w:val="00E87305"/>
    <w:rsid w:val="00E87832"/>
    <w:rsid w:val="00E90473"/>
    <w:rsid w:val="00E91197"/>
    <w:rsid w:val="00E91829"/>
    <w:rsid w:val="00E925E2"/>
    <w:rsid w:val="00E93F48"/>
    <w:rsid w:val="00E95B2F"/>
    <w:rsid w:val="00E97728"/>
    <w:rsid w:val="00EA03BF"/>
    <w:rsid w:val="00EA1505"/>
    <w:rsid w:val="00EA19F0"/>
    <w:rsid w:val="00EA3522"/>
    <w:rsid w:val="00EA4E29"/>
    <w:rsid w:val="00EB18EB"/>
    <w:rsid w:val="00EB1A54"/>
    <w:rsid w:val="00EB1EEB"/>
    <w:rsid w:val="00EB454C"/>
    <w:rsid w:val="00EB45A2"/>
    <w:rsid w:val="00EB46D0"/>
    <w:rsid w:val="00EB53A4"/>
    <w:rsid w:val="00EB5BDF"/>
    <w:rsid w:val="00EC1BAE"/>
    <w:rsid w:val="00EC2BCC"/>
    <w:rsid w:val="00EC3F6F"/>
    <w:rsid w:val="00EC407F"/>
    <w:rsid w:val="00EC5599"/>
    <w:rsid w:val="00EC56AB"/>
    <w:rsid w:val="00EC59E9"/>
    <w:rsid w:val="00EC5E30"/>
    <w:rsid w:val="00EC6306"/>
    <w:rsid w:val="00EC6B46"/>
    <w:rsid w:val="00EC75D6"/>
    <w:rsid w:val="00EC7CA2"/>
    <w:rsid w:val="00ED00E2"/>
    <w:rsid w:val="00ED1C59"/>
    <w:rsid w:val="00ED2A90"/>
    <w:rsid w:val="00ED2B41"/>
    <w:rsid w:val="00ED2FBD"/>
    <w:rsid w:val="00ED3306"/>
    <w:rsid w:val="00ED3ECB"/>
    <w:rsid w:val="00ED3F54"/>
    <w:rsid w:val="00ED4467"/>
    <w:rsid w:val="00ED5173"/>
    <w:rsid w:val="00ED6B07"/>
    <w:rsid w:val="00ED732A"/>
    <w:rsid w:val="00ED79A0"/>
    <w:rsid w:val="00EE0C68"/>
    <w:rsid w:val="00EE142E"/>
    <w:rsid w:val="00EE1F05"/>
    <w:rsid w:val="00EE2077"/>
    <w:rsid w:val="00EE21ED"/>
    <w:rsid w:val="00EE4DBD"/>
    <w:rsid w:val="00EE566F"/>
    <w:rsid w:val="00EE653F"/>
    <w:rsid w:val="00EE6D1F"/>
    <w:rsid w:val="00EE6FF7"/>
    <w:rsid w:val="00EE784E"/>
    <w:rsid w:val="00EE7990"/>
    <w:rsid w:val="00EF023E"/>
    <w:rsid w:val="00EF0346"/>
    <w:rsid w:val="00EF04CB"/>
    <w:rsid w:val="00EF1196"/>
    <w:rsid w:val="00EF1291"/>
    <w:rsid w:val="00EF1937"/>
    <w:rsid w:val="00EF331E"/>
    <w:rsid w:val="00EF37A8"/>
    <w:rsid w:val="00EF3BD7"/>
    <w:rsid w:val="00EF494A"/>
    <w:rsid w:val="00EF55CA"/>
    <w:rsid w:val="00EF6C85"/>
    <w:rsid w:val="00EF6DA4"/>
    <w:rsid w:val="00EF71E0"/>
    <w:rsid w:val="00EF7292"/>
    <w:rsid w:val="00F0012D"/>
    <w:rsid w:val="00F01337"/>
    <w:rsid w:val="00F026A0"/>
    <w:rsid w:val="00F03CD7"/>
    <w:rsid w:val="00F03E9F"/>
    <w:rsid w:val="00F04325"/>
    <w:rsid w:val="00F045BC"/>
    <w:rsid w:val="00F0475D"/>
    <w:rsid w:val="00F05FEA"/>
    <w:rsid w:val="00F0600A"/>
    <w:rsid w:val="00F0606B"/>
    <w:rsid w:val="00F077B8"/>
    <w:rsid w:val="00F1019E"/>
    <w:rsid w:val="00F10EEC"/>
    <w:rsid w:val="00F13D4E"/>
    <w:rsid w:val="00F13DD8"/>
    <w:rsid w:val="00F13DF7"/>
    <w:rsid w:val="00F140EE"/>
    <w:rsid w:val="00F15F6D"/>
    <w:rsid w:val="00F16E76"/>
    <w:rsid w:val="00F1711A"/>
    <w:rsid w:val="00F17257"/>
    <w:rsid w:val="00F2114E"/>
    <w:rsid w:val="00F23321"/>
    <w:rsid w:val="00F241C7"/>
    <w:rsid w:val="00F2432E"/>
    <w:rsid w:val="00F26814"/>
    <w:rsid w:val="00F27D42"/>
    <w:rsid w:val="00F27F43"/>
    <w:rsid w:val="00F305DD"/>
    <w:rsid w:val="00F30966"/>
    <w:rsid w:val="00F313DD"/>
    <w:rsid w:val="00F32A88"/>
    <w:rsid w:val="00F337A6"/>
    <w:rsid w:val="00F33D01"/>
    <w:rsid w:val="00F34307"/>
    <w:rsid w:val="00F34A62"/>
    <w:rsid w:val="00F34C45"/>
    <w:rsid w:val="00F35367"/>
    <w:rsid w:val="00F354F5"/>
    <w:rsid w:val="00F359C6"/>
    <w:rsid w:val="00F4059D"/>
    <w:rsid w:val="00F4068E"/>
    <w:rsid w:val="00F41245"/>
    <w:rsid w:val="00F41621"/>
    <w:rsid w:val="00F4217F"/>
    <w:rsid w:val="00F42BE7"/>
    <w:rsid w:val="00F42D74"/>
    <w:rsid w:val="00F45943"/>
    <w:rsid w:val="00F45A82"/>
    <w:rsid w:val="00F46718"/>
    <w:rsid w:val="00F468F7"/>
    <w:rsid w:val="00F46FFC"/>
    <w:rsid w:val="00F47084"/>
    <w:rsid w:val="00F475B6"/>
    <w:rsid w:val="00F51FE0"/>
    <w:rsid w:val="00F52B2C"/>
    <w:rsid w:val="00F52E44"/>
    <w:rsid w:val="00F5669A"/>
    <w:rsid w:val="00F60D31"/>
    <w:rsid w:val="00F60D64"/>
    <w:rsid w:val="00F62ADC"/>
    <w:rsid w:val="00F62F1A"/>
    <w:rsid w:val="00F63344"/>
    <w:rsid w:val="00F6369D"/>
    <w:rsid w:val="00F645E7"/>
    <w:rsid w:val="00F64B43"/>
    <w:rsid w:val="00F64F75"/>
    <w:rsid w:val="00F651BF"/>
    <w:rsid w:val="00F65B25"/>
    <w:rsid w:val="00F715C6"/>
    <w:rsid w:val="00F73C7B"/>
    <w:rsid w:val="00F74B13"/>
    <w:rsid w:val="00F77969"/>
    <w:rsid w:val="00F77F94"/>
    <w:rsid w:val="00F80426"/>
    <w:rsid w:val="00F80E28"/>
    <w:rsid w:val="00F816E2"/>
    <w:rsid w:val="00F81983"/>
    <w:rsid w:val="00F83235"/>
    <w:rsid w:val="00F83CDC"/>
    <w:rsid w:val="00F852AE"/>
    <w:rsid w:val="00F85525"/>
    <w:rsid w:val="00F8594D"/>
    <w:rsid w:val="00F85956"/>
    <w:rsid w:val="00F85A16"/>
    <w:rsid w:val="00F85F1C"/>
    <w:rsid w:val="00F8653A"/>
    <w:rsid w:val="00F867EE"/>
    <w:rsid w:val="00F86AA3"/>
    <w:rsid w:val="00F86BF1"/>
    <w:rsid w:val="00F86D1C"/>
    <w:rsid w:val="00F86F39"/>
    <w:rsid w:val="00F872C3"/>
    <w:rsid w:val="00F9053A"/>
    <w:rsid w:val="00F9119D"/>
    <w:rsid w:val="00F9128F"/>
    <w:rsid w:val="00F92237"/>
    <w:rsid w:val="00F935F3"/>
    <w:rsid w:val="00F93C25"/>
    <w:rsid w:val="00F9468B"/>
    <w:rsid w:val="00F949FB"/>
    <w:rsid w:val="00F955FC"/>
    <w:rsid w:val="00F96291"/>
    <w:rsid w:val="00F965FC"/>
    <w:rsid w:val="00F973E3"/>
    <w:rsid w:val="00FA0803"/>
    <w:rsid w:val="00FA0C2E"/>
    <w:rsid w:val="00FA18F0"/>
    <w:rsid w:val="00FA2878"/>
    <w:rsid w:val="00FA4B98"/>
    <w:rsid w:val="00FA4FE4"/>
    <w:rsid w:val="00FA6834"/>
    <w:rsid w:val="00FA7566"/>
    <w:rsid w:val="00FA776F"/>
    <w:rsid w:val="00FA78AE"/>
    <w:rsid w:val="00FA7A12"/>
    <w:rsid w:val="00FB019E"/>
    <w:rsid w:val="00FB13D0"/>
    <w:rsid w:val="00FB17FA"/>
    <w:rsid w:val="00FB21E1"/>
    <w:rsid w:val="00FB22E5"/>
    <w:rsid w:val="00FB271A"/>
    <w:rsid w:val="00FB2F4C"/>
    <w:rsid w:val="00FB52DB"/>
    <w:rsid w:val="00FB5725"/>
    <w:rsid w:val="00FB5B2B"/>
    <w:rsid w:val="00FB5D3E"/>
    <w:rsid w:val="00FB64D5"/>
    <w:rsid w:val="00FB6E3B"/>
    <w:rsid w:val="00FB7334"/>
    <w:rsid w:val="00FC1046"/>
    <w:rsid w:val="00FC1256"/>
    <w:rsid w:val="00FC268B"/>
    <w:rsid w:val="00FC4F7F"/>
    <w:rsid w:val="00FC5578"/>
    <w:rsid w:val="00FC5AB4"/>
    <w:rsid w:val="00FC5AF1"/>
    <w:rsid w:val="00FC5C9C"/>
    <w:rsid w:val="00FC6D66"/>
    <w:rsid w:val="00FC71C8"/>
    <w:rsid w:val="00FC79B7"/>
    <w:rsid w:val="00FC7A63"/>
    <w:rsid w:val="00FC7BFB"/>
    <w:rsid w:val="00FD0536"/>
    <w:rsid w:val="00FD0622"/>
    <w:rsid w:val="00FD1504"/>
    <w:rsid w:val="00FD1877"/>
    <w:rsid w:val="00FD1B7A"/>
    <w:rsid w:val="00FD49F6"/>
    <w:rsid w:val="00FD50FA"/>
    <w:rsid w:val="00FD63AE"/>
    <w:rsid w:val="00FD732A"/>
    <w:rsid w:val="00FD766F"/>
    <w:rsid w:val="00FE00E3"/>
    <w:rsid w:val="00FE17BA"/>
    <w:rsid w:val="00FE1B41"/>
    <w:rsid w:val="00FE2387"/>
    <w:rsid w:val="00FE44AD"/>
    <w:rsid w:val="00FE4CB7"/>
    <w:rsid w:val="00FE586A"/>
    <w:rsid w:val="00FE67C2"/>
    <w:rsid w:val="00FE6CE1"/>
    <w:rsid w:val="00FE71A9"/>
    <w:rsid w:val="00FE79D8"/>
    <w:rsid w:val="00FE7AC7"/>
    <w:rsid w:val="00FF0798"/>
    <w:rsid w:val="00FF08E8"/>
    <w:rsid w:val="00FF1E7E"/>
    <w:rsid w:val="00FF2375"/>
    <w:rsid w:val="00FF3D7E"/>
    <w:rsid w:val="00FF4241"/>
    <w:rsid w:val="00FF4556"/>
    <w:rsid w:val="00FF5B85"/>
    <w:rsid w:val="00FF601D"/>
    <w:rsid w:val="00FF64C1"/>
    <w:rsid w:val="00FF6A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F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595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595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043D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63274"/>
    <w:pPr>
      <w:ind w:left="720"/>
    </w:pPr>
  </w:style>
  <w:style w:type="paragraph" w:customStyle="1" w:styleId="ConsPlusNormal">
    <w:name w:val="ConsPlusNormal"/>
    <w:uiPriority w:val="99"/>
    <w:rsid w:val="004C4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A59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59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595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4144B4"/>
    <w:pPr>
      <w:widowControl w:val="0"/>
      <w:autoSpaceDE w:val="0"/>
      <w:autoSpaceDN w:val="0"/>
    </w:pPr>
    <w:rPr>
      <w:rFonts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li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mot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14</Pages>
  <Words>3089</Words>
  <Characters>17610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Курганской области</dc:title>
  <dc:subject/>
  <dc:creator>марина</dc:creator>
  <cp:keywords/>
  <dc:description/>
  <cp:lastModifiedBy>Svarka</cp:lastModifiedBy>
  <cp:revision>9</cp:revision>
  <cp:lastPrinted>2020-09-16T08:39:00Z</cp:lastPrinted>
  <dcterms:created xsi:type="dcterms:W3CDTF">2023-11-22T05:14:00Z</dcterms:created>
  <dcterms:modified xsi:type="dcterms:W3CDTF">2024-01-22T10:40:00Z</dcterms:modified>
</cp:coreProperties>
</file>